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C" w:rsidRPr="00617D40" w:rsidRDefault="00CF0D6C" w:rsidP="00617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D6C" w:rsidRPr="00617D40" w:rsidRDefault="00CF0D6C" w:rsidP="00617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F0D6C" w:rsidRPr="00C9459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BodyText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D56953">
            <w:pPr>
              <w:pStyle w:val="BodyText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9F5440">
              <w:rPr>
                <w:rFonts w:ascii="Times New Roman" w:hAnsi="Times New Roman" w:cs="Times New Roman"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1.6pt">
                  <v:imagedata r:id="rId5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BodyText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>«Сюмси ёрос»</w:t>
            </w:r>
          </w:p>
          <w:p w:rsidR="00CF0D6C" w:rsidRDefault="00CF0D6C" w:rsidP="00D56953">
            <w:pPr>
              <w:pStyle w:val="BodyText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муниципал кылдытэтлэн</w:t>
            </w:r>
          </w:p>
          <w:p w:rsidR="00CF0D6C" w:rsidRPr="00C9459E" w:rsidRDefault="00CF0D6C" w:rsidP="00D56953">
            <w:pPr>
              <w:pStyle w:val="BodyText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А</w:t>
            </w:r>
            <w:bookmarkStart w:id="1" w:name="_GoBack"/>
            <w:bookmarkEnd w:id="1"/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</w:p>
          <w:p w:rsidR="00CF0D6C" w:rsidRPr="00C9459E" w:rsidRDefault="00CF0D6C" w:rsidP="00D56953">
            <w:pPr>
              <w:pStyle w:val="BodyText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873D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F0D6C" w:rsidRPr="00C9459E" w:rsidRDefault="00CF0D6C" w:rsidP="00873D58">
      <w:pPr>
        <w:rPr>
          <w:rFonts w:ascii="Times New Roman" w:hAnsi="Times New Roman" w:cs="Times New Roman"/>
        </w:rPr>
      </w:pPr>
    </w:p>
    <w:p w:rsidR="00CF0D6C" w:rsidRPr="00C9459E" w:rsidRDefault="00CF0D6C" w:rsidP="00873D58">
      <w:pPr>
        <w:pStyle w:val="Heading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CF0D6C" w:rsidRPr="00C9459E" w:rsidRDefault="00CF0D6C" w:rsidP="00873D58">
      <w:pPr>
        <w:pStyle w:val="Heading1"/>
        <w:jc w:val="left"/>
        <w:rPr>
          <w:sz w:val="28"/>
          <w:szCs w:val="28"/>
        </w:rPr>
      </w:pPr>
    </w:p>
    <w:p w:rsidR="00CF0D6C" w:rsidRPr="0080022E" w:rsidRDefault="00CF0D6C" w:rsidP="00873D58">
      <w:pPr>
        <w:pStyle w:val="Heading1"/>
        <w:jc w:val="left"/>
        <w:rPr>
          <w:sz w:val="28"/>
          <w:szCs w:val="28"/>
        </w:rPr>
      </w:pPr>
      <w:r w:rsidRPr="0080022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20 июля </w:t>
      </w:r>
      <w:r w:rsidRPr="0080022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0022E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80022E">
        <w:rPr>
          <w:sz w:val="28"/>
          <w:szCs w:val="28"/>
        </w:rPr>
        <w:t xml:space="preserve">№ </w:t>
      </w:r>
      <w:r>
        <w:rPr>
          <w:sz w:val="28"/>
          <w:szCs w:val="28"/>
        </w:rPr>
        <w:t>329</w:t>
      </w:r>
    </w:p>
    <w:p w:rsidR="00CF0D6C" w:rsidRPr="0080022E" w:rsidRDefault="00CF0D6C" w:rsidP="0080022E">
      <w:pPr>
        <w:pStyle w:val="Heading1"/>
        <w:rPr>
          <w:sz w:val="28"/>
          <w:szCs w:val="28"/>
        </w:rPr>
      </w:pPr>
    </w:p>
    <w:p w:rsidR="00CF0D6C" w:rsidRDefault="00CF0D6C" w:rsidP="00873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CF0D6C" w:rsidRPr="00FF7F0D" w:rsidRDefault="00CF0D6C" w:rsidP="0087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D6C" w:rsidRDefault="00CF0D6C" w:rsidP="001D6BFB">
      <w:pPr>
        <w:shd w:val="clear" w:color="auto" w:fill="FFFFFF"/>
        <w:tabs>
          <w:tab w:val="left" w:pos="1987"/>
          <w:tab w:val="left" w:pos="3763"/>
          <w:tab w:val="left" w:pos="5387"/>
          <w:tab w:val="left" w:pos="5693"/>
        </w:tabs>
        <w:ind w:right="42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внесении изменений в </w:t>
      </w: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бюджетного </w:t>
      </w: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</w:t>
      </w:r>
    </w:p>
    <w:p w:rsidR="00CF0D6C" w:rsidRDefault="00CF0D6C" w:rsidP="001D6BFB">
      <w:pPr>
        <w:shd w:val="clear" w:color="auto" w:fill="FFFFFF"/>
        <w:tabs>
          <w:tab w:val="left" w:pos="1987"/>
          <w:tab w:val="left" w:pos="3763"/>
          <w:tab w:val="left" w:pos="5387"/>
          <w:tab w:val="left" w:pos="5693"/>
        </w:tabs>
        <w:ind w:right="42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культуры Сюмсинского района </w:t>
      </w:r>
      <w:r w:rsidRPr="00FF7F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Районный Дом культуры»</w:t>
      </w:r>
    </w:p>
    <w:p w:rsidR="00CF0D6C" w:rsidRDefault="00CF0D6C" w:rsidP="001D6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D6C" w:rsidRPr="00D20295" w:rsidRDefault="00CF0D6C" w:rsidP="00D2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12.01. 1996 года №7 «О некоммерческих организациях»</w:t>
      </w:r>
      <w:r w:rsidRPr="00FF7F0D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F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дминистрация муни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ципального образования «Сюмсинский район»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6BFB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</w:t>
      </w:r>
      <w:r w:rsidRPr="00FF7F0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:</w:t>
      </w:r>
    </w:p>
    <w:p w:rsidR="00CF0D6C" w:rsidRPr="00616B08" w:rsidRDefault="00CF0D6C" w:rsidP="001D6BFB">
      <w:pPr>
        <w:shd w:val="clear" w:color="auto" w:fill="FFFFFF"/>
        <w:tabs>
          <w:tab w:val="left" w:pos="1987"/>
          <w:tab w:val="left" w:pos="3763"/>
          <w:tab w:val="left" w:pos="5693"/>
        </w:tabs>
        <w:ind w:firstLine="8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B0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изменения в </w:t>
      </w:r>
      <w:r w:rsidRPr="00616B08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культуры Сюмсинского района «Районный Дом культуры», утвержденного постановлением Администрации муниципального образования «Сюмсинский район» от 19 января 2012 года № 17 ( в редакции постановлений от 21.03.2013г. № 244, от 18.01.2018г.№ 18)</w:t>
      </w:r>
      <w:r w:rsidRPr="00616B08">
        <w:rPr>
          <w:rFonts w:ascii="Times New Roman" w:hAnsi="Times New Roman" w:cs="Times New Roman"/>
          <w:sz w:val="28"/>
          <w:szCs w:val="28"/>
        </w:rPr>
        <w:t>.</w:t>
      </w:r>
    </w:p>
    <w:p w:rsidR="00CF0D6C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2</w:t>
      </w:r>
      <w:r>
        <w:rPr>
          <w:rFonts w:ascii="Times New Roman" w:hAnsi="Times New Roman" w:cs="Times New Roman"/>
          <w:sz w:val="28"/>
          <w:szCs w:val="28"/>
        </w:rPr>
        <w:t xml:space="preserve">. Директору муниципального бюджетного учреждения культуры Сюмсинского района «Районный Дом культуры» Заколодкину Павлу Викторовичу зарегистрировать изменения в Устав </w:t>
      </w:r>
      <w:r w:rsidRPr="00616B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культуры Сюмсинского района «Районный Дом культуры»  в Межрайонной инспекции Федеральной налоговой службе российской Федерации № 11 по Удмуртской Республике.</w:t>
      </w:r>
    </w:p>
    <w:p w:rsidR="00CF0D6C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Контроль за исполнением настоящего  постановления возложить на начальника Управления культуры Администрации муниципального образования «Сюмсинский район».</w:t>
      </w:r>
    </w:p>
    <w:p w:rsidR="00CF0D6C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0D6C" w:rsidRDefault="00CF0D6C" w:rsidP="0010360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D6C" w:rsidRDefault="00CF0D6C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Первый заместитель главы</w:t>
      </w:r>
    </w:p>
    <w:p w:rsidR="00CF0D6C" w:rsidRPr="00FF7F0D" w:rsidRDefault="00CF0D6C" w:rsidP="001D6BF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Администрации района                                                                   Л.Е. Даровских</w:t>
      </w:r>
    </w:p>
    <w:p w:rsidR="00CF0D6C" w:rsidRPr="00FF7F0D" w:rsidRDefault="00CF0D6C" w:rsidP="001D6BF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УТВЕРЖДЕНЫ</w:t>
      </w: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</w:t>
      </w: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«Сюмсинский район»</w:t>
      </w: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20 июля 2018 года № 329</w:t>
      </w:r>
    </w:p>
    <w:p w:rsidR="00CF0D6C" w:rsidRDefault="00CF0D6C" w:rsidP="000E53BE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CF0D6C" w:rsidP="0080022E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в Устав муниципального бюджетного учреждения культуры Сюмсинского района «Районный Дом культуры»</w:t>
      </w:r>
    </w:p>
    <w:p w:rsidR="00CF0D6C" w:rsidRDefault="00CF0D6C" w:rsidP="0080022E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CF0D6C" w:rsidP="0080022E">
      <w:pPr>
        <w:pStyle w:val="ListParagraph"/>
        <w:numPr>
          <w:ilvl w:val="0"/>
          <w:numId w:val="4"/>
        </w:num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  3.8. изложить в следующей редакции:</w:t>
      </w:r>
    </w:p>
    <w:p w:rsidR="00CF0D6C" w:rsidRDefault="00CF0D6C" w:rsidP="00651671">
      <w:pPr>
        <w:pStyle w:val="ListParagraph"/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«3.8.</w:t>
      </w:r>
      <w:r w:rsidRPr="003B56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5683">
        <w:rPr>
          <w:rFonts w:ascii="Times New Roman" w:hAnsi="Times New Roman" w:cs="Times New Roman"/>
          <w:sz w:val="28"/>
          <w:szCs w:val="28"/>
        </w:rPr>
        <w:t>При осуществлении права оперативного управления в отношении закрепленного за ним имущества Учреждение обязано эффективно использовать имущество, осуществлять капитальный и текущий ремонт имущества с возможным его улучшением в пределах выделенного финансирования, обеспечивать его сохранность и использовать его строго по целевому назначению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5683">
        <w:rPr>
          <w:rFonts w:ascii="Times New Roman" w:hAnsi="Times New Roman" w:cs="Times New Roman"/>
          <w:sz w:val="28"/>
          <w:szCs w:val="28"/>
        </w:rPr>
        <w:t>.</w:t>
      </w:r>
    </w:p>
    <w:p w:rsidR="00CF0D6C" w:rsidRPr="0080022E" w:rsidRDefault="00CF0D6C" w:rsidP="00651671">
      <w:pPr>
        <w:pStyle w:val="ListParagraph"/>
        <w:shd w:val="clear" w:color="auto" w:fill="FFFFFF"/>
        <w:spacing w:line="370" w:lineRule="exact"/>
        <w:ind w:left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</w:t>
      </w:r>
    </w:p>
    <w:sectPr w:rsidR="00CF0D6C" w:rsidRPr="0080022E" w:rsidSect="001D6BFB">
      <w:pgSz w:w="11905" w:h="16838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142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E53BE"/>
    <w:rsid w:val="000E6540"/>
    <w:rsid w:val="000E7013"/>
    <w:rsid w:val="000F0561"/>
    <w:rsid w:val="00102860"/>
    <w:rsid w:val="0010360C"/>
    <w:rsid w:val="001038FC"/>
    <w:rsid w:val="00110DDB"/>
    <w:rsid w:val="00114616"/>
    <w:rsid w:val="00124888"/>
    <w:rsid w:val="001250C5"/>
    <w:rsid w:val="0013128C"/>
    <w:rsid w:val="00135D24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FA6"/>
    <w:rsid w:val="001D6BFB"/>
    <w:rsid w:val="001D6DED"/>
    <w:rsid w:val="001E3340"/>
    <w:rsid w:val="001F0C34"/>
    <w:rsid w:val="001F36A3"/>
    <w:rsid w:val="001F5FC0"/>
    <w:rsid w:val="002010EB"/>
    <w:rsid w:val="002053D6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4067"/>
    <w:rsid w:val="002C5ADD"/>
    <w:rsid w:val="002D0D11"/>
    <w:rsid w:val="002D2404"/>
    <w:rsid w:val="002F48F4"/>
    <w:rsid w:val="0030616F"/>
    <w:rsid w:val="003078A5"/>
    <w:rsid w:val="003118D5"/>
    <w:rsid w:val="00313BFE"/>
    <w:rsid w:val="00336F98"/>
    <w:rsid w:val="003371ED"/>
    <w:rsid w:val="00343B5B"/>
    <w:rsid w:val="0035033D"/>
    <w:rsid w:val="00350A64"/>
    <w:rsid w:val="003525A6"/>
    <w:rsid w:val="00356FCF"/>
    <w:rsid w:val="00383435"/>
    <w:rsid w:val="003923E4"/>
    <w:rsid w:val="003A2292"/>
    <w:rsid w:val="003B5683"/>
    <w:rsid w:val="003D042E"/>
    <w:rsid w:val="003D1F11"/>
    <w:rsid w:val="003D4C27"/>
    <w:rsid w:val="003E112C"/>
    <w:rsid w:val="003F1D35"/>
    <w:rsid w:val="003F75B2"/>
    <w:rsid w:val="00403718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67C09"/>
    <w:rsid w:val="004902A7"/>
    <w:rsid w:val="0049516F"/>
    <w:rsid w:val="004952A3"/>
    <w:rsid w:val="004A356E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918C4"/>
    <w:rsid w:val="005A330F"/>
    <w:rsid w:val="005A397E"/>
    <w:rsid w:val="005A5628"/>
    <w:rsid w:val="005B137F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5CFD"/>
    <w:rsid w:val="00637905"/>
    <w:rsid w:val="00644CDC"/>
    <w:rsid w:val="00651671"/>
    <w:rsid w:val="00653E93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D7073"/>
    <w:rsid w:val="008E080D"/>
    <w:rsid w:val="008E5223"/>
    <w:rsid w:val="008F0129"/>
    <w:rsid w:val="008F03BA"/>
    <w:rsid w:val="008F447C"/>
    <w:rsid w:val="008F7953"/>
    <w:rsid w:val="00906BE5"/>
    <w:rsid w:val="009137C9"/>
    <w:rsid w:val="00913A6F"/>
    <w:rsid w:val="00916E28"/>
    <w:rsid w:val="00930258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31690"/>
    <w:rsid w:val="00A34107"/>
    <w:rsid w:val="00A4087C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51E0"/>
    <w:rsid w:val="00AD7795"/>
    <w:rsid w:val="00AE3281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ED5"/>
    <w:rsid w:val="00B770F2"/>
    <w:rsid w:val="00B82F91"/>
    <w:rsid w:val="00B90BF2"/>
    <w:rsid w:val="00B9124E"/>
    <w:rsid w:val="00B93BEA"/>
    <w:rsid w:val="00B963C0"/>
    <w:rsid w:val="00BA005C"/>
    <w:rsid w:val="00BA0DC1"/>
    <w:rsid w:val="00BC55A2"/>
    <w:rsid w:val="00BC55CD"/>
    <w:rsid w:val="00BF4A4F"/>
    <w:rsid w:val="00BF7406"/>
    <w:rsid w:val="00C10E11"/>
    <w:rsid w:val="00C163EE"/>
    <w:rsid w:val="00C16D28"/>
    <w:rsid w:val="00C1770D"/>
    <w:rsid w:val="00C23722"/>
    <w:rsid w:val="00C445AA"/>
    <w:rsid w:val="00C4474F"/>
    <w:rsid w:val="00C459F9"/>
    <w:rsid w:val="00C50608"/>
    <w:rsid w:val="00C570B0"/>
    <w:rsid w:val="00C66719"/>
    <w:rsid w:val="00C7040B"/>
    <w:rsid w:val="00C76BE3"/>
    <w:rsid w:val="00C93360"/>
    <w:rsid w:val="00C9459E"/>
    <w:rsid w:val="00CA2C2D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D03034"/>
    <w:rsid w:val="00D0720E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7B81"/>
    <w:rsid w:val="00DA4A80"/>
    <w:rsid w:val="00DB051A"/>
    <w:rsid w:val="00DB49E1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4EA5"/>
    <w:rsid w:val="00E4241A"/>
    <w:rsid w:val="00E437CD"/>
    <w:rsid w:val="00E52589"/>
    <w:rsid w:val="00E534C0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C19"/>
    <w:rsid w:val="00ED11D5"/>
    <w:rsid w:val="00ED7423"/>
    <w:rsid w:val="00F00496"/>
    <w:rsid w:val="00F16A34"/>
    <w:rsid w:val="00F23A9A"/>
    <w:rsid w:val="00F32ADC"/>
    <w:rsid w:val="00F46022"/>
    <w:rsid w:val="00F47444"/>
    <w:rsid w:val="00F5432C"/>
    <w:rsid w:val="00F573A0"/>
    <w:rsid w:val="00F60CC6"/>
    <w:rsid w:val="00F70B4F"/>
    <w:rsid w:val="00F771C4"/>
    <w:rsid w:val="00F81A7A"/>
    <w:rsid w:val="00F90307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58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17D40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57D6D"/>
    <w:pPr>
      <w:ind w:left="720"/>
    </w:pPr>
  </w:style>
  <w:style w:type="paragraph" w:styleId="Revision">
    <w:name w:val="Revision"/>
    <w:hidden/>
    <w:uiPriority w:val="99"/>
    <w:semiHidden/>
    <w:rsid w:val="00FF7F0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360</Words>
  <Characters>2053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Пользователь</dc:creator>
  <cp:keywords/>
  <dc:description/>
  <cp:lastModifiedBy>Customer</cp:lastModifiedBy>
  <cp:revision>5</cp:revision>
  <cp:lastPrinted>2018-07-20T06:05:00Z</cp:lastPrinted>
  <dcterms:created xsi:type="dcterms:W3CDTF">2018-07-19T13:03:00Z</dcterms:created>
  <dcterms:modified xsi:type="dcterms:W3CDTF">2018-07-20T06:08:00Z</dcterms:modified>
</cp:coreProperties>
</file>