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1701"/>
        <w:gridCol w:w="4178"/>
      </w:tblGrid>
      <w:tr w:rsidR="002C5B51" w:rsidRPr="00B42323">
        <w:trPr>
          <w:trHeight w:val="125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2C5B51" w:rsidRPr="00382050" w:rsidRDefault="002C5B51" w:rsidP="00111A97">
            <w:pPr>
              <w:spacing w:after="0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Глава</w:t>
            </w:r>
            <w:r w:rsidRPr="0038205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  <w:t xml:space="preserve">муниципального образования «Сюмсинский район»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2C5B51" w:rsidRPr="00382050" w:rsidRDefault="002C5B51" w:rsidP="00111A97">
            <w:pPr>
              <w:spacing w:after="0"/>
              <w:ind w:right="13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A73CE8"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6.25pt;height:54pt;visibility:visible">
                  <v:imagedata r:id="rId4" o:title=""/>
                </v:shape>
              </w:pict>
            </w: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</w:tcPr>
          <w:p w:rsidR="002C5B51" w:rsidRPr="00E651A0" w:rsidRDefault="002C5B51" w:rsidP="00111A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E651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«Сюмси ёрос» </w:t>
            </w:r>
          </w:p>
          <w:p w:rsidR="002C5B51" w:rsidRPr="00E651A0" w:rsidRDefault="002C5B51" w:rsidP="00111A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E651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муниципал кылдытэтлэн</w:t>
            </w:r>
          </w:p>
          <w:p w:rsidR="002C5B51" w:rsidRPr="00382050" w:rsidRDefault="002C5B51" w:rsidP="00111A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Т</w:t>
            </w:r>
            <w:r w:rsidRPr="00995286">
              <w:rPr>
                <w:rFonts w:ascii="Times New Roman" w:hAnsi="Times New Roman" w:cs="Times New Roman"/>
                <w:spacing w:val="20"/>
                <w:sz w:val="24"/>
                <w:szCs w:val="24"/>
                <w:lang w:val="et-EE"/>
              </w:rPr>
              <w:t>öроез</w:t>
            </w:r>
          </w:p>
        </w:tc>
      </w:tr>
    </w:tbl>
    <w:p w:rsidR="002C5B51" w:rsidRDefault="002C5B51" w:rsidP="00111A9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</w:pPr>
    </w:p>
    <w:p w:rsidR="002C5B51" w:rsidRPr="006C02DE" w:rsidRDefault="002C5B51" w:rsidP="00111A9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</w:pPr>
      <w:r w:rsidRPr="006C02DE"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  <w:t xml:space="preserve">   ПОСТАНОВЛЕНИЕ</w:t>
      </w:r>
    </w:p>
    <w:p w:rsidR="002C5B51" w:rsidRPr="006C02DE" w:rsidRDefault="002C5B51" w:rsidP="00111A9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</w:pPr>
    </w:p>
    <w:p w:rsidR="002C5B51" w:rsidRPr="006C02DE" w:rsidRDefault="002C5B51" w:rsidP="00111A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 19 ноября </w:t>
      </w:r>
      <w:r w:rsidRPr="006C02DE">
        <w:rPr>
          <w:rFonts w:ascii="Times New Roman" w:hAnsi="Times New Roman" w:cs="Times New Roman"/>
          <w:sz w:val="28"/>
          <w:szCs w:val="28"/>
          <w:lang w:eastAsia="ru-RU"/>
        </w:rPr>
        <w:t xml:space="preserve"> 2018 года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№ 21</w:t>
      </w:r>
    </w:p>
    <w:p w:rsidR="002C5B51" w:rsidRPr="006C02DE" w:rsidRDefault="002C5B51" w:rsidP="00111A9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C02DE">
        <w:rPr>
          <w:rFonts w:ascii="Times New Roman" w:hAnsi="Times New Roman" w:cs="Times New Roman"/>
          <w:sz w:val="28"/>
          <w:szCs w:val="28"/>
          <w:lang w:eastAsia="ru-RU"/>
        </w:rPr>
        <w:t>с. Сюмси</w:t>
      </w:r>
    </w:p>
    <w:p w:rsidR="002C5B51" w:rsidRDefault="002C5B51" w:rsidP="00111A9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5B51" w:rsidRDefault="002C5B51" w:rsidP="00111A9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5B51" w:rsidRPr="006C02DE" w:rsidRDefault="002C5B51" w:rsidP="00111A9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5B51" w:rsidRDefault="002C5B51" w:rsidP="00111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 внесении изменений</w:t>
      </w:r>
      <w:r w:rsidRPr="006C02DE">
        <w:rPr>
          <w:rFonts w:ascii="Times New Roman" w:hAnsi="Times New Roman" w:cs="Times New Roman"/>
          <w:sz w:val="28"/>
          <w:szCs w:val="28"/>
          <w:lang w:eastAsia="ru-RU"/>
        </w:rPr>
        <w:t xml:space="preserve">  в </w:t>
      </w:r>
      <w:r>
        <w:rPr>
          <w:rFonts w:ascii="Times New Roman" w:hAnsi="Times New Roman" w:cs="Times New Roman"/>
          <w:sz w:val="28"/>
          <w:szCs w:val="28"/>
          <w:lang w:eastAsia="ru-RU"/>
        </w:rPr>
        <w:t>Состав А</w:t>
      </w:r>
      <w:r w:rsidRPr="00E8532E">
        <w:rPr>
          <w:rFonts w:ascii="Times New Roman" w:hAnsi="Times New Roman" w:cs="Times New Roman"/>
          <w:sz w:val="28"/>
          <w:szCs w:val="28"/>
          <w:lang w:eastAsia="ru-RU"/>
        </w:rPr>
        <w:t>нтинаркотической комиссии в муниципальном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образовании  «Сюмсинский район»</w:t>
      </w:r>
    </w:p>
    <w:p w:rsidR="002C5B51" w:rsidRDefault="002C5B51" w:rsidP="00111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5B51" w:rsidRDefault="002C5B51" w:rsidP="00111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5B51" w:rsidRDefault="002C5B51" w:rsidP="00111A97">
      <w:pPr>
        <w:spacing w:after="0" w:line="240" w:lineRule="auto"/>
        <w:ind w:left="-567" w:firstLine="113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кадровыми изменениями ПОСТАНОВЛЯЮ:</w:t>
      </w:r>
    </w:p>
    <w:p w:rsidR="002C5B51" w:rsidRPr="00E8532E" w:rsidRDefault="002C5B51" w:rsidP="00BC62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Внести следующие  изменения в С</w:t>
      </w:r>
      <w:r w:rsidRPr="00E8532E">
        <w:rPr>
          <w:rFonts w:ascii="Times New Roman" w:hAnsi="Times New Roman" w:cs="Times New Roman"/>
          <w:sz w:val="28"/>
          <w:szCs w:val="28"/>
          <w:lang w:eastAsia="ru-RU"/>
        </w:rPr>
        <w:t>остав Антинаркотической комиссии в муниципальном образова</w:t>
      </w:r>
      <w:r>
        <w:rPr>
          <w:rFonts w:ascii="Times New Roman" w:hAnsi="Times New Roman" w:cs="Times New Roman"/>
          <w:sz w:val="28"/>
          <w:szCs w:val="28"/>
          <w:lang w:eastAsia="ru-RU"/>
        </w:rPr>
        <w:t>нии «Сюмсинский район», утверждё</w:t>
      </w:r>
      <w:r w:rsidRPr="00E8532E">
        <w:rPr>
          <w:rFonts w:ascii="Times New Roman" w:hAnsi="Times New Roman" w:cs="Times New Roman"/>
          <w:sz w:val="28"/>
          <w:szCs w:val="28"/>
          <w:lang w:eastAsia="ru-RU"/>
        </w:rPr>
        <w:t xml:space="preserve">нный постановлением Главы  муниципального образования «Сюмсинский район» от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27 декабря 2016 </w:t>
      </w:r>
      <w:r w:rsidRPr="00E8532E">
        <w:rPr>
          <w:rFonts w:ascii="Times New Roman" w:hAnsi="Times New Roman" w:cs="Times New Roman"/>
          <w:sz w:val="28"/>
          <w:szCs w:val="28"/>
          <w:lang w:eastAsia="ru-RU"/>
        </w:rPr>
        <w:t xml:space="preserve">года  № </w:t>
      </w:r>
      <w:r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Pr="00E8532E">
        <w:rPr>
          <w:rFonts w:ascii="Times New Roman" w:hAnsi="Times New Roman" w:cs="Times New Roman"/>
          <w:sz w:val="28"/>
          <w:szCs w:val="28"/>
          <w:lang w:eastAsia="ru-RU"/>
        </w:rPr>
        <w:t xml:space="preserve"> «Об Антинаркотической комиссии в муниципальном образовании «Сюмсинский район»:</w:t>
      </w:r>
    </w:p>
    <w:p w:rsidR="002C5B51" w:rsidRDefault="002C5B51" w:rsidP="00111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1)исключить из состава комиссии Сычеву Юлию Андреевну;</w:t>
      </w:r>
    </w:p>
    <w:p w:rsidR="002C5B51" w:rsidRDefault="002C5B51" w:rsidP="00111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2)включить в состав комиссии Бакееву Юлию Сергеевну, директора 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>униципального казенного учреждения  Сюмсинского района «Молодежный центр «Светлана».</w:t>
      </w:r>
    </w:p>
    <w:p w:rsidR="002C5B51" w:rsidRDefault="002C5B51" w:rsidP="00111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5B51" w:rsidRDefault="002C5B51" w:rsidP="00111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5B51" w:rsidRDefault="002C5B51" w:rsidP="00111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5B51" w:rsidRDefault="002C5B51" w:rsidP="00111A9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 м</w:t>
      </w:r>
      <w:r w:rsidRPr="003A31E6">
        <w:rPr>
          <w:rFonts w:ascii="Times New Roman" w:hAnsi="Times New Roman" w:cs="Times New Roman"/>
          <w:sz w:val="28"/>
          <w:szCs w:val="28"/>
          <w:lang w:eastAsia="ru-RU"/>
        </w:rPr>
        <w:t>униципального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31E6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C5B51" w:rsidRPr="003A31E6" w:rsidRDefault="002C5B51" w:rsidP="00111A9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E6">
        <w:rPr>
          <w:rFonts w:ascii="Times New Roman" w:hAnsi="Times New Roman" w:cs="Times New Roman"/>
          <w:sz w:val="28"/>
          <w:szCs w:val="28"/>
          <w:lang w:eastAsia="ru-RU"/>
        </w:rPr>
        <w:t>«Сюмсинский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31E6">
        <w:rPr>
          <w:rFonts w:ascii="Times New Roman" w:hAnsi="Times New Roman" w:cs="Times New Roman"/>
          <w:sz w:val="28"/>
          <w:szCs w:val="28"/>
          <w:lang w:eastAsia="ru-RU"/>
        </w:rPr>
        <w:t xml:space="preserve">район»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В.И.Семенов</w:t>
      </w:r>
    </w:p>
    <w:p w:rsidR="002C5B51" w:rsidRDefault="002C5B51" w:rsidP="00111A9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5B51" w:rsidRDefault="002C5B51" w:rsidP="00111A9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5B51" w:rsidRDefault="002C5B51" w:rsidP="00111A9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5B51" w:rsidRDefault="002C5B51" w:rsidP="00111A9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5B51" w:rsidRDefault="002C5B51" w:rsidP="00111A9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5B51" w:rsidRDefault="002C5B51" w:rsidP="00111A9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5B51" w:rsidRDefault="002C5B51" w:rsidP="00111A9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C5B51" w:rsidRDefault="002C5B51"/>
    <w:sectPr w:rsidR="002C5B51" w:rsidSect="00F81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7999"/>
    <w:rsid w:val="00045F7C"/>
    <w:rsid w:val="000F579F"/>
    <w:rsid w:val="00111A97"/>
    <w:rsid w:val="00237999"/>
    <w:rsid w:val="002C5B51"/>
    <w:rsid w:val="002D1C0F"/>
    <w:rsid w:val="00382050"/>
    <w:rsid w:val="00394ED3"/>
    <w:rsid w:val="003A31E6"/>
    <w:rsid w:val="00412FE4"/>
    <w:rsid w:val="005054DC"/>
    <w:rsid w:val="00543C8B"/>
    <w:rsid w:val="006318FD"/>
    <w:rsid w:val="006418A0"/>
    <w:rsid w:val="006C02DE"/>
    <w:rsid w:val="00740223"/>
    <w:rsid w:val="00995286"/>
    <w:rsid w:val="00A1058F"/>
    <w:rsid w:val="00A73CE8"/>
    <w:rsid w:val="00B42323"/>
    <w:rsid w:val="00BC623F"/>
    <w:rsid w:val="00C82555"/>
    <w:rsid w:val="00E651A0"/>
    <w:rsid w:val="00E8532E"/>
    <w:rsid w:val="00F81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A97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1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1A9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207</TotalTime>
  <Pages>1</Pages>
  <Words>158</Words>
  <Characters>903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Customer</cp:lastModifiedBy>
  <cp:revision>9</cp:revision>
  <cp:lastPrinted>2018-11-19T10:16:00Z</cp:lastPrinted>
  <dcterms:created xsi:type="dcterms:W3CDTF">2018-08-01T07:06:00Z</dcterms:created>
  <dcterms:modified xsi:type="dcterms:W3CDTF">2018-11-19T10:17:00Z</dcterms:modified>
</cp:coreProperties>
</file>