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FC315B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C315B" w:rsidRDefault="00FC315B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C315B" w:rsidRDefault="00FC315B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C315B" w:rsidRPr="00A52BC9" w:rsidRDefault="00FC315B" w:rsidP="00777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FC315B" w:rsidRDefault="003C62CF" w:rsidP="007771C3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695325" cy="6953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FC315B" w:rsidRPr="00800874" w:rsidRDefault="00FC315B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«Удмурт Элькунысь</w:t>
            </w:r>
          </w:p>
          <w:p w:rsidR="00FC315B" w:rsidRPr="00800874" w:rsidRDefault="00FC315B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Сюмси ёрос </w:t>
            </w:r>
          </w:p>
          <w:p w:rsidR="00FC315B" w:rsidRPr="00800874" w:rsidRDefault="00FC315B" w:rsidP="007771C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FC315B" w:rsidRPr="00800874" w:rsidRDefault="00FC315B" w:rsidP="007771C3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  <w:lang w:eastAsia="en-US"/>
              </w:rPr>
            </w:pP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кылдытэтлэн </w:t>
            </w:r>
            <w:r w:rsidRPr="00800874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А</w:t>
            </w:r>
            <w:r w:rsidRPr="00800874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</w:p>
        </w:tc>
      </w:tr>
    </w:tbl>
    <w:p w:rsidR="00FC315B" w:rsidRDefault="00FC315B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15B" w:rsidRDefault="00FC315B" w:rsidP="003D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15B" w:rsidRDefault="00FC315B" w:rsidP="003D6F31">
      <w:pPr>
        <w:pStyle w:val="FR1"/>
        <w:tabs>
          <w:tab w:val="left" w:pos="4536"/>
          <w:tab w:val="left" w:pos="6237"/>
        </w:tabs>
        <w:ind w:right="-104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 w:rsidR="00FC315B" w:rsidRDefault="00FC315B" w:rsidP="003D6F31">
      <w:pPr>
        <w:pStyle w:val="FR1"/>
        <w:ind w:right="21"/>
        <w:jc w:val="left"/>
        <w:rPr>
          <w:sz w:val="28"/>
          <w:szCs w:val="28"/>
        </w:rPr>
      </w:pPr>
    </w:p>
    <w:p w:rsidR="00FC315B" w:rsidRDefault="009F20E6" w:rsidP="003D6F31">
      <w:pPr>
        <w:pStyle w:val="FR1"/>
        <w:ind w:right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315B">
        <w:rPr>
          <w:sz w:val="28"/>
          <w:szCs w:val="28"/>
        </w:rPr>
        <w:t xml:space="preserve">3 ноября 2022 года         </w:t>
      </w:r>
      <w:r w:rsidR="00FC315B">
        <w:rPr>
          <w:sz w:val="28"/>
          <w:szCs w:val="28"/>
        </w:rPr>
        <w:tab/>
        <w:t xml:space="preserve">   </w:t>
      </w:r>
      <w:r w:rsidR="00FC315B">
        <w:rPr>
          <w:sz w:val="28"/>
          <w:szCs w:val="28"/>
        </w:rPr>
        <w:tab/>
      </w:r>
      <w:r w:rsidR="00FC315B">
        <w:rPr>
          <w:sz w:val="28"/>
          <w:szCs w:val="28"/>
        </w:rPr>
        <w:tab/>
        <w:t xml:space="preserve">                                       </w:t>
      </w:r>
      <w:r w:rsidR="00FC315B">
        <w:rPr>
          <w:sz w:val="28"/>
          <w:szCs w:val="28"/>
        </w:rPr>
        <w:tab/>
      </w:r>
      <w:r w:rsidR="00FC315B">
        <w:rPr>
          <w:sz w:val="28"/>
          <w:szCs w:val="28"/>
        </w:rPr>
        <w:tab/>
        <w:t xml:space="preserve"> № </w:t>
      </w:r>
      <w:r w:rsidR="003C62CF">
        <w:rPr>
          <w:sz w:val="28"/>
          <w:szCs w:val="28"/>
        </w:rPr>
        <w:t>790</w:t>
      </w:r>
      <w:bookmarkStart w:id="0" w:name="_GoBack"/>
      <w:bookmarkEnd w:id="0"/>
    </w:p>
    <w:p w:rsidR="00FC315B" w:rsidRDefault="00FC315B" w:rsidP="003D6F31">
      <w:pPr>
        <w:pStyle w:val="FR1"/>
        <w:ind w:right="21"/>
        <w:jc w:val="left"/>
        <w:rPr>
          <w:sz w:val="28"/>
          <w:szCs w:val="28"/>
        </w:rPr>
      </w:pPr>
    </w:p>
    <w:p w:rsidR="00FC315B" w:rsidRDefault="00FC315B" w:rsidP="003D6F31">
      <w:pPr>
        <w:pStyle w:val="FR1"/>
        <w:ind w:right="21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FC315B" w:rsidRDefault="003C62CF" w:rsidP="003D6F31">
      <w:pPr>
        <w:tabs>
          <w:tab w:val="center" w:pos="4525"/>
        </w:tabs>
        <w:ind w:left="-18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5876925" cy="685800"/>
                <wp:effectExtent l="381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15B" w:rsidRPr="008871C9" w:rsidRDefault="00FC315B" w:rsidP="008871C9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9F20E6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  <w:r w:rsidR="00E46FF2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в пункт 1 постановления Администрации муниципального образования «Муниципальный округ Сюмсинский район Удмуртской Республики» от 26 октября 2022 года № 707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0.25pt;width:462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hngw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" stroked="f">
                <v:textbox>
                  <w:txbxContent>
                    <w:p w:rsidR="00FC315B" w:rsidRPr="008871C9" w:rsidRDefault="00FC315B" w:rsidP="008871C9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О </w:t>
                      </w:r>
                      <w:r w:rsidR="009F20E6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внесении изменений </w:t>
                      </w:r>
                      <w:r w:rsidR="00E46FF2">
                        <w:rPr>
                          <w:b w:val="0"/>
                          <w:bCs w:val="0"/>
                          <w:sz w:val="28"/>
                          <w:szCs w:val="28"/>
                        </w:rPr>
                        <w:t>в пункт 1 постановления Администрации муниципального образования «Муниципальный округ Сюмсинский район Удмуртской Республики» от 26 октября 2022 года № 707</w:t>
                      </w:r>
                    </w:p>
                  </w:txbxContent>
                </v:textbox>
              </v:shape>
            </w:pict>
          </mc:Fallback>
        </mc:AlternateContent>
      </w:r>
      <w:r w:rsidR="00FC315B">
        <w:rPr>
          <w:sz w:val="28"/>
          <w:szCs w:val="28"/>
        </w:rPr>
        <w:t xml:space="preserve">                                                                               </w:t>
      </w:r>
    </w:p>
    <w:p w:rsidR="00FC315B" w:rsidRDefault="00FC315B" w:rsidP="003D6F31">
      <w:pPr>
        <w:rPr>
          <w:sz w:val="28"/>
          <w:szCs w:val="28"/>
        </w:rPr>
      </w:pPr>
    </w:p>
    <w:p w:rsidR="00FC315B" w:rsidRDefault="00FC315B" w:rsidP="00091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15B" w:rsidRDefault="00FC315B" w:rsidP="007130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15B" w:rsidRPr="006D3F6A" w:rsidRDefault="00E46FF2" w:rsidP="006D3F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C315B" w:rsidRPr="006D3F6A">
        <w:rPr>
          <w:rFonts w:ascii="Times New Roman" w:hAnsi="Times New Roman" w:cs="Times New Roman"/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FC315B" w:rsidRPr="006D3F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FC315B" w:rsidRPr="00E46FF2"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  <w:t>постановляет</w:t>
      </w:r>
      <w:r w:rsidR="00FC315B" w:rsidRPr="00E46FF2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</w:p>
    <w:p w:rsidR="00FC315B" w:rsidRDefault="00FC315B" w:rsidP="006D3F6A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Pr="006D3F6A">
        <w:rPr>
          <w:b w:val="0"/>
          <w:bCs w:val="0"/>
          <w:sz w:val="28"/>
          <w:szCs w:val="28"/>
        </w:rPr>
        <w:t xml:space="preserve">Внести </w:t>
      </w:r>
      <w:r w:rsidR="00E46FF2">
        <w:rPr>
          <w:b w:val="0"/>
          <w:bCs w:val="0"/>
          <w:sz w:val="28"/>
          <w:szCs w:val="28"/>
        </w:rPr>
        <w:t xml:space="preserve">в пункт 1 </w:t>
      </w:r>
      <w:r w:rsidRPr="006D3F6A">
        <w:rPr>
          <w:b w:val="0"/>
          <w:bCs w:val="0"/>
          <w:sz w:val="28"/>
          <w:szCs w:val="28"/>
        </w:rPr>
        <w:t xml:space="preserve"> постановлени</w:t>
      </w:r>
      <w:r w:rsidR="00E46FF2">
        <w:rPr>
          <w:b w:val="0"/>
          <w:bCs w:val="0"/>
          <w:sz w:val="28"/>
          <w:szCs w:val="28"/>
        </w:rPr>
        <w:t>я</w:t>
      </w:r>
      <w:r w:rsidRPr="006D3F6A">
        <w:rPr>
          <w:b w:val="0"/>
          <w:bCs w:val="0"/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Республики» от 26 октября 2022 года №</w:t>
      </w:r>
      <w:r w:rsidR="00E46FF2">
        <w:rPr>
          <w:b w:val="0"/>
          <w:bCs w:val="0"/>
          <w:sz w:val="28"/>
          <w:szCs w:val="28"/>
        </w:rPr>
        <w:t xml:space="preserve"> </w:t>
      </w:r>
      <w:r w:rsidRPr="006D3F6A">
        <w:rPr>
          <w:b w:val="0"/>
          <w:bCs w:val="0"/>
          <w:sz w:val="28"/>
          <w:szCs w:val="28"/>
        </w:rPr>
        <w:t>707 «О проведении Акции помощи семьям мобилизованных «#МЫВМЕСТЕ» на территории муниципального образования «Муниципальный округ Сюмсинский район Удмуртской Республики»</w:t>
      </w:r>
      <w:r>
        <w:rPr>
          <w:b w:val="0"/>
          <w:bCs w:val="0"/>
          <w:sz w:val="28"/>
          <w:szCs w:val="28"/>
        </w:rPr>
        <w:t xml:space="preserve"> </w:t>
      </w:r>
      <w:r w:rsidRPr="006D3F6A">
        <w:rPr>
          <w:b w:val="0"/>
          <w:bCs w:val="0"/>
          <w:sz w:val="28"/>
          <w:szCs w:val="28"/>
        </w:rPr>
        <w:t>следующ</w:t>
      </w:r>
      <w:r>
        <w:rPr>
          <w:b w:val="0"/>
          <w:bCs w:val="0"/>
          <w:sz w:val="28"/>
          <w:szCs w:val="28"/>
        </w:rPr>
        <w:t>ие изменения</w:t>
      </w:r>
      <w:r w:rsidRPr="006D3F6A">
        <w:rPr>
          <w:b w:val="0"/>
          <w:bCs w:val="0"/>
          <w:sz w:val="28"/>
          <w:szCs w:val="28"/>
        </w:rPr>
        <w:t>:</w:t>
      </w:r>
    </w:p>
    <w:p w:rsidR="00FC315B" w:rsidRDefault="00FC315B" w:rsidP="006D3F6A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1) ввести в состав членов муниципального штаба:</w:t>
      </w:r>
    </w:p>
    <w:p w:rsidR="00FC315B" w:rsidRPr="00B7296D" w:rsidRDefault="00FC315B" w:rsidP="006D3F6A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B7296D">
        <w:rPr>
          <w:b w:val="0"/>
          <w:bCs w:val="0"/>
          <w:sz w:val="28"/>
          <w:szCs w:val="28"/>
        </w:rPr>
        <w:t>Бакееву Юлию Сергеевну, начальника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район Удмуртской Республики»;</w:t>
      </w:r>
    </w:p>
    <w:p w:rsidR="00FC315B" w:rsidRPr="00B7296D" w:rsidRDefault="00FC315B" w:rsidP="00B7296D">
      <w:pPr>
        <w:pStyle w:val="ConsPlus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B7296D">
        <w:rPr>
          <w:b w:val="0"/>
          <w:bCs w:val="0"/>
          <w:sz w:val="28"/>
          <w:szCs w:val="28"/>
        </w:rPr>
        <w:t>Шмыкову Ольгу Михайловну, исполняющую обязанности заведующей поликлиникой Бюджетного учреждения здравоохранения Удмуртской Республики «Сюмсинская районная больница Министерства здравоохранения Удмуртской Республики» (по согласованию).</w:t>
      </w:r>
    </w:p>
    <w:p w:rsidR="00FC315B" w:rsidRDefault="00FC315B" w:rsidP="00E3276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96D">
        <w:rPr>
          <w:rFonts w:ascii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FC315B" w:rsidRDefault="00FC315B" w:rsidP="00E3276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FF2" w:rsidRPr="00B7296D" w:rsidRDefault="00E46FF2" w:rsidP="00E3276A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15B" w:rsidRDefault="00FC315B" w:rsidP="00612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C315B" w:rsidRPr="00B7296D" w:rsidRDefault="00FC315B" w:rsidP="00B72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А.А. Альматов</w:t>
      </w:r>
    </w:p>
    <w:sectPr w:rsidR="00FC315B" w:rsidRPr="00B7296D" w:rsidSect="0061249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EF" w:rsidRDefault="005E0FEF" w:rsidP="00612497">
      <w:pPr>
        <w:spacing w:after="0" w:line="240" w:lineRule="auto"/>
      </w:pPr>
      <w:r>
        <w:separator/>
      </w:r>
    </w:p>
  </w:endnote>
  <w:endnote w:type="continuationSeparator" w:id="0">
    <w:p w:rsidR="005E0FEF" w:rsidRDefault="005E0FEF" w:rsidP="0061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EF" w:rsidRDefault="005E0FEF" w:rsidP="00612497">
      <w:pPr>
        <w:spacing w:after="0" w:line="240" w:lineRule="auto"/>
      </w:pPr>
      <w:r>
        <w:separator/>
      </w:r>
    </w:p>
  </w:footnote>
  <w:footnote w:type="continuationSeparator" w:id="0">
    <w:p w:rsidR="005E0FEF" w:rsidRDefault="005E0FEF" w:rsidP="00612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C"/>
    <w:rsid w:val="0003679E"/>
    <w:rsid w:val="00060459"/>
    <w:rsid w:val="00070446"/>
    <w:rsid w:val="000917B3"/>
    <w:rsid w:val="00095080"/>
    <w:rsid w:val="00095FE3"/>
    <w:rsid w:val="000A5EAE"/>
    <w:rsid w:val="000E4AC8"/>
    <w:rsid w:val="000E7571"/>
    <w:rsid w:val="000F5089"/>
    <w:rsid w:val="00112198"/>
    <w:rsid w:val="0014237A"/>
    <w:rsid w:val="001424F0"/>
    <w:rsid w:val="001658BB"/>
    <w:rsid w:val="001663DB"/>
    <w:rsid w:val="001732F5"/>
    <w:rsid w:val="001921CB"/>
    <w:rsid w:val="001C1D18"/>
    <w:rsid w:val="001E48BC"/>
    <w:rsid w:val="00205373"/>
    <w:rsid w:val="0022329B"/>
    <w:rsid w:val="0024297F"/>
    <w:rsid w:val="0024579B"/>
    <w:rsid w:val="0026343F"/>
    <w:rsid w:val="002B1A83"/>
    <w:rsid w:val="002D5E99"/>
    <w:rsid w:val="002E1A74"/>
    <w:rsid w:val="0035731D"/>
    <w:rsid w:val="003A4631"/>
    <w:rsid w:val="003C1114"/>
    <w:rsid w:val="003C62CF"/>
    <w:rsid w:val="003D6F31"/>
    <w:rsid w:val="003D7E34"/>
    <w:rsid w:val="00401B3C"/>
    <w:rsid w:val="004144B0"/>
    <w:rsid w:val="0044151C"/>
    <w:rsid w:val="0044223F"/>
    <w:rsid w:val="004513E7"/>
    <w:rsid w:val="00475C72"/>
    <w:rsid w:val="00480D98"/>
    <w:rsid w:val="0049282F"/>
    <w:rsid w:val="004A1502"/>
    <w:rsid w:val="004E0F51"/>
    <w:rsid w:val="004E725B"/>
    <w:rsid w:val="004F08C7"/>
    <w:rsid w:val="004F5365"/>
    <w:rsid w:val="00527F37"/>
    <w:rsid w:val="00534925"/>
    <w:rsid w:val="00563EE1"/>
    <w:rsid w:val="005716A1"/>
    <w:rsid w:val="00574C04"/>
    <w:rsid w:val="00576237"/>
    <w:rsid w:val="005C5DFE"/>
    <w:rsid w:val="005D031B"/>
    <w:rsid w:val="005E0FEF"/>
    <w:rsid w:val="005E4F76"/>
    <w:rsid w:val="005F5739"/>
    <w:rsid w:val="00612497"/>
    <w:rsid w:val="00613892"/>
    <w:rsid w:val="00620917"/>
    <w:rsid w:val="0063492A"/>
    <w:rsid w:val="00654E49"/>
    <w:rsid w:val="006A522A"/>
    <w:rsid w:val="006D13E8"/>
    <w:rsid w:val="006D3F6A"/>
    <w:rsid w:val="006E3B9B"/>
    <w:rsid w:val="006E3E67"/>
    <w:rsid w:val="00705D50"/>
    <w:rsid w:val="007130B4"/>
    <w:rsid w:val="007771C3"/>
    <w:rsid w:val="00796B90"/>
    <w:rsid w:val="007A7C79"/>
    <w:rsid w:val="007D7F85"/>
    <w:rsid w:val="007E1A29"/>
    <w:rsid w:val="007F6C58"/>
    <w:rsid w:val="00800874"/>
    <w:rsid w:val="008076E4"/>
    <w:rsid w:val="00810B80"/>
    <w:rsid w:val="00820473"/>
    <w:rsid w:val="008252BC"/>
    <w:rsid w:val="008567E4"/>
    <w:rsid w:val="00866247"/>
    <w:rsid w:val="008871C9"/>
    <w:rsid w:val="00895E74"/>
    <w:rsid w:val="008E3D94"/>
    <w:rsid w:val="008E5C11"/>
    <w:rsid w:val="0093405F"/>
    <w:rsid w:val="00937B05"/>
    <w:rsid w:val="00943E4A"/>
    <w:rsid w:val="00946BC3"/>
    <w:rsid w:val="00965CFA"/>
    <w:rsid w:val="00967933"/>
    <w:rsid w:val="009B14B8"/>
    <w:rsid w:val="009C5492"/>
    <w:rsid w:val="009C5BB3"/>
    <w:rsid w:val="009D1C58"/>
    <w:rsid w:val="009F20E6"/>
    <w:rsid w:val="00A15511"/>
    <w:rsid w:val="00A30199"/>
    <w:rsid w:val="00A425F0"/>
    <w:rsid w:val="00A434C3"/>
    <w:rsid w:val="00A52BC9"/>
    <w:rsid w:val="00A7073E"/>
    <w:rsid w:val="00A7088B"/>
    <w:rsid w:val="00A84F63"/>
    <w:rsid w:val="00A92010"/>
    <w:rsid w:val="00AD4902"/>
    <w:rsid w:val="00AE04A8"/>
    <w:rsid w:val="00AE4528"/>
    <w:rsid w:val="00AF2868"/>
    <w:rsid w:val="00B078A9"/>
    <w:rsid w:val="00B234A3"/>
    <w:rsid w:val="00B25924"/>
    <w:rsid w:val="00B268A7"/>
    <w:rsid w:val="00B36FD7"/>
    <w:rsid w:val="00B45560"/>
    <w:rsid w:val="00B512D0"/>
    <w:rsid w:val="00B56E01"/>
    <w:rsid w:val="00B6757E"/>
    <w:rsid w:val="00B7296D"/>
    <w:rsid w:val="00B74DC2"/>
    <w:rsid w:val="00B756A0"/>
    <w:rsid w:val="00B77A8A"/>
    <w:rsid w:val="00B8265C"/>
    <w:rsid w:val="00BA2FED"/>
    <w:rsid w:val="00C10C43"/>
    <w:rsid w:val="00C15B31"/>
    <w:rsid w:val="00C311CA"/>
    <w:rsid w:val="00C36F6F"/>
    <w:rsid w:val="00C409B5"/>
    <w:rsid w:val="00C6012B"/>
    <w:rsid w:val="00C6183A"/>
    <w:rsid w:val="00C820F2"/>
    <w:rsid w:val="00C905B7"/>
    <w:rsid w:val="00C953E4"/>
    <w:rsid w:val="00CA148E"/>
    <w:rsid w:val="00CB7562"/>
    <w:rsid w:val="00CE1DDF"/>
    <w:rsid w:val="00CE7871"/>
    <w:rsid w:val="00D64106"/>
    <w:rsid w:val="00D735AC"/>
    <w:rsid w:val="00D834A3"/>
    <w:rsid w:val="00D97AFF"/>
    <w:rsid w:val="00DB68CC"/>
    <w:rsid w:val="00DF5869"/>
    <w:rsid w:val="00E03F5F"/>
    <w:rsid w:val="00E21EDC"/>
    <w:rsid w:val="00E3048D"/>
    <w:rsid w:val="00E3276A"/>
    <w:rsid w:val="00E33FFE"/>
    <w:rsid w:val="00E46FF2"/>
    <w:rsid w:val="00EA3BEC"/>
    <w:rsid w:val="00EC7E86"/>
    <w:rsid w:val="00F1306D"/>
    <w:rsid w:val="00F362AC"/>
    <w:rsid w:val="00F9085E"/>
    <w:rsid w:val="00FC315B"/>
    <w:rsid w:val="00FC403E"/>
    <w:rsid w:val="00FC6A49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E9A9F8BF-A7EB-44DE-850D-22328EED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3D6F31"/>
    <w:pPr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D6F31"/>
    <w:rPr>
      <w:rFonts w:ascii="Calibri" w:hAnsi="Calibri" w:cs="Calibri"/>
      <w:lang w:val="ru-RU" w:eastAsia="ru-RU"/>
    </w:rPr>
  </w:style>
  <w:style w:type="paragraph" w:customStyle="1" w:styleId="FR1">
    <w:name w:val="FR1"/>
    <w:uiPriority w:val="99"/>
    <w:rsid w:val="003D6F31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ConsPlusTitle">
    <w:name w:val="ConsPlusTitle"/>
    <w:uiPriority w:val="99"/>
    <w:rsid w:val="003D6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A7088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921CB"/>
    <w:pPr>
      <w:ind w:left="720"/>
    </w:pPr>
  </w:style>
  <w:style w:type="paragraph" w:styleId="a8">
    <w:name w:val="No Spacing"/>
    <w:uiPriority w:val="99"/>
    <w:qFormat/>
    <w:rsid w:val="001921CB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99"/>
    <w:locked/>
    <w:rsid w:val="00534925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rsid w:val="006124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1249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6124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12497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C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62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BF39EC54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Майшева Екатерина Александровна</cp:lastModifiedBy>
  <cp:revision>2</cp:revision>
  <cp:lastPrinted>2022-11-07T04:26:00Z</cp:lastPrinted>
  <dcterms:created xsi:type="dcterms:W3CDTF">2022-11-07T04:26:00Z</dcterms:created>
  <dcterms:modified xsi:type="dcterms:W3CDTF">2022-11-07T04:26:00Z</dcterms:modified>
</cp:coreProperties>
</file>