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00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96"/>
      </w:tblGrid>
      <w:tr w:rsidR="00063D54" w:rsidTr="00F6051F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63D54" w:rsidRDefault="00063D54" w:rsidP="00F6051F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63D54" w:rsidRDefault="00063D54" w:rsidP="00F6051F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DB72D5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6" o:title=""/>
                </v:shape>
              </w:pic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063D54" w:rsidRDefault="00063D54" w:rsidP="00F60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ёрос» </w:t>
            </w:r>
          </w:p>
          <w:p w:rsidR="00063D54" w:rsidRDefault="00063D54" w:rsidP="00F60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кылдытэтлэн</w:t>
            </w:r>
          </w:p>
          <w:p w:rsidR="00063D54" w:rsidRDefault="00063D54" w:rsidP="00F6051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063D54" w:rsidRDefault="00063D54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063D54" w:rsidRDefault="00063D54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063D54" w:rsidRDefault="00063D54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063D54" w:rsidRDefault="00063D54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7 февраля 2020 года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063D54" w:rsidRDefault="00063D54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063D54" w:rsidRDefault="00063D54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D54" w:rsidRDefault="00063D54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D54" w:rsidRPr="00C879B8" w:rsidRDefault="00063D54" w:rsidP="00A613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состав Антинаркотической комиссии, утвержденный </w:t>
      </w:r>
      <w:r w:rsidRPr="00C879B8">
        <w:rPr>
          <w:rFonts w:ascii="Times New Roman" w:hAnsi="Times New Roman" w:cs="Times New Roman"/>
          <w:sz w:val="28"/>
          <w:szCs w:val="28"/>
        </w:rPr>
        <w:t xml:space="preserve">постановление Главы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</w:rPr>
        <w:t>27 декабря 2016</w:t>
      </w:r>
      <w:r w:rsidRPr="00C879B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9B8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Об Антинаркотической комиссии в муниципальном образовании «</w:t>
      </w:r>
      <w:r w:rsidRPr="00C879B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C879B8">
        <w:rPr>
          <w:rFonts w:ascii="Times New Roman" w:hAnsi="Times New Roman" w:cs="Times New Roman"/>
          <w:sz w:val="28"/>
          <w:szCs w:val="28"/>
        </w:rPr>
        <w:t>»</w:t>
      </w:r>
    </w:p>
    <w:p w:rsidR="00063D54" w:rsidRPr="00C879B8" w:rsidRDefault="00063D54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D54" w:rsidRPr="00C879B8" w:rsidRDefault="00063D54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79B8">
        <w:rPr>
          <w:rFonts w:ascii="Times New Roman" w:hAnsi="Times New Roman" w:cs="Times New Roman"/>
          <w:sz w:val="28"/>
          <w:szCs w:val="28"/>
        </w:rPr>
        <w:t>В связи с кадровыми изменениями, руководствуясь Уставом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063D54" w:rsidRPr="00C879B8" w:rsidRDefault="00063D54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. Внести </w:t>
      </w:r>
      <w:r w:rsidRPr="00C879B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состав Антинаркотической комиссии, утвержденный</w:t>
      </w:r>
      <w:r w:rsidRPr="00C879B8">
        <w:rPr>
          <w:rFonts w:ascii="Times New Roman" w:hAnsi="Times New Roman" w:cs="Times New Roman"/>
          <w:sz w:val="28"/>
          <w:szCs w:val="28"/>
        </w:rPr>
        <w:t xml:space="preserve"> постановление Главы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</w:rPr>
        <w:t>27 декабря 2016</w:t>
      </w:r>
      <w:r w:rsidRPr="00C879B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79B8">
        <w:rPr>
          <w:rFonts w:ascii="Times New Roman" w:hAnsi="Times New Roman" w:cs="Times New Roman"/>
          <w:sz w:val="28"/>
          <w:szCs w:val="28"/>
        </w:rPr>
        <w:t>2 «</w:t>
      </w:r>
      <w:r>
        <w:rPr>
          <w:rFonts w:ascii="Times New Roman" w:hAnsi="Times New Roman" w:cs="Times New Roman"/>
          <w:sz w:val="28"/>
          <w:szCs w:val="28"/>
        </w:rPr>
        <w:t>Об Антинаркотической комиссии в муниципальном образовании «</w:t>
      </w:r>
      <w:r w:rsidRPr="00C879B8">
        <w:rPr>
          <w:rFonts w:ascii="Times New Roman" w:hAnsi="Times New Roman" w:cs="Times New Roman"/>
          <w:sz w:val="28"/>
          <w:szCs w:val="28"/>
        </w:rPr>
        <w:t>Сюмсинск</w:t>
      </w:r>
      <w:r>
        <w:rPr>
          <w:rFonts w:ascii="Times New Roman" w:hAnsi="Times New Roman" w:cs="Times New Roman"/>
          <w:sz w:val="28"/>
          <w:szCs w:val="28"/>
        </w:rPr>
        <w:t>ий район</w:t>
      </w:r>
      <w:r w:rsidRPr="00C879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79B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63D54" w:rsidRDefault="00063D54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 в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>ывести из состава комиссии:</w:t>
      </w:r>
    </w:p>
    <w:p w:rsidR="00063D54" w:rsidRPr="00C879B8" w:rsidRDefault="00063D54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Березину Марину Владимировну – заместителя 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 по физической культуре, спорту и молодежной политике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>, секретаря комиссии;</w:t>
      </w:r>
    </w:p>
    <w:p w:rsidR="00063D54" w:rsidRPr="00C879B8" w:rsidRDefault="00063D54" w:rsidP="00A613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>вести в состав комиссии:</w:t>
      </w:r>
    </w:p>
    <w:p w:rsidR="00063D54" w:rsidRPr="00C879B8" w:rsidRDefault="00063D54" w:rsidP="00D630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Мухачеву Екатерину Александровну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начальника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Отдела по физической культуре, спорту и молодежной политике</w:t>
      </w:r>
      <w:r w:rsidRPr="00C879B8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>, возложив на нее обязанности секретаря комиссии.</w:t>
      </w:r>
    </w:p>
    <w:p w:rsidR="00063D54" w:rsidRDefault="00063D54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D54" w:rsidRDefault="00063D54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D54" w:rsidRPr="00C879B8" w:rsidRDefault="00063D54" w:rsidP="00CC2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3D54" w:rsidRDefault="00063D54" w:rsidP="00CC22E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063D54" w:rsidRPr="00C879B8" w:rsidRDefault="00063D54" w:rsidP="00CC22E6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«Сюмсинский район»                                                                              В.И.Семенов</w:t>
      </w:r>
    </w:p>
    <w:sectPr w:rsidR="00063D54" w:rsidRPr="00C879B8" w:rsidSect="00F6051F">
      <w:headerReference w:type="default" r:id="rId7"/>
      <w:pgSz w:w="11906" w:h="16838"/>
      <w:pgMar w:top="719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54" w:rsidRDefault="00063D54">
      <w:r>
        <w:separator/>
      </w:r>
    </w:p>
  </w:endnote>
  <w:endnote w:type="continuationSeparator" w:id="1">
    <w:p w:rsidR="00063D54" w:rsidRDefault="00063D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54" w:rsidRDefault="00063D54">
      <w:r>
        <w:separator/>
      </w:r>
    </w:p>
  </w:footnote>
  <w:footnote w:type="continuationSeparator" w:id="1">
    <w:p w:rsidR="00063D54" w:rsidRDefault="00063D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D54" w:rsidRPr="00F769E6" w:rsidRDefault="00063D54" w:rsidP="00F769E6">
    <w:pPr>
      <w:pStyle w:val="Header"/>
      <w:jc w:val="cent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253"/>
    <w:rsid w:val="00031546"/>
    <w:rsid w:val="00034C2A"/>
    <w:rsid w:val="000615CD"/>
    <w:rsid w:val="00063D54"/>
    <w:rsid w:val="0006796E"/>
    <w:rsid w:val="00072329"/>
    <w:rsid w:val="000A55D5"/>
    <w:rsid w:val="000D739C"/>
    <w:rsid w:val="000E2805"/>
    <w:rsid w:val="00111D65"/>
    <w:rsid w:val="00114B76"/>
    <w:rsid w:val="00141D19"/>
    <w:rsid w:val="001A316C"/>
    <w:rsid w:val="001E0718"/>
    <w:rsid w:val="001E49C8"/>
    <w:rsid w:val="001F6588"/>
    <w:rsid w:val="0021196F"/>
    <w:rsid w:val="00214D7A"/>
    <w:rsid w:val="00225205"/>
    <w:rsid w:val="00245253"/>
    <w:rsid w:val="00267468"/>
    <w:rsid w:val="002D3E31"/>
    <w:rsid w:val="002F1BA1"/>
    <w:rsid w:val="002F7293"/>
    <w:rsid w:val="00326C32"/>
    <w:rsid w:val="00332ED7"/>
    <w:rsid w:val="00334F46"/>
    <w:rsid w:val="003A31E6"/>
    <w:rsid w:val="003B1C1F"/>
    <w:rsid w:val="003C5F41"/>
    <w:rsid w:val="004332D1"/>
    <w:rsid w:val="00445A6A"/>
    <w:rsid w:val="004472C2"/>
    <w:rsid w:val="004724CA"/>
    <w:rsid w:val="004762F8"/>
    <w:rsid w:val="00483142"/>
    <w:rsid w:val="005277C4"/>
    <w:rsid w:val="00547D0A"/>
    <w:rsid w:val="00562778"/>
    <w:rsid w:val="00590098"/>
    <w:rsid w:val="006A7D0C"/>
    <w:rsid w:val="00703AA5"/>
    <w:rsid w:val="0075760B"/>
    <w:rsid w:val="00837FC5"/>
    <w:rsid w:val="00860D20"/>
    <w:rsid w:val="008B7242"/>
    <w:rsid w:val="0090336C"/>
    <w:rsid w:val="0099188B"/>
    <w:rsid w:val="00994436"/>
    <w:rsid w:val="00994902"/>
    <w:rsid w:val="009E217B"/>
    <w:rsid w:val="00A3323C"/>
    <w:rsid w:val="00A47F88"/>
    <w:rsid w:val="00A61376"/>
    <w:rsid w:val="00A73B65"/>
    <w:rsid w:val="00AD3FE4"/>
    <w:rsid w:val="00AE1F9D"/>
    <w:rsid w:val="00B753F9"/>
    <w:rsid w:val="00B97D2B"/>
    <w:rsid w:val="00BB097D"/>
    <w:rsid w:val="00C65010"/>
    <w:rsid w:val="00C86CCC"/>
    <w:rsid w:val="00C879B8"/>
    <w:rsid w:val="00C91591"/>
    <w:rsid w:val="00CA5E82"/>
    <w:rsid w:val="00CB336C"/>
    <w:rsid w:val="00CC22E6"/>
    <w:rsid w:val="00CE266E"/>
    <w:rsid w:val="00CE3103"/>
    <w:rsid w:val="00D03047"/>
    <w:rsid w:val="00D06513"/>
    <w:rsid w:val="00D370D8"/>
    <w:rsid w:val="00D63072"/>
    <w:rsid w:val="00D705DD"/>
    <w:rsid w:val="00D82497"/>
    <w:rsid w:val="00D87D5B"/>
    <w:rsid w:val="00DA1B14"/>
    <w:rsid w:val="00DB72D5"/>
    <w:rsid w:val="00DC1DD5"/>
    <w:rsid w:val="00DC6EAC"/>
    <w:rsid w:val="00DD46D5"/>
    <w:rsid w:val="00E01C25"/>
    <w:rsid w:val="00E10214"/>
    <w:rsid w:val="00E426D8"/>
    <w:rsid w:val="00E436EC"/>
    <w:rsid w:val="00E82F92"/>
    <w:rsid w:val="00EA624B"/>
    <w:rsid w:val="00EA6A11"/>
    <w:rsid w:val="00F142DB"/>
    <w:rsid w:val="00F25B35"/>
    <w:rsid w:val="00F6051F"/>
    <w:rsid w:val="00F769E6"/>
    <w:rsid w:val="00F81CBD"/>
    <w:rsid w:val="00F93ED0"/>
    <w:rsid w:val="00FB3253"/>
    <w:rsid w:val="00FB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0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49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A5E82"/>
    <w:pPr>
      <w:ind w:left="720"/>
    </w:pPr>
  </w:style>
  <w:style w:type="paragraph" w:customStyle="1" w:styleId="a">
    <w:name w:val="Знак"/>
    <w:basedOn w:val="Normal"/>
    <w:uiPriority w:val="99"/>
    <w:rsid w:val="005277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83142"/>
    <w:rPr>
      <w:lang w:eastAsia="en-US"/>
    </w:rPr>
  </w:style>
  <w:style w:type="paragraph" w:styleId="Footer">
    <w:name w:val="footer"/>
    <w:basedOn w:val="Normal"/>
    <w:link w:val="FooterChar"/>
    <w:uiPriority w:val="99"/>
    <w:rsid w:val="00F769E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83142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222</Words>
  <Characters>1272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Customer</cp:lastModifiedBy>
  <cp:revision>22</cp:revision>
  <cp:lastPrinted>2020-02-19T09:17:00Z</cp:lastPrinted>
  <dcterms:created xsi:type="dcterms:W3CDTF">2018-08-01T12:13:00Z</dcterms:created>
  <dcterms:modified xsi:type="dcterms:W3CDTF">2020-02-19T09:19:00Z</dcterms:modified>
</cp:coreProperties>
</file>