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320"/>
        <w:gridCol w:w="3600"/>
      </w:tblGrid>
      <w:tr w:rsidR="009529BE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9529BE" w:rsidRDefault="009529BE" w:rsidP="006657CE">
            <w:pPr>
              <w:pStyle w:val="BodyText"/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Администрация </w:t>
            </w:r>
            <w:r>
              <w:rPr>
                <w:spacing w:val="20"/>
              </w:rPr>
              <w:br/>
              <w:t xml:space="preserve">муниципального образования «Сюмсинский район» </w:t>
            </w:r>
            <w:r>
              <w:rPr>
                <w:spacing w:val="20"/>
              </w:rPr>
              <w:br/>
            </w:r>
          </w:p>
          <w:p w:rsidR="009529BE" w:rsidRDefault="009529BE" w:rsidP="006657CE">
            <w:pPr>
              <w:pStyle w:val="BodyText"/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9529BE" w:rsidRDefault="009529BE" w:rsidP="006657CE">
            <w:pPr>
              <w:ind w:left="-108" w:right="132"/>
              <w:jc w:val="center"/>
              <w:rPr>
                <w:spacing w:val="20"/>
              </w:rPr>
            </w:pPr>
            <w:r w:rsidRPr="00A3140A">
              <w:rPr>
                <w:rFonts w:ascii="Udmurt Academy" w:hAnsi="Udmurt Academy" w:cs="Udmurt Academy"/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4pt" o:ole="">
                  <v:imagedata r:id="rId7" o:title=""/>
                </v:shape>
                <o:OLEObject Type="Embed" ProgID="Msxml2.SAXXMLReader.5.0" ShapeID="_x0000_i1025" DrawAspect="Content" ObjectID="_1669111500" r:id="rId8"/>
              </w:objec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529BE" w:rsidRDefault="009529BE" w:rsidP="006657CE">
            <w:pPr>
              <w:pStyle w:val="BodyText"/>
              <w:spacing w:after="0"/>
              <w:ind w:left="57"/>
              <w:jc w:val="center"/>
              <w:rPr>
                <w:spacing w:val="20"/>
              </w:rPr>
            </w:pPr>
            <w:r>
              <w:rPr>
                <w:spacing w:val="20"/>
              </w:rPr>
              <w:t>«Сюмси ёрос»</w:t>
            </w:r>
          </w:p>
          <w:p w:rsidR="009529BE" w:rsidRDefault="009529BE" w:rsidP="006657CE">
            <w:pPr>
              <w:pStyle w:val="BodyText"/>
              <w:spacing w:after="0"/>
              <w:jc w:val="center"/>
              <w:rPr>
                <w:spacing w:val="20"/>
              </w:rPr>
            </w:pPr>
            <w:r>
              <w:rPr>
                <w:spacing w:val="20"/>
              </w:rPr>
              <w:t>муниципал кылдытэтлэн Администрациез</w:t>
            </w:r>
          </w:p>
          <w:p w:rsidR="009529BE" w:rsidRDefault="009529BE" w:rsidP="006657CE">
            <w:pPr>
              <w:pStyle w:val="BodyText"/>
              <w:jc w:val="center"/>
              <w:rPr>
                <w:spacing w:val="20"/>
                <w:sz w:val="20"/>
                <w:szCs w:val="20"/>
              </w:rPr>
            </w:pPr>
          </w:p>
        </w:tc>
      </w:tr>
    </w:tbl>
    <w:p w:rsidR="009529BE" w:rsidRDefault="009529BE" w:rsidP="00585831">
      <w:r>
        <w:t xml:space="preserve">                                 </w:t>
      </w:r>
    </w:p>
    <w:p w:rsidR="009529BE" w:rsidRPr="00EE3236" w:rsidRDefault="009529BE" w:rsidP="00585831">
      <w:pPr>
        <w:pStyle w:val="FR1"/>
        <w:tabs>
          <w:tab w:val="left" w:pos="4536"/>
          <w:tab w:val="left" w:pos="6237"/>
        </w:tabs>
        <w:ind w:right="-104"/>
        <w:rPr>
          <w:b/>
          <w:bCs/>
          <w:spacing w:val="20"/>
          <w:sz w:val="40"/>
          <w:szCs w:val="40"/>
        </w:rPr>
      </w:pPr>
      <w:r w:rsidRPr="00EE3236">
        <w:rPr>
          <w:b/>
          <w:bCs/>
          <w:spacing w:val="20"/>
          <w:sz w:val="40"/>
          <w:szCs w:val="40"/>
        </w:rPr>
        <w:t>ПОСТАНОВЛЕНИЕ</w:t>
      </w:r>
    </w:p>
    <w:p w:rsidR="009529BE" w:rsidRDefault="009529BE" w:rsidP="00585831">
      <w:pPr>
        <w:pStyle w:val="FR1"/>
        <w:ind w:right="21"/>
        <w:jc w:val="left"/>
        <w:rPr>
          <w:sz w:val="28"/>
          <w:szCs w:val="28"/>
        </w:rPr>
      </w:pPr>
    </w:p>
    <w:p w:rsidR="009529BE" w:rsidRDefault="009529BE" w:rsidP="00585831">
      <w:pPr>
        <w:pStyle w:val="FR1"/>
        <w:ind w:right="2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 9 декабря   2020 года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№  459</w:t>
      </w:r>
    </w:p>
    <w:p w:rsidR="009529BE" w:rsidRDefault="009529BE" w:rsidP="00585831">
      <w:pPr>
        <w:pStyle w:val="FR1"/>
        <w:ind w:right="21"/>
        <w:jc w:val="left"/>
        <w:rPr>
          <w:sz w:val="28"/>
          <w:szCs w:val="28"/>
        </w:rPr>
      </w:pPr>
    </w:p>
    <w:p w:rsidR="009529BE" w:rsidRDefault="009529BE" w:rsidP="00585831">
      <w:pPr>
        <w:pStyle w:val="FR1"/>
        <w:ind w:right="21"/>
        <w:rPr>
          <w:sz w:val="28"/>
          <w:szCs w:val="28"/>
        </w:rPr>
      </w:pPr>
      <w:r>
        <w:rPr>
          <w:sz w:val="28"/>
          <w:szCs w:val="28"/>
        </w:rPr>
        <w:t>с. Сюмси</w:t>
      </w:r>
    </w:p>
    <w:p w:rsidR="009529BE" w:rsidRDefault="009529BE" w:rsidP="00585831">
      <w:pPr>
        <w:tabs>
          <w:tab w:val="center" w:pos="4525"/>
        </w:tabs>
        <w:spacing w:before="260"/>
        <w:ind w:left="-180"/>
        <w:rPr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18.1pt;width:273.15pt;height:54pt;z-index:251658240" stroked="f">
            <v:textbox style="mso-next-textbox:#_x0000_s1026">
              <w:txbxContent>
                <w:p w:rsidR="009529BE" w:rsidRPr="00C0795B" w:rsidRDefault="009529BE" w:rsidP="003A74D6">
                  <w:pPr>
                    <w:pStyle w:val="ConsPlusTitle"/>
                    <w:rPr>
                      <w:b w:val="0"/>
                      <w:bCs w:val="0"/>
                    </w:rPr>
                  </w:pPr>
                  <w:r w:rsidRPr="00C0795B">
                    <w:rPr>
                      <w:b w:val="0"/>
                      <w:bCs w:val="0"/>
                      <w:sz w:val="28"/>
                      <w:szCs w:val="28"/>
                      <w:lang w:eastAsia="ar-SA"/>
                    </w:rPr>
                    <w:t xml:space="preserve">О </w:t>
                  </w:r>
                  <w:r>
                    <w:rPr>
                      <w:b w:val="0"/>
                      <w:bCs w:val="0"/>
                      <w:sz w:val="28"/>
                      <w:szCs w:val="28"/>
                      <w:lang w:eastAsia="ar-SA"/>
                    </w:rPr>
                    <w:t>внесении  изменений  в состав рабочей группы по осуществлению  контроля    за выплатой заработной платы</w:t>
                  </w:r>
                </w:p>
                <w:p w:rsidR="009529BE" w:rsidRPr="007D30E9" w:rsidRDefault="009529BE" w:rsidP="007D30E9"/>
              </w:txbxContent>
            </v:textbox>
          </v:shape>
        </w:pict>
      </w:r>
      <w:r>
        <w:t xml:space="preserve">                                                                               </w:t>
      </w:r>
    </w:p>
    <w:p w:rsidR="009529BE" w:rsidRDefault="009529BE" w:rsidP="00585831"/>
    <w:p w:rsidR="009529BE" w:rsidRDefault="009529BE" w:rsidP="00585831"/>
    <w:p w:rsidR="009529BE" w:rsidRDefault="009529BE" w:rsidP="00585831"/>
    <w:p w:rsidR="009529BE" w:rsidRDefault="009529BE" w:rsidP="007D30E9">
      <w:pPr>
        <w:pStyle w:val="ConsPlusNormal"/>
        <w:jc w:val="both"/>
      </w:pPr>
    </w:p>
    <w:p w:rsidR="009529BE" w:rsidRDefault="009529BE" w:rsidP="00E150EF">
      <w:pPr>
        <w:pStyle w:val="ConsPlusNormal"/>
        <w:ind w:firstLine="720"/>
        <w:jc w:val="both"/>
      </w:pPr>
    </w:p>
    <w:p w:rsidR="009529BE" w:rsidRPr="00E150EF" w:rsidRDefault="009529BE" w:rsidP="00E150EF">
      <w:pPr>
        <w:shd w:val="clear" w:color="auto" w:fill="FFFFFF"/>
        <w:ind w:firstLine="900"/>
        <w:jc w:val="both"/>
        <w:rPr>
          <w:sz w:val="28"/>
          <w:szCs w:val="28"/>
          <w:lang w:eastAsia="ar-SA"/>
        </w:rPr>
      </w:pPr>
      <w:r w:rsidRPr="00E150EF">
        <w:rPr>
          <w:sz w:val="28"/>
          <w:szCs w:val="28"/>
          <w:lang w:eastAsia="ar-SA"/>
        </w:rPr>
        <w:t xml:space="preserve">В связи с кадровыми изменениями, </w:t>
      </w:r>
      <w:r w:rsidRPr="00E150EF">
        <w:rPr>
          <w:color w:val="000000"/>
          <w:sz w:val="28"/>
          <w:szCs w:val="28"/>
        </w:rPr>
        <w:t>руководствуясь Уставом муниципального образования «Сюмсинский район»</w:t>
      </w:r>
      <w:r w:rsidRPr="00E150EF">
        <w:rPr>
          <w:sz w:val="28"/>
          <w:szCs w:val="28"/>
          <w:lang w:eastAsia="ar-SA"/>
        </w:rPr>
        <w:t xml:space="preserve"> </w:t>
      </w:r>
      <w:r w:rsidRPr="00E150EF">
        <w:rPr>
          <w:b/>
          <w:bCs/>
          <w:sz w:val="28"/>
          <w:szCs w:val="28"/>
          <w:lang w:eastAsia="ar-SA"/>
        </w:rPr>
        <w:t xml:space="preserve">Администрация муниципального образования «Сюмсинский район» </w:t>
      </w:r>
      <w:r w:rsidRPr="00E150EF">
        <w:rPr>
          <w:b/>
          <w:bCs/>
          <w:spacing w:val="20"/>
          <w:sz w:val="28"/>
          <w:szCs w:val="28"/>
          <w:lang w:eastAsia="ar-SA"/>
        </w:rPr>
        <w:t>постановляет</w:t>
      </w:r>
      <w:r w:rsidRPr="00E150EF">
        <w:rPr>
          <w:sz w:val="28"/>
          <w:szCs w:val="28"/>
          <w:lang w:eastAsia="ar-SA"/>
        </w:rPr>
        <w:t>:</w:t>
      </w:r>
    </w:p>
    <w:p w:rsidR="009529BE" w:rsidRPr="00BC45CA" w:rsidRDefault="009529BE" w:rsidP="008C5A07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BC45CA">
        <w:rPr>
          <w:b w:val="0"/>
          <w:bCs w:val="0"/>
          <w:sz w:val="28"/>
          <w:szCs w:val="28"/>
          <w:lang w:eastAsia="ar-SA"/>
        </w:rPr>
        <w:t>Внести в состав рабочей группы по осуществлению контроля за выплатой заработной платы</w:t>
      </w:r>
      <w:r>
        <w:rPr>
          <w:b w:val="0"/>
          <w:bCs w:val="0"/>
          <w:sz w:val="28"/>
          <w:szCs w:val="28"/>
          <w:lang w:eastAsia="ar-SA"/>
        </w:rPr>
        <w:t xml:space="preserve">, утвержденный </w:t>
      </w:r>
      <w:r w:rsidRPr="00BC45CA">
        <w:rPr>
          <w:b w:val="0"/>
          <w:bCs w:val="0"/>
          <w:sz w:val="28"/>
          <w:szCs w:val="28"/>
          <w:lang w:eastAsia="ar-SA"/>
        </w:rPr>
        <w:t xml:space="preserve">постановлением Администрации муниципального образования «Сюмсинский район» от </w:t>
      </w:r>
      <w:r>
        <w:rPr>
          <w:b w:val="0"/>
          <w:bCs w:val="0"/>
          <w:sz w:val="28"/>
          <w:szCs w:val="28"/>
          <w:lang w:eastAsia="ar-SA"/>
        </w:rPr>
        <w:t>07 сентября</w:t>
      </w:r>
      <w:r w:rsidRPr="00BC45CA">
        <w:rPr>
          <w:b w:val="0"/>
          <w:bCs w:val="0"/>
          <w:sz w:val="28"/>
          <w:szCs w:val="28"/>
          <w:lang w:eastAsia="ar-SA"/>
        </w:rPr>
        <w:t xml:space="preserve"> 2017 года № </w:t>
      </w:r>
      <w:r>
        <w:rPr>
          <w:b w:val="0"/>
          <w:bCs w:val="0"/>
          <w:sz w:val="28"/>
          <w:szCs w:val="28"/>
          <w:lang w:eastAsia="ar-SA"/>
        </w:rPr>
        <w:t xml:space="preserve">397 «О составе  </w:t>
      </w:r>
      <w:r w:rsidRPr="00BC45CA">
        <w:rPr>
          <w:b w:val="0"/>
          <w:bCs w:val="0"/>
          <w:sz w:val="28"/>
          <w:szCs w:val="28"/>
          <w:lang w:eastAsia="ar-SA"/>
        </w:rPr>
        <w:t>рабочей группы по осуществлению контроля за выплатой заработной платы», следующие изменения:</w:t>
      </w:r>
    </w:p>
    <w:p w:rsidR="009529BE" w:rsidRDefault="009529BE" w:rsidP="008C5A07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1) вывести из состава рабочей группы: </w:t>
      </w:r>
    </w:p>
    <w:p w:rsidR="009529BE" w:rsidRDefault="009529BE" w:rsidP="008C5A07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Гирш Александра Рихардовича  - </w:t>
      </w:r>
      <w:r w:rsidRPr="00AB7BCE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AB7BCE">
        <w:rPr>
          <w:sz w:val="28"/>
          <w:szCs w:val="28"/>
        </w:rPr>
        <w:t xml:space="preserve"> Отдела правовой работы Аппарата Гл</w:t>
      </w:r>
      <w:r>
        <w:rPr>
          <w:sz w:val="28"/>
          <w:szCs w:val="28"/>
        </w:rPr>
        <w:t>авы муниципального образования «</w:t>
      </w:r>
      <w:r w:rsidRPr="00AB7BCE">
        <w:rPr>
          <w:sz w:val="28"/>
          <w:szCs w:val="28"/>
        </w:rPr>
        <w:t>Сюмсинский район</w:t>
      </w:r>
      <w:r>
        <w:rPr>
          <w:sz w:val="28"/>
          <w:szCs w:val="28"/>
        </w:rPr>
        <w:t>»</w:t>
      </w:r>
      <w:r w:rsidRPr="00AB7BCE">
        <w:rPr>
          <w:sz w:val="28"/>
          <w:szCs w:val="28"/>
        </w:rPr>
        <w:t>, Районного Совета депутатов и Администрации района</w:t>
      </w:r>
      <w:r w:rsidRPr="00AB7BC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;</w:t>
      </w:r>
    </w:p>
    <w:p w:rsidR="009529BE" w:rsidRDefault="009529BE" w:rsidP="008C5A07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 ввести в состав рабочей группы:</w:t>
      </w:r>
    </w:p>
    <w:p w:rsidR="009529BE" w:rsidRPr="00AB7BCE" w:rsidRDefault="009529BE" w:rsidP="008C5A07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Бельтюкова Дениса Васильевича – </w:t>
      </w:r>
      <w:r w:rsidRPr="00AB7BCE">
        <w:rPr>
          <w:sz w:val="28"/>
          <w:szCs w:val="28"/>
          <w:shd w:val="clear" w:color="auto" w:fill="FFFFFF"/>
        </w:rPr>
        <w:t>начальника Отдела организационной работы Управления организационной работы Аппарата Гл</w:t>
      </w:r>
      <w:r>
        <w:rPr>
          <w:sz w:val="28"/>
          <w:szCs w:val="28"/>
          <w:shd w:val="clear" w:color="auto" w:fill="FFFFFF"/>
        </w:rPr>
        <w:t>авы муниципального образования «</w:t>
      </w:r>
      <w:r w:rsidRPr="00AB7BCE">
        <w:rPr>
          <w:sz w:val="28"/>
          <w:szCs w:val="28"/>
          <w:shd w:val="clear" w:color="auto" w:fill="FFFFFF"/>
        </w:rPr>
        <w:t>Сюмсинский район</w:t>
      </w:r>
      <w:r>
        <w:rPr>
          <w:sz w:val="28"/>
          <w:szCs w:val="28"/>
          <w:shd w:val="clear" w:color="auto" w:fill="FFFFFF"/>
        </w:rPr>
        <w:t>»</w:t>
      </w:r>
      <w:r w:rsidRPr="00AB7BCE">
        <w:rPr>
          <w:sz w:val="28"/>
          <w:szCs w:val="28"/>
          <w:shd w:val="clear" w:color="auto" w:fill="FFFFFF"/>
        </w:rPr>
        <w:t>, Районного Совета депутатов и Администрации района</w:t>
      </w:r>
      <w:r w:rsidRPr="00AB7BCE">
        <w:rPr>
          <w:sz w:val="28"/>
          <w:szCs w:val="28"/>
          <w:lang w:eastAsia="ar-SA"/>
        </w:rPr>
        <w:t>.</w:t>
      </w:r>
    </w:p>
    <w:p w:rsidR="009529BE" w:rsidRPr="00DB2803" w:rsidRDefault="009529BE" w:rsidP="00CF01D3">
      <w:pPr>
        <w:tabs>
          <w:tab w:val="num" w:pos="709"/>
        </w:tabs>
        <w:jc w:val="both"/>
        <w:rPr>
          <w:sz w:val="28"/>
          <w:szCs w:val="28"/>
          <w:lang w:eastAsia="ar-SA"/>
        </w:rPr>
      </w:pPr>
    </w:p>
    <w:p w:rsidR="009529BE" w:rsidRDefault="009529BE" w:rsidP="00917A20">
      <w:pPr>
        <w:jc w:val="both"/>
        <w:rPr>
          <w:sz w:val="28"/>
          <w:szCs w:val="28"/>
          <w:lang w:eastAsia="ar-SA"/>
        </w:rPr>
      </w:pPr>
    </w:p>
    <w:p w:rsidR="009529BE" w:rsidRPr="008274A0" w:rsidRDefault="009529BE" w:rsidP="00917A20">
      <w:pPr>
        <w:jc w:val="both"/>
        <w:rPr>
          <w:sz w:val="28"/>
          <w:szCs w:val="28"/>
          <w:lang w:eastAsia="ar-SA"/>
        </w:rPr>
      </w:pPr>
    </w:p>
    <w:p w:rsidR="009529BE" w:rsidRDefault="009529BE" w:rsidP="002C09B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529BE" w:rsidRDefault="009529BE" w:rsidP="009430BB">
      <w:pPr>
        <w:jc w:val="both"/>
        <w:rPr>
          <w:spacing w:val="-1"/>
        </w:rPr>
      </w:pPr>
      <w:r>
        <w:rPr>
          <w:sz w:val="28"/>
          <w:szCs w:val="28"/>
        </w:rPr>
        <w:t xml:space="preserve">«Сюмсинский район» </w:t>
      </w:r>
      <w:r w:rsidRPr="00812BD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                         В.И.Семенов  </w:t>
      </w:r>
      <w:r w:rsidRPr="00812BD0">
        <w:rPr>
          <w:sz w:val="28"/>
          <w:szCs w:val="28"/>
        </w:rPr>
        <w:t xml:space="preserve">    </w:t>
      </w:r>
    </w:p>
    <w:sectPr w:rsidR="009529BE" w:rsidSect="009430B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9BE" w:rsidRDefault="009529BE" w:rsidP="00530D33">
      <w:r>
        <w:separator/>
      </w:r>
    </w:p>
  </w:endnote>
  <w:endnote w:type="continuationSeparator" w:id="0">
    <w:p w:rsidR="009529BE" w:rsidRDefault="009529BE" w:rsidP="00530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9BE" w:rsidRDefault="009529BE" w:rsidP="00530D33">
      <w:r>
        <w:separator/>
      </w:r>
    </w:p>
  </w:footnote>
  <w:footnote w:type="continuationSeparator" w:id="0">
    <w:p w:rsidR="009529BE" w:rsidRDefault="009529BE" w:rsidP="00530D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04806"/>
    <w:multiLevelType w:val="hybridMultilevel"/>
    <w:tmpl w:val="8B025A7A"/>
    <w:lvl w:ilvl="0" w:tplc="D4707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699"/>
        </w:tabs>
        <w:ind w:left="6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19"/>
        </w:tabs>
        <w:ind w:left="14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39"/>
        </w:tabs>
        <w:ind w:left="21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59"/>
        </w:tabs>
        <w:ind w:left="28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579"/>
        </w:tabs>
        <w:ind w:left="35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299"/>
        </w:tabs>
        <w:ind w:left="42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19"/>
        </w:tabs>
        <w:ind w:left="50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39"/>
        </w:tabs>
        <w:ind w:left="5739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5831"/>
    <w:rsid w:val="00011FFC"/>
    <w:rsid w:val="00041152"/>
    <w:rsid w:val="000E09D8"/>
    <w:rsid w:val="001C7B4B"/>
    <w:rsid w:val="001D1C65"/>
    <w:rsid w:val="001D758E"/>
    <w:rsid w:val="0020021B"/>
    <w:rsid w:val="0023153B"/>
    <w:rsid w:val="0025508E"/>
    <w:rsid w:val="002630E5"/>
    <w:rsid w:val="00291957"/>
    <w:rsid w:val="0029526B"/>
    <w:rsid w:val="002C09BE"/>
    <w:rsid w:val="002C6357"/>
    <w:rsid w:val="002F287D"/>
    <w:rsid w:val="00304854"/>
    <w:rsid w:val="0031341A"/>
    <w:rsid w:val="003221C0"/>
    <w:rsid w:val="003610CE"/>
    <w:rsid w:val="00371BE3"/>
    <w:rsid w:val="00382EFC"/>
    <w:rsid w:val="00386318"/>
    <w:rsid w:val="003A066F"/>
    <w:rsid w:val="003A69BE"/>
    <w:rsid w:val="003A74D6"/>
    <w:rsid w:val="003B6CA7"/>
    <w:rsid w:val="00407C09"/>
    <w:rsid w:val="00410017"/>
    <w:rsid w:val="00473578"/>
    <w:rsid w:val="00477CFC"/>
    <w:rsid w:val="004832C0"/>
    <w:rsid w:val="00487B31"/>
    <w:rsid w:val="004B3442"/>
    <w:rsid w:val="00530D33"/>
    <w:rsid w:val="00563AD8"/>
    <w:rsid w:val="00583C2A"/>
    <w:rsid w:val="00585831"/>
    <w:rsid w:val="005B3DAC"/>
    <w:rsid w:val="006543EC"/>
    <w:rsid w:val="006657CE"/>
    <w:rsid w:val="00667B4A"/>
    <w:rsid w:val="006726F5"/>
    <w:rsid w:val="0067375F"/>
    <w:rsid w:val="006813DA"/>
    <w:rsid w:val="006D4D05"/>
    <w:rsid w:val="006F464E"/>
    <w:rsid w:val="00716883"/>
    <w:rsid w:val="00766CE6"/>
    <w:rsid w:val="00771E87"/>
    <w:rsid w:val="007726E5"/>
    <w:rsid w:val="007C3330"/>
    <w:rsid w:val="007D30E9"/>
    <w:rsid w:val="007D3B80"/>
    <w:rsid w:val="007E3B46"/>
    <w:rsid w:val="007F64C5"/>
    <w:rsid w:val="00812BD0"/>
    <w:rsid w:val="00825972"/>
    <w:rsid w:val="008274A0"/>
    <w:rsid w:val="00855E1B"/>
    <w:rsid w:val="00856529"/>
    <w:rsid w:val="00862518"/>
    <w:rsid w:val="008924DE"/>
    <w:rsid w:val="008A7B7B"/>
    <w:rsid w:val="008C5A07"/>
    <w:rsid w:val="008F53A2"/>
    <w:rsid w:val="0091048F"/>
    <w:rsid w:val="00911CE4"/>
    <w:rsid w:val="00917A20"/>
    <w:rsid w:val="00925F72"/>
    <w:rsid w:val="009404B4"/>
    <w:rsid w:val="009430BB"/>
    <w:rsid w:val="009529BE"/>
    <w:rsid w:val="00964C18"/>
    <w:rsid w:val="00997B0D"/>
    <w:rsid w:val="009A1509"/>
    <w:rsid w:val="009A6C3E"/>
    <w:rsid w:val="009B6270"/>
    <w:rsid w:val="00A168A0"/>
    <w:rsid w:val="00A17592"/>
    <w:rsid w:val="00A3140A"/>
    <w:rsid w:val="00A5418E"/>
    <w:rsid w:val="00A65628"/>
    <w:rsid w:val="00A67135"/>
    <w:rsid w:val="00A97A3F"/>
    <w:rsid w:val="00AB7BCE"/>
    <w:rsid w:val="00AE08E8"/>
    <w:rsid w:val="00B0434F"/>
    <w:rsid w:val="00B55741"/>
    <w:rsid w:val="00B72641"/>
    <w:rsid w:val="00BC18B2"/>
    <w:rsid w:val="00BC45CA"/>
    <w:rsid w:val="00BD1CF5"/>
    <w:rsid w:val="00C0795B"/>
    <w:rsid w:val="00C07A95"/>
    <w:rsid w:val="00C44694"/>
    <w:rsid w:val="00C737D5"/>
    <w:rsid w:val="00C87813"/>
    <w:rsid w:val="00CC57FD"/>
    <w:rsid w:val="00CF01D3"/>
    <w:rsid w:val="00CF3117"/>
    <w:rsid w:val="00D03E8E"/>
    <w:rsid w:val="00D1538C"/>
    <w:rsid w:val="00D413B9"/>
    <w:rsid w:val="00D44578"/>
    <w:rsid w:val="00D61B67"/>
    <w:rsid w:val="00D70CF5"/>
    <w:rsid w:val="00D71AEE"/>
    <w:rsid w:val="00D724C6"/>
    <w:rsid w:val="00DB2803"/>
    <w:rsid w:val="00DB3784"/>
    <w:rsid w:val="00DE78B6"/>
    <w:rsid w:val="00DF0524"/>
    <w:rsid w:val="00DF25C5"/>
    <w:rsid w:val="00E150EF"/>
    <w:rsid w:val="00E1537C"/>
    <w:rsid w:val="00E24077"/>
    <w:rsid w:val="00EA69FC"/>
    <w:rsid w:val="00EE3236"/>
    <w:rsid w:val="00F26868"/>
    <w:rsid w:val="00F9670E"/>
    <w:rsid w:val="00FC3D39"/>
    <w:rsid w:val="00FE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83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8583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6FB0"/>
    <w:rPr>
      <w:sz w:val="24"/>
      <w:szCs w:val="24"/>
    </w:rPr>
  </w:style>
  <w:style w:type="paragraph" w:customStyle="1" w:styleId="FR1">
    <w:name w:val="FR1"/>
    <w:uiPriority w:val="99"/>
    <w:rsid w:val="00585831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customStyle="1" w:styleId="ConsPlusTitle">
    <w:name w:val="ConsPlusTitle"/>
    <w:uiPriority w:val="99"/>
    <w:rsid w:val="0058583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TableGrid">
    <w:name w:val="Table Grid"/>
    <w:basedOn w:val="TableNormal"/>
    <w:uiPriority w:val="99"/>
    <w:rsid w:val="00011FF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CF3117"/>
  </w:style>
  <w:style w:type="paragraph" w:customStyle="1" w:styleId="ConsPlusNormal">
    <w:name w:val="ConsPlusNormal"/>
    <w:uiPriority w:val="99"/>
    <w:rsid w:val="007D30E9"/>
    <w:pPr>
      <w:widowControl w:val="0"/>
      <w:autoSpaceDE w:val="0"/>
      <w:autoSpaceDN w:val="0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29526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530D3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30D3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30D3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30D3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07C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FB0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78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222</Words>
  <Characters>1269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hp</dc:creator>
  <cp:keywords/>
  <dc:description/>
  <cp:lastModifiedBy>USER</cp:lastModifiedBy>
  <cp:revision>3</cp:revision>
  <cp:lastPrinted>2019-10-17T11:28:00Z</cp:lastPrinted>
  <dcterms:created xsi:type="dcterms:W3CDTF">2020-12-10T05:58:00Z</dcterms:created>
  <dcterms:modified xsi:type="dcterms:W3CDTF">2020-12-10T09:19:00Z</dcterms:modified>
</cp:coreProperties>
</file>