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701"/>
        <w:gridCol w:w="4196"/>
      </w:tblGrid>
      <w:tr w:rsidR="004978F6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978F6" w:rsidRDefault="004978F6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  муниципального образования   «Сюмсинский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78F6" w:rsidRDefault="004978F6">
            <w:pPr>
              <w:spacing w:after="0"/>
              <w:ind w:right="13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95474B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25pt;height:54pt;visibility:visible">
                  <v:imagedata r:id="rId6" o:title=""/>
                </v:shape>
              </w:pic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4978F6" w:rsidRDefault="004978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ёрос» </w:t>
            </w:r>
          </w:p>
          <w:p w:rsidR="004978F6" w:rsidRDefault="004978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кылдытэтлэн</w:t>
            </w:r>
          </w:p>
          <w:p w:rsidR="004978F6" w:rsidRDefault="004978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4978F6" w:rsidRDefault="004978F6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4978F6" w:rsidRDefault="004978F6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  ПОСТАНОВЛЕНИЕ</w:t>
      </w:r>
    </w:p>
    <w:p w:rsidR="004978F6" w:rsidRDefault="004978F6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4978F6" w:rsidRDefault="004978F6" w:rsidP="00994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10 сентября 2019 года 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</w:p>
    <w:p w:rsidR="004978F6" w:rsidRDefault="004978F6" w:rsidP="00994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8F6" w:rsidRDefault="004978F6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4978F6" w:rsidRDefault="004978F6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8F6" w:rsidRDefault="004978F6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8F6" w:rsidRPr="00A06046" w:rsidRDefault="004978F6" w:rsidP="00A0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046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06046">
        <w:rPr>
          <w:rFonts w:ascii="Times New Roman" w:hAnsi="Times New Roman" w:cs="Times New Roman"/>
          <w:sz w:val="28"/>
          <w:szCs w:val="28"/>
        </w:rPr>
        <w:t xml:space="preserve"> в постановление  Главы  муниципального образования «Сюмсинский район» от  09 января 2017 года  № 1 «О рабочей группе по решению вопросов социальной адаптации граждан, освободившихся из мест лишения свободы и осужденных к наказанию, не связанному с изоляцией от общества»</w:t>
      </w:r>
    </w:p>
    <w:p w:rsidR="004978F6" w:rsidRPr="00C879B8" w:rsidRDefault="004978F6" w:rsidP="0099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8F6" w:rsidRPr="00C879B8" w:rsidRDefault="004978F6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9B8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4978F6" w:rsidRPr="00BC62D4" w:rsidRDefault="004978F6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. Внести </w:t>
      </w:r>
      <w:r w:rsidRPr="00C879B8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A06046">
        <w:rPr>
          <w:rFonts w:ascii="Times New Roman" w:hAnsi="Times New Roman" w:cs="Times New Roman"/>
          <w:sz w:val="28"/>
          <w:szCs w:val="28"/>
        </w:rPr>
        <w:t>Главы  муниципального образования «Сюмсинский район» от  09 января 2017 года  № 1 «О рабочей группе по решению вопросов социальной адаптации граждан, освободившихся из мест лишения свободы и осужденных к наказанию, не связанному с изоляцией от общества»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2D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978F6" w:rsidRPr="00BC62D4" w:rsidRDefault="004978F6" w:rsidP="005C6C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2D4">
        <w:rPr>
          <w:rFonts w:ascii="Times New Roman" w:hAnsi="Times New Roman" w:cs="Times New Roman"/>
          <w:sz w:val="28"/>
          <w:szCs w:val="28"/>
          <w:lang w:eastAsia="ru-RU"/>
        </w:rPr>
        <w:t>вывести из состава рабочей группы:</w:t>
      </w:r>
    </w:p>
    <w:p w:rsidR="004978F6" w:rsidRPr="005405D9" w:rsidRDefault="004978F6" w:rsidP="00BC6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5D9">
        <w:rPr>
          <w:rFonts w:ascii="Times New Roman" w:hAnsi="Times New Roman" w:cs="Times New Roman"/>
          <w:sz w:val="28"/>
          <w:szCs w:val="28"/>
        </w:rPr>
        <w:t>Пушкарева Василия Ефимовича - директора государственного казенного учреждения Удмуртской республики «Центр занятости населения Сюмсинского района» (по согласованию)</w:t>
      </w:r>
      <w:r w:rsidRPr="005405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78F6" w:rsidRPr="00C879B8" w:rsidRDefault="004978F6" w:rsidP="00BC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8F6" w:rsidRPr="00C879B8" w:rsidRDefault="004978F6" w:rsidP="00BC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8F6" w:rsidRPr="00C879B8" w:rsidRDefault="004978F6" w:rsidP="00BC62D4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9B8"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4978F6" w:rsidRPr="00C879B8" w:rsidRDefault="004978F6" w:rsidP="00BC62D4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>Л.Е.Даровских</w:t>
      </w:r>
    </w:p>
    <w:p w:rsidR="004978F6" w:rsidRPr="00C879B8" w:rsidRDefault="004978F6" w:rsidP="005C6CD8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lang w:eastAsia="ru-RU"/>
        </w:rPr>
      </w:pPr>
    </w:p>
    <w:sectPr w:rsidR="004978F6" w:rsidRPr="00C879B8" w:rsidSect="00A6137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8F6" w:rsidRDefault="004978F6">
      <w:r>
        <w:separator/>
      </w:r>
    </w:p>
  </w:endnote>
  <w:endnote w:type="continuationSeparator" w:id="1">
    <w:p w:rsidR="004978F6" w:rsidRDefault="0049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8F6" w:rsidRDefault="004978F6">
      <w:r>
        <w:separator/>
      </w:r>
    </w:p>
  </w:footnote>
  <w:footnote w:type="continuationSeparator" w:id="1">
    <w:p w:rsidR="004978F6" w:rsidRDefault="00497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F6" w:rsidRPr="00F769E6" w:rsidRDefault="004978F6" w:rsidP="00F769E6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253"/>
    <w:rsid w:val="00034C2A"/>
    <w:rsid w:val="00053883"/>
    <w:rsid w:val="0009241D"/>
    <w:rsid w:val="000D739C"/>
    <w:rsid w:val="00114B76"/>
    <w:rsid w:val="00141D19"/>
    <w:rsid w:val="001A316C"/>
    <w:rsid w:val="0021196F"/>
    <w:rsid w:val="00214D7A"/>
    <w:rsid w:val="002D3E31"/>
    <w:rsid w:val="002F1BA1"/>
    <w:rsid w:val="002F7293"/>
    <w:rsid w:val="00326C32"/>
    <w:rsid w:val="00334F46"/>
    <w:rsid w:val="003A31E6"/>
    <w:rsid w:val="003E6FAE"/>
    <w:rsid w:val="00442930"/>
    <w:rsid w:val="00445A6A"/>
    <w:rsid w:val="004472C2"/>
    <w:rsid w:val="004762F8"/>
    <w:rsid w:val="00483142"/>
    <w:rsid w:val="004978F6"/>
    <w:rsid w:val="005277C4"/>
    <w:rsid w:val="005405D9"/>
    <w:rsid w:val="00547D0A"/>
    <w:rsid w:val="00562778"/>
    <w:rsid w:val="00590098"/>
    <w:rsid w:val="005C6CD8"/>
    <w:rsid w:val="00631E73"/>
    <w:rsid w:val="006A5AB8"/>
    <w:rsid w:val="00703AA5"/>
    <w:rsid w:val="0075760B"/>
    <w:rsid w:val="00837FC5"/>
    <w:rsid w:val="00860D20"/>
    <w:rsid w:val="008A261E"/>
    <w:rsid w:val="008B7242"/>
    <w:rsid w:val="008C268E"/>
    <w:rsid w:val="0090336C"/>
    <w:rsid w:val="0095474B"/>
    <w:rsid w:val="00994436"/>
    <w:rsid w:val="00994902"/>
    <w:rsid w:val="009E4011"/>
    <w:rsid w:val="00A06046"/>
    <w:rsid w:val="00A3323C"/>
    <w:rsid w:val="00A47F88"/>
    <w:rsid w:val="00A61376"/>
    <w:rsid w:val="00A73B65"/>
    <w:rsid w:val="00AD3FE4"/>
    <w:rsid w:val="00AE1F9D"/>
    <w:rsid w:val="00B753F9"/>
    <w:rsid w:val="00BB097D"/>
    <w:rsid w:val="00BC62D4"/>
    <w:rsid w:val="00C65010"/>
    <w:rsid w:val="00C879B8"/>
    <w:rsid w:val="00C91591"/>
    <w:rsid w:val="00C927FA"/>
    <w:rsid w:val="00CA5E82"/>
    <w:rsid w:val="00CB336C"/>
    <w:rsid w:val="00CB5217"/>
    <w:rsid w:val="00CC22E6"/>
    <w:rsid w:val="00CE3103"/>
    <w:rsid w:val="00D06513"/>
    <w:rsid w:val="00D370D8"/>
    <w:rsid w:val="00D63072"/>
    <w:rsid w:val="00D705DD"/>
    <w:rsid w:val="00D87D5B"/>
    <w:rsid w:val="00DA1B14"/>
    <w:rsid w:val="00DC1DD5"/>
    <w:rsid w:val="00DC6EAC"/>
    <w:rsid w:val="00DD46D5"/>
    <w:rsid w:val="00DE45D8"/>
    <w:rsid w:val="00E01C25"/>
    <w:rsid w:val="00E10214"/>
    <w:rsid w:val="00E436EC"/>
    <w:rsid w:val="00E82F92"/>
    <w:rsid w:val="00EA624B"/>
    <w:rsid w:val="00EA6A11"/>
    <w:rsid w:val="00F25B35"/>
    <w:rsid w:val="00F769E6"/>
    <w:rsid w:val="00F81CBD"/>
    <w:rsid w:val="00F93ED0"/>
    <w:rsid w:val="00FB0CD8"/>
    <w:rsid w:val="00FB3253"/>
    <w:rsid w:val="00FB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0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9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A5E82"/>
    <w:pPr>
      <w:ind w:left="720"/>
    </w:pPr>
  </w:style>
  <w:style w:type="paragraph" w:customStyle="1" w:styleId="a">
    <w:name w:val="Знак"/>
    <w:basedOn w:val="Normal"/>
    <w:uiPriority w:val="99"/>
    <w:rsid w:val="005277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F769E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3142"/>
    <w:rPr>
      <w:lang w:eastAsia="en-US"/>
    </w:rPr>
  </w:style>
  <w:style w:type="paragraph" w:styleId="Footer">
    <w:name w:val="footer"/>
    <w:basedOn w:val="Normal"/>
    <w:link w:val="FooterChar"/>
    <w:uiPriority w:val="99"/>
    <w:rsid w:val="00F769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314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1</Pages>
  <Words>193</Words>
  <Characters>1102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Customer</cp:lastModifiedBy>
  <cp:revision>19</cp:revision>
  <cp:lastPrinted>2019-09-10T10:09:00Z</cp:lastPrinted>
  <dcterms:created xsi:type="dcterms:W3CDTF">2018-08-01T12:13:00Z</dcterms:created>
  <dcterms:modified xsi:type="dcterms:W3CDTF">2019-09-10T10:09:00Z</dcterms:modified>
</cp:coreProperties>
</file>