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716C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з»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FF48EA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 w:rsidR="00801E2F">
        <w:rPr>
          <w:b w:val="0"/>
          <w:sz w:val="28"/>
          <w:szCs w:val="28"/>
        </w:rPr>
        <w:t xml:space="preserve"> </w:t>
      </w:r>
      <w:r w:rsidR="00152559">
        <w:rPr>
          <w:b w:val="0"/>
          <w:sz w:val="28"/>
          <w:szCs w:val="28"/>
        </w:rPr>
        <w:t xml:space="preserve">10 ноября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</w:t>
      </w:r>
      <w:r w:rsidR="00795303">
        <w:rPr>
          <w:b w:val="0"/>
          <w:sz w:val="28"/>
          <w:szCs w:val="28"/>
        </w:rPr>
        <w:tab/>
      </w:r>
      <w:r w:rsidR="00795303">
        <w:rPr>
          <w:b w:val="0"/>
          <w:sz w:val="28"/>
          <w:szCs w:val="28"/>
        </w:rPr>
        <w:tab/>
      </w:r>
      <w:r w:rsidR="000B7BEA" w:rsidRPr="00BE5718">
        <w:rPr>
          <w:b w:val="0"/>
          <w:sz w:val="28"/>
          <w:szCs w:val="28"/>
        </w:rPr>
        <w:t xml:space="preserve">                 №</w:t>
      </w:r>
      <w:r w:rsidR="00795303">
        <w:rPr>
          <w:b w:val="0"/>
          <w:sz w:val="28"/>
          <w:szCs w:val="28"/>
        </w:rPr>
        <w:t xml:space="preserve"> 809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FC6286" w:rsidP="00FF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286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  <w:r w:rsidRPr="00FC6286">
        <w:rPr>
          <w:rFonts w:ascii="Times New Roman" w:hAnsi="Times New Roman" w:cs="Times New Roman"/>
          <w:bCs/>
          <w:sz w:val="28"/>
          <w:szCs w:val="28"/>
        </w:rPr>
        <w:t xml:space="preserve">проверочного листа (списка контрольных вопросов), применяемого при осуществлении </w:t>
      </w:r>
      <w:r w:rsidRPr="00FC62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FC6286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FC628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FC6286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FC6286" w:rsidRPr="00FC6286" w:rsidRDefault="00FC6286" w:rsidP="00FF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559" w:rsidRPr="00152559" w:rsidRDefault="00152559" w:rsidP="00FF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5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152559">
          <w:rPr>
            <w:rFonts w:ascii="Times New Roman" w:hAnsi="Times New Roman" w:cs="Times New Roman"/>
            <w:bCs/>
            <w:sz w:val="28"/>
            <w:szCs w:val="28"/>
          </w:rPr>
          <w:t>частью 1 статьи 53</w:t>
        </w:r>
      </w:hyperlink>
      <w:r w:rsidRPr="0015255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152559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="007953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6534149</wp:posOffset>
                </wp:positionH>
                <wp:positionV relativeFrom="paragraph">
                  <wp:posOffset>55245</wp:posOffset>
                </wp:positionV>
                <wp:extent cx="0" cy="232410"/>
                <wp:effectExtent l="0" t="0" r="19050" b="34290"/>
                <wp:wrapNone/>
                <wp:docPr id="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37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14.5pt;margin-top:4.35pt;width:0;height:18.3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    </w:pict>
          </mc:Fallback>
        </mc:AlternateContent>
      </w:r>
      <w:r w:rsidRPr="0015255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15255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7252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3"/>
      </w:tblGrid>
      <w:tr w:rsidR="00152559" w:rsidRPr="00152559" w:rsidTr="00A64EBD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152559" w:rsidRDefault="00D7252F" w:rsidP="00FF48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8EA">
              <w:rPr>
                <w:rFonts w:ascii="Times New Roman" w:hAnsi="Times New Roman" w:cs="Times New Roman"/>
                <w:sz w:val="28"/>
                <w:szCs w:val="28"/>
              </w:rPr>
              <w:t>. Утвердить прилагаемую Ф</w:t>
            </w:r>
            <w:r w:rsidR="00152559" w:rsidRPr="00152559">
              <w:rPr>
                <w:rFonts w:ascii="Times New Roman" w:hAnsi="Times New Roman" w:cs="Times New Roman"/>
                <w:sz w:val="28"/>
                <w:szCs w:val="28"/>
              </w:rPr>
              <w:t xml:space="preserve">орму </w:t>
            </w:r>
            <w:r w:rsidR="00152559" w:rsidRPr="00152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проверочного листа (списка контрольных вопросов), применяемого при осуществлении </w:t>
            </w:r>
            <w:r w:rsidR="00152559" w:rsidRPr="001525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52559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152559" w:rsidRPr="0015255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152559" w:rsidRPr="00152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границах </w:t>
            </w:r>
            <w:r w:rsidR="00152559" w:rsidRPr="0015255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Республики».</w:t>
            </w:r>
          </w:p>
          <w:p w:rsidR="00152559" w:rsidRPr="00152559" w:rsidRDefault="00152559" w:rsidP="00FF48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52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Настоящее постановление вступает в силу с </w:t>
            </w:r>
            <w:r w:rsidR="00FF4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момента</w:t>
            </w:r>
            <w:r w:rsidRPr="00152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официального опубликования и распространяется на правоотношения, возникшие с 1 марта 2022 года.</w:t>
            </w:r>
          </w:p>
        </w:tc>
      </w:tr>
    </w:tbl>
    <w:p w:rsidR="00152559" w:rsidRPr="00152559" w:rsidRDefault="00152559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52559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FF4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FF48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52559" w:rsidRDefault="00152559" w:rsidP="00FF48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B7BEA" w:rsidRDefault="00152559" w:rsidP="00FF48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470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252F">
        <w:rPr>
          <w:rFonts w:ascii="Times New Roman" w:hAnsi="Times New Roman" w:cs="Times New Roman"/>
          <w:sz w:val="28"/>
          <w:szCs w:val="28"/>
        </w:rPr>
        <w:tab/>
      </w:r>
      <w:r w:rsidR="00D7252F">
        <w:rPr>
          <w:rFonts w:ascii="Times New Roman" w:hAnsi="Times New Roman" w:cs="Times New Roman"/>
          <w:sz w:val="28"/>
          <w:szCs w:val="28"/>
        </w:rPr>
        <w:tab/>
      </w:r>
      <w:r w:rsidR="00D7252F">
        <w:rPr>
          <w:rFonts w:ascii="Times New Roman" w:hAnsi="Times New Roman" w:cs="Times New Roman"/>
          <w:sz w:val="28"/>
          <w:szCs w:val="28"/>
        </w:rPr>
        <w:tab/>
      </w:r>
      <w:r w:rsidR="00D7252F">
        <w:rPr>
          <w:rFonts w:ascii="Times New Roman" w:hAnsi="Times New Roman" w:cs="Times New Roman"/>
          <w:sz w:val="28"/>
          <w:szCs w:val="28"/>
        </w:rPr>
        <w:tab/>
      </w:r>
      <w:r w:rsidR="00F470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А.А.Альматов</w:t>
      </w:r>
    </w:p>
    <w:p w:rsidR="00152559" w:rsidRDefault="00152559" w:rsidP="00FF4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252F" w:rsidRDefault="00D7252F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D7252F" w:rsidSect="00CD6E9C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52F" w:rsidRDefault="00D7252F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D7252F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52F" w:rsidRPr="00152559" w:rsidRDefault="00D7252F" w:rsidP="00FF48EA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z w:val="28"/>
          <w:szCs w:val="28"/>
        </w:rPr>
        <w:t>УТВЕРЖДЕНА</w:t>
      </w:r>
    </w:p>
    <w:p w:rsidR="00D7252F" w:rsidRDefault="00D7252F" w:rsidP="00FF48EA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152559">
        <w:rPr>
          <w:rFonts w:ascii="Times New Roman" w:eastAsia="Courier New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Администрации </w:t>
      </w:r>
      <w:r w:rsidRPr="00152559">
        <w:rPr>
          <w:rFonts w:ascii="Times New Roman" w:eastAsia="Courier New" w:hAnsi="Times New Roman" w:cs="Times New Roman"/>
          <w:sz w:val="28"/>
          <w:szCs w:val="28"/>
        </w:rPr>
        <w:t>муниципального образования «Муниц</w:t>
      </w:r>
      <w:r>
        <w:rPr>
          <w:rFonts w:ascii="Times New Roman" w:eastAsia="Courier New" w:hAnsi="Times New Roman" w:cs="Times New Roman"/>
          <w:sz w:val="28"/>
          <w:szCs w:val="28"/>
        </w:rPr>
        <w:t>ипальный округ Сюмсинский район</w:t>
      </w:r>
    </w:p>
    <w:p w:rsidR="00D7252F" w:rsidRPr="00152559" w:rsidRDefault="00D7252F" w:rsidP="00FF48EA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152559">
        <w:rPr>
          <w:rFonts w:ascii="Times New Roman" w:eastAsia="Courier New" w:hAnsi="Times New Roman" w:cs="Times New Roman"/>
          <w:sz w:val="28"/>
          <w:szCs w:val="28"/>
        </w:rPr>
        <w:t>Удмуртской Республики»</w:t>
      </w:r>
    </w:p>
    <w:p w:rsidR="00152559" w:rsidRDefault="00D7252F" w:rsidP="00795303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152559">
        <w:rPr>
          <w:rFonts w:ascii="Times New Roman" w:eastAsia="Courier New" w:hAnsi="Times New Roman" w:cs="Times New Roman"/>
          <w:sz w:val="28"/>
          <w:szCs w:val="28"/>
        </w:rPr>
        <w:t xml:space="preserve">от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10 ноября 2022 года </w:t>
      </w:r>
      <w:r w:rsidR="00795303">
        <w:rPr>
          <w:rFonts w:ascii="Times New Roman" w:eastAsia="Courier New" w:hAnsi="Times New Roman" w:cs="Times New Roman"/>
          <w:sz w:val="28"/>
          <w:szCs w:val="28"/>
        </w:rPr>
        <w:t>№809</w:t>
      </w:r>
    </w:p>
    <w:p w:rsidR="00795303" w:rsidRDefault="00795303" w:rsidP="00795303">
      <w:pPr>
        <w:widowControl w:val="0"/>
        <w:spacing w:after="0" w:line="240" w:lineRule="auto"/>
        <w:ind w:left="5387"/>
        <w:jc w:val="center"/>
        <w:rPr>
          <w:sz w:val="28"/>
          <w:szCs w:val="20"/>
          <w:lang w:eastAsia="ar-SA"/>
        </w:rPr>
      </w:pP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2C4D0B">
        <w:rPr>
          <w:rFonts w:ascii="Times New Roman" w:hAnsi="Times New Roman" w:cs="Times New Roman"/>
          <w:bCs/>
          <w:sz w:val="28"/>
          <w:szCs w:val="28"/>
        </w:rPr>
        <w:t xml:space="preserve">проверочного листа (списка контрольных вопросов), применяемого при осуществлении </w:t>
      </w:r>
      <w:r w:rsidRPr="002C4D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C4D0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C4D0B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2C4D0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2C4D0B"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 xml:space="preserve">применяемый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C4D0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C4D0B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2C4D0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1. Наименование юридического лица, фамилия, имя, отчество (при наличии) индивидуального предпринимателя ___________________________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2. Место проведения плановой проверки с заполнением проверочного листа и (или) используемые юридическим лицом, индивидуальным предпринимателем земельные участки _________________________________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3. Реквизиты распоряжения о проведении плановой проверки юридического лица, индивидуального предпринимателя: ________________________</w:t>
      </w:r>
      <w:r w:rsidR="00D7252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C4D0B">
        <w:rPr>
          <w:rFonts w:ascii="Times New Roman" w:hAnsi="Times New Roman" w:cs="Times New Roman"/>
          <w:sz w:val="28"/>
          <w:szCs w:val="28"/>
        </w:rPr>
        <w:t>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D0B">
        <w:rPr>
          <w:rFonts w:ascii="Times New Roman" w:hAnsi="Times New Roman" w:cs="Times New Roman"/>
          <w:sz w:val="20"/>
          <w:szCs w:val="20"/>
        </w:rPr>
        <w:t>(номер, дата распоряжения о проведении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D0B">
        <w:rPr>
          <w:rFonts w:ascii="Times New Roman" w:hAnsi="Times New Roman" w:cs="Times New Roman"/>
          <w:sz w:val="20"/>
          <w:szCs w:val="20"/>
        </w:rPr>
        <w:t>плановой проверки юридического лица,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D0B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4. Учетный номер проверки и дата прис</w:t>
      </w:r>
      <w:r>
        <w:rPr>
          <w:rFonts w:ascii="Times New Roman" w:hAnsi="Times New Roman" w:cs="Times New Roman"/>
          <w:sz w:val="28"/>
          <w:szCs w:val="28"/>
        </w:rPr>
        <w:t xml:space="preserve">воения учетного номера проверки </w:t>
      </w:r>
      <w:r w:rsidRPr="002C4D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едином реестре </w:t>
      </w:r>
      <w:r w:rsidRPr="002C4D0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оверок</w:t>
      </w:r>
      <w:r w:rsidRPr="002C4D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D0B">
        <w:rPr>
          <w:rFonts w:ascii="Times New Roman" w:hAnsi="Times New Roman" w:cs="Times New Roman"/>
          <w:sz w:val="20"/>
          <w:szCs w:val="20"/>
        </w:rPr>
        <w:t>(указывается учетный номер проверки и дата его</w:t>
      </w:r>
    </w:p>
    <w:p w:rsidR="00D7252F" w:rsidRDefault="002C4D0B" w:rsidP="00FF48E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  <w:sectPr w:rsidR="00D7252F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C4D0B">
        <w:rPr>
          <w:rFonts w:ascii="Times New Roman" w:hAnsi="Times New Roman" w:cs="Times New Roman"/>
          <w:sz w:val="20"/>
          <w:szCs w:val="20"/>
        </w:rPr>
        <w:t>присвоения в едином реестре проверок)</w:t>
      </w:r>
    </w:p>
    <w:p w:rsidR="00795303" w:rsidRDefault="002C4D0B" w:rsidP="007953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 xml:space="preserve">5. Форма проверочного листа утверждена приказом </w:t>
      </w:r>
      <w:r w:rsidR="00D7252F">
        <w:rPr>
          <w:rFonts w:ascii="Times New Roman" w:hAnsi="Times New Roman" w:cs="Times New Roman"/>
          <w:sz w:val="28"/>
          <w:szCs w:val="28"/>
        </w:rPr>
        <w:t>Администрации</w:t>
      </w:r>
      <w:r w:rsidR="00795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D0B" w:rsidRPr="002C4D0B" w:rsidRDefault="002C4D0B" w:rsidP="00795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D0B">
        <w:rPr>
          <w:rFonts w:ascii="Times New Roman" w:hAnsi="Times New Roman" w:cs="Times New Roman"/>
          <w:sz w:val="28"/>
          <w:szCs w:val="28"/>
        </w:rPr>
        <w:t>от ______ № 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6. Должность, фамилия и инициалы должностного лица Администрации, проводящего плановую проверку и заполняющего проверочный лист _________________________</w:t>
      </w:r>
    </w:p>
    <w:p w:rsidR="002C4D0B" w:rsidRPr="002C4D0B" w:rsidRDefault="002C4D0B" w:rsidP="00FF48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425"/>
        <w:gridCol w:w="567"/>
        <w:gridCol w:w="1446"/>
      </w:tblGrid>
      <w:tr w:rsidR="00FE5714" w:rsidTr="00716C18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D7252F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FE5714"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FE5714" w:rsidTr="00716C18">
        <w:trPr>
          <w:trHeight w:val="271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14" w:rsidRPr="00FE5714" w:rsidRDefault="00FE5714" w:rsidP="00FF48EA">
            <w:pPr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14" w:rsidRPr="00FE5714" w:rsidRDefault="00FE5714" w:rsidP="00FF48EA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14" w:rsidRPr="00FE5714" w:rsidRDefault="00FE5714" w:rsidP="00FF48EA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left="-675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left="-675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Требование не распространяется</w:t>
            </w:r>
          </w:p>
        </w:tc>
      </w:tr>
      <w:tr w:rsidR="00FE5714" w:rsidTr="00716C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часть 1 статьи 29 ЖК РФ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714" w:rsidTr="00716C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Соблюдаются ли требования в области охраны окружающей среды, восстановления природной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статья 39 Федерального закона от 10 января 2002 г. № 7</w:t>
            </w:r>
            <w:r w:rsidRPr="00FE57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ФЗ "Об охране окружающей среды"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714" w:rsidTr="00716C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Используется ли жилое помещение нанимателем (членами семьи) не по назначению, имеют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часть 1 статьи 91 ЖК РФ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6C18" w:rsidRDefault="00716C18" w:rsidP="00FF48EA">
      <w:pPr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716C18" w:rsidSect="00CD6E9C"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425"/>
        <w:gridCol w:w="567"/>
        <w:gridCol w:w="1446"/>
      </w:tblGrid>
      <w:tr w:rsidR="00FE5714" w:rsidTr="00716C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14" w:rsidRPr="00FE5714" w:rsidRDefault="00FE5714" w:rsidP="00FF48E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подпункт 2.1.1 Постановления Госстроя РФ от 27 сентября 2003 № 170 "Об утверждении Правил и норм технической эксплуатации жилищного фонда" (далее –Постановление Госстроя от 27.09.2003 № 170)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14" w:rsidRDefault="00FE5714" w:rsidP="00FF48EA">
            <w:pPr>
              <w:suppressAutoHyphens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D0B" w:rsidRPr="002C4D0B" w:rsidRDefault="002C4D0B" w:rsidP="002C4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D0B" w:rsidRPr="002C4D0B" w:rsidRDefault="002C4D0B" w:rsidP="002C4D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D0B"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2C4D0B" w:rsidRPr="00FE5714" w:rsidRDefault="002C4D0B" w:rsidP="002C4D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E5714">
        <w:rPr>
          <w:rFonts w:ascii="Times New Roman" w:hAnsi="Times New Roman" w:cs="Times New Roman"/>
          <w:sz w:val="20"/>
          <w:szCs w:val="20"/>
        </w:rPr>
        <w:t xml:space="preserve">  (указывается дата</w:t>
      </w:r>
      <w:r w:rsidR="00FE5714">
        <w:rPr>
          <w:rFonts w:ascii="Times New Roman" w:hAnsi="Times New Roman" w:cs="Times New Roman"/>
          <w:sz w:val="20"/>
          <w:szCs w:val="20"/>
        </w:rPr>
        <w:t xml:space="preserve"> </w:t>
      </w:r>
      <w:r w:rsidRPr="00FE5714">
        <w:rPr>
          <w:rFonts w:ascii="Times New Roman" w:hAnsi="Times New Roman" w:cs="Times New Roman"/>
          <w:sz w:val="20"/>
          <w:szCs w:val="20"/>
        </w:rPr>
        <w:t>заполнения</w:t>
      </w:r>
    </w:p>
    <w:p w:rsidR="002C4D0B" w:rsidRPr="00FE5714" w:rsidRDefault="00FE5714" w:rsidP="002C4D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C4D0B" w:rsidRPr="00FE5714">
        <w:rPr>
          <w:rFonts w:ascii="Times New Roman" w:hAnsi="Times New Roman" w:cs="Times New Roman"/>
          <w:sz w:val="20"/>
          <w:szCs w:val="20"/>
        </w:rPr>
        <w:t xml:space="preserve"> проверочного листа)</w:t>
      </w:r>
    </w:p>
    <w:p w:rsidR="002C4D0B" w:rsidRPr="002C4D0B" w:rsidRDefault="002C4D0B" w:rsidP="002C4D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5714" w:rsidRPr="00FE5714" w:rsidRDefault="00FE5714" w:rsidP="00FE571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FE5714">
        <w:rPr>
          <w:rFonts w:ascii="Times New Roman" w:hAnsi="Times New Roman" w:cs="Times New Roman"/>
        </w:rPr>
        <w:t>________________________               _____________              _______________________________</w:t>
      </w:r>
    </w:p>
    <w:p w:rsidR="00FE5714" w:rsidRPr="00FE5714" w:rsidRDefault="00FE5714" w:rsidP="00FE571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E5714">
        <w:rPr>
          <w:rFonts w:ascii="Times New Roman" w:hAnsi="Times New Roman" w:cs="Times New Roman"/>
        </w:rPr>
        <w:t xml:space="preserve">    </w:t>
      </w:r>
      <w:r w:rsidRPr="00FE5714">
        <w:rPr>
          <w:rFonts w:ascii="Times New Roman" w:hAnsi="Times New Roman" w:cs="Times New Roman"/>
          <w:sz w:val="20"/>
          <w:szCs w:val="20"/>
        </w:rPr>
        <w:t xml:space="preserve">(должность лица,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5714">
        <w:rPr>
          <w:rFonts w:ascii="Times New Roman" w:hAnsi="Times New Roman" w:cs="Times New Roman"/>
          <w:sz w:val="20"/>
          <w:szCs w:val="20"/>
        </w:rPr>
        <w:t xml:space="preserve">   (подпись)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E5714">
        <w:rPr>
          <w:rFonts w:ascii="Times New Roman" w:hAnsi="Times New Roman" w:cs="Times New Roman"/>
          <w:sz w:val="20"/>
          <w:szCs w:val="20"/>
        </w:rPr>
        <w:t xml:space="preserve">   (фамилия, имя, отчество (при</w:t>
      </w:r>
    </w:p>
    <w:p w:rsidR="00FE5714" w:rsidRPr="00FE5714" w:rsidRDefault="00FE5714" w:rsidP="00FE571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E5714">
        <w:rPr>
          <w:rFonts w:ascii="Times New Roman" w:hAnsi="Times New Roman" w:cs="Times New Roman"/>
          <w:sz w:val="20"/>
          <w:szCs w:val="20"/>
        </w:rPr>
        <w:t xml:space="preserve">заполнившего проверочный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E5714">
        <w:rPr>
          <w:rFonts w:ascii="Times New Roman" w:hAnsi="Times New Roman" w:cs="Times New Roman"/>
          <w:sz w:val="20"/>
          <w:szCs w:val="20"/>
        </w:rPr>
        <w:t xml:space="preserve"> наличии) лица, заполнившего</w:t>
      </w:r>
    </w:p>
    <w:p w:rsidR="00FE5714" w:rsidRPr="00FE5714" w:rsidRDefault="00FE5714" w:rsidP="00FE571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E5714">
        <w:rPr>
          <w:rFonts w:ascii="Times New Roman" w:hAnsi="Times New Roman" w:cs="Times New Roman"/>
          <w:sz w:val="20"/>
          <w:szCs w:val="20"/>
        </w:rPr>
        <w:t xml:space="preserve">          лист)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E5714">
        <w:rPr>
          <w:rFonts w:ascii="Times New Roman" w:hAnsi="Times New Roman" w:cs="Times New Roman"/>
          <w:sz w:val="20"/>
          <w:szCs w:val="20"/>
        </w:rPr>
        <w:t xml:space="preserve">  проверочный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4D0B" w:rsidRPr="00FE5714" w:rsidRDefault="002C4D0B" w:rsidP="00FE5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E34" w:rsidRDefault="003D7E34" w:rsidP="00FE5714">
      <w:pPr>
        <w:spacing w:after="0"/>
        <w:ind w:firstLine="567"/>
        <w:jc w:val="center"/>
      </w:pPr>
    </w:p>
    <w:sectPr w:rsidR="003D7E34" w:rsidSect="00CD6E9C"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27" w:rsidRDefault="00EB2D27" w:rsidP="004408F5">
      <w:pPr>
        <w:spacing w:after="0" w:line="240" w:lineRule="auto"/>
      </w:pPr>
      <w:r>
        <w:separator/>
      </w:r>
    </w:p>
  </w:endnote>
  <w:endnote w:type="continuationSeparator" w:id="0">
    <w:p w:rsidR="00EB2D27" w:rsidRDefault="00EB2D27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27" w:rsidRDefault="00EB2D27" w:rsidP="004408F5">
      <w:pPr>
        <w:spacing w:after="0" w:line="240" w:lineRule="auto"/>
      </w:pPr>
      <w:r>
        <w:separator/>
      </w:r>
    </w:p>
  </w:footnote>
  <w:footnote w:type="continuationSeparator" w:id="0">
    <w:p w:rsidR="00EB2D27" w:rsidRDefault="00EB2D27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371C34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716C18">
          <w:rPr>
            <w:noProof/>
          </w:rPr>
          <w:t>5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2F" w:rsidRDefault="00D7252F">
    <w:pPr>
      <w:pStyle w:val="a6"/>
      <w:jc w:val="center"/>
    </w:pPr>
  </w:p>
  <w:p w:rsidR="00D7252F" w:rsidRDefault="00D725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18" w:rsidRDefault="00716C18">
    <w:pPr>
      <w:pStyle w:val="a6"/>
      <w:jc w:val="center"/>
    </w:pPr>
    <w:r>
      <w:t>2</w:t>
    </w:r>
  </w:p>
  <w:p w:rsidR="00716C18" w:rsidRDefault="00716C1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18" w:rsidRDefault="00716C18">
    <w:pPr>
      <w:pStyle w:val="a6"/>
      <w:jc w:val="center"/>
    </w:pPr>
    <w:r>
      <w:t>3</w:t>
    </w:r>
  </w:p>
  <w:p w:rsidR="00716C18" w:rsidRDefault="00716C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34BF"/>
    <w:rsid w:val="000B7BEA"/>
    <w:rsid w:val="000D575A"/>
    <w:rsid w:val="00152559"/>
    <w:rsid w:val="00163B94"/>
    <w:rsid w:val="002000F9"/>
    <w:rsid w:val="00267BEA"/>
    <w:rsid w:val="002C4D0B"/>
    <w:rsid w:val="003209BF"/>
    <w:rsid w:val="00371C34"/>
    <w:rsid w:val="00380E63"/>
    <w:rsid w:val="003D7E34"/>
    <w:rsid w:val="003E351F"/>
    <w:rsid w:val="004408F5"/>
    <w:rsid w:val="00453D4B"/>
    <w:rsid w:val="00503A89"/>
    <w:rsid w:val="005901AB"/>
    <w:rsid w:val="006664BA"/>
    <w:rsid w:val="006B7342"/>
    <w:rsid w:val="00716C18"/>
    <w:rsid w:val="00786619"/>
    <w:rsid w:val="0079119D"/>
    <w:rsid w:val="00794AB8"/>
    <w:rsid w:val="00795303"/>
    <w:rsid w:val="00795F22"/>
    <w:rsid w:val="007B439A"/>
    <w:rsid w:val="007C2837"/>
    <w:rsid w:val="007E0619"/>
    <w:rsid w:val="00801E2F"/>
    <w:rsid w:val="00817AA0"/>
    <w:rsid w:val="008E44A9"/>
    <w:rsid w:val="00902DFA"/>
    <w:rsid w:val="009D1CDB"/>
    <w:rsid w:val="00A00583"/>
    <w:rsid w:val="00A10118"/>
    <w:rsid w:val="00A30C39"/>
    <w:rsid w:val="00A53C4C"/>
    <w:rsid w:val="00A61132"/>
    <w:rsid w:val="00A93506"/>
    <w:rsid w:val="00AA33BF"/>
    <w:rsid w:val="00AC1C1F"/>
    <w:rsid w:val="00AF2DC6"/>
    <w:rsid w:val="00B64A97"/>
    <w:rsid w:val="00BE5718"/>
    <w:rsid w:val="00C10934"/>
    <w:rsid w:val="00C328D0"/>
    <w:rsid w:val="00CD271A"/>
    <w:rsid w:val="00CD6E9C"/>
    <w:rsid w:val="00D0412C"/>
    <w:rsid w:val="00D270EF"/>
    <w:rsid w:val="00D3669B"/>
    <w:rsid w:val="00D7252F"/>
    <w:rsid w:val="00EB2D27"/>
    <w:rsid w:val="00F47064"/>
    <w:rsid w:val="00F95CD6"/>
    <w:rsid w:val="00FC6286"/>
    <w:rsid w:val="00FE5714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5:docId w15:val="{A6D0DA0D-CBA5-4C1C-9788-FFC49A6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EED3AD7A19AEBBCFDF2114F81E9D1516F75897D7560808DCAA637C72575BBAC6421F3C9E0AEE6C7DF4902F2D466FABBC57A4065C08102SCS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DAA7-8A18-479C-8B3E-7D93F1C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1857B3A0</Template>
  <TotalTime>1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2022-11-11T04:06:00Z</cp:lastPrinted>
  <dcterms:created xsi:type="dcterms:W3CDTF">2022-11-11T04:07:00Z</dcterms:created>
  <dcterms:modified xsi:type="dcterms:W3CDTF">2022-11-11T04:07:00Z</dcterms:modified>
</cp:coreProperties>
</file>