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5601DC" w:rsidRPr="005601DC" w:rsidTr="00FA14C5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5601DC" w:rsidRDefault="005601DC" w:rsidP="005601DC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5601DC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5601DC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5601DC" w:rsidRPr="005601DC" w:rsidRDefault="005601DC" w:rsidP="005601DC">
            <w:pPr>
              <w:jc w:val="center"/>
              <w:rPr>
                <w:rFonts w:eastAsia="Calibri"/>
                <w:spacing w:val="50"/>
                <w:lang w:eastAsia="en-US"/>
              </w:rPr>
            </w:pPr>
            <w:proofErr w:type="spellStart"/>
            <w:r w:rsidRPr="005601DC">
              <w:rPr>
                <w:rFonts w:eastAsia="Calibri"/>
                <w:spacing w:val="50"/>
                <w:lang w:eastAsia="en-US"/>
              </w:rPr>
              <w:t>Сюмсинский</w:t>
            </w:r>
            <w:proofErr w:type="spellEnd"/>
            <w:r w:rsidRPr="005601DC">
              <w:rPr>
                <w:rFonts w:eastAsia="Calibri"/>
                <w:spacing w:val="50"/>
                <w:lang w:eastAsia="en-US"/>
              </w:rPr>
              <w:t xml:space="preserve"> район</w:t>
            </w:r>
          </w:p>
          <w:p w:rsidR="005601DC" w:rsidRPr="005601DC" w:rsidRDefault="005601DC" w:rsidP="005601DC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5601DC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5601DC" w:rsidRPr="005601DC" w:rsidRDefault="005601DC" w:rsidP="005601DC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5601DC" w:rsidRDefault="005601DC" w:rsidP="005601DC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 w:rsidRPr="005601DC"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5601DC" w:rsidRPr="005601DC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5601DC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5601DC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5601DC" w:rsidRPr="005601DC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5601DC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5601DC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5601DC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5601DC" w:rsidRPr="005601DC" w:rsidRDefault="005601DC" w:rsidP="005601DC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5601DC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5601DC" w:rsidRPr="005601DC" w:rsidRDefault="005601DC" w:rsidP="005601DC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5601DC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5601DC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5601DC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5601DC">
              <w:rPr>
                <w:rFonts w:eastAsia="Calibri" w:cs="Calibri"/>
                <w:spacing w:val="50"/>
                <w:lang w:eastAsia="en-US"/>
              </w:rPr>
              <w:t>А</w:t>
            </w:r>
            <w:r w:rsidRPr="005601DC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5601DC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5601DC" w:rsidRPr="005601DC" w:rsidRDefault="005601DC" w:rsidP="005601DC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5601DC">
        <w:rPr>
          <w:b/>
          <w:bCs/>
          <w:spacing w:val="20"/>
          <w:sz w:val="40"/>
          <w:szCs w:val="40"/>
        </w:rPr>
        <w:t>ПОСТАНОВЛЕНИЕ</w:t>
      </w:r>
    </w:p>
    <w:p w:rsidR="005601DC" w:rsidRPr="005601DC" w:rsidRDefault="005601DC" w:rsidP="005601DC">
      <w:pPr>
        <w:keepNext/>
        <w:outlineLvl w:val="0"/>
        <w:rPr>
          <w:b/>
          <w:bCs/>
          <w:sz w:val="28"/>
          <w:szCs w:val="28"/>
        </w:rPr>
      </w:pPr>
      <w:r w:rsidRPr="005601DC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5601DC" w:rsidRPr="005601DC" w:rsidRDefault="00874841" w:rsidP="005601DC">
      <w:pPr>
        <w:keepNext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638CB" w:rsidRPr="00340D98">
        <w:rPr>
          <w:bCs/>
          <w:sz w:val="28"/>
          <w:szCs w:val="28"/>
        </w:rPr>
        <w:t>10</w:t>
      </w:r>
      <w:r w:rsidR="00644693">
        <w:rPr>
          <w:bCs/>
          <w:sz w:val="28"/>
          <w:szCs w:val="28"/>
        </w:rPr>
        <w:t xml:space="preserve"> ноября</w:t>
      </w:r>
      <w:bookmarkStart w:id="0" w:name="_GoBack"/>
      <w:bookmarkEnd w:id="0"/>
      <w:r w:rsidR="005601DC" w:rsidRPr="005601DC">
        <w:rPr>
          <w:bCs/>
          <w:sz w:val="28"/>
          <w:szCs w:val="28"/>
        </w:rPr>
        <w:t xml:space="preserve"> 2022 </w:t>
      </w:r>
      <w:r w:rsidR="00EA0236">
        <w:rPr>
          <w:bCs/>
          <w:sz w:val="28"/>
          <w:szCs w:val="28"/>
        </w:rPr>
        <w:t xml:space="preserve"> </w:t>
      </w:r>
      <w:r w:rsidR="005601DC" w:rsidRPr="005601DC">
        <w:rPr>
          <w:bCs/>
          <w:sz w:val="28"/>
          <w:szCs w:val="28"/>
        </w:rPr>
        <w:t xml:space="preserve">года                    </w:t>
      </w:r>
      <w:r w:rsidR="00453F34">
        <w:rPr>
          <w:bCs/>
          <w:sz w:val="28"/>
          <w:szCs w:val="28"/>
        </w:rPr>
        <w:t xml:space="preserve">  </w:t>
      </w:r>
      <w:r w:rsidR="005601DC" w:rsidRPr="005601DC">
        <w:rPr>
          <w:bCs/>
          <w:sz w:val="28"/>
          <w:szCs w:val="28"/>
        </w:rPr>
        <w:t xml:space="preserve">                                                          </w:t>
      </w:r>
      <w:r w:rsidR="00D520C0">
        <w:rPr>
          <w:bCs/>
          <w:sz w:val="28"/>
          <w:szCs w:val="28"/>
        </w:rPr>
        <w:t xml:space="preserve">  </w:t>
      </w:r>
      <w:r w:rsidR="00453F34">
        <w:rPr>
          <w:bCs/>
          <w:sz w:val="28"/>
          <w:szCs w:val="28"/>
        </w:rPr>
        <w:t xml:space="preserve">  № 816</w:t>
      </w:r>
    </w:p>
    <w:p w:rsidR="005601DC" w:rsidRPr="005601DC" w:rsidRDefault="005601DC" w:rsidP="005601D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601DC">
        <w:rPr>
          <w:rFonts w:eastAsia="Calibri"/>
          <w:sz w:val="28"/>
          <w:szCs w:val="28"/>
          <w:lang w:eastAsia="en-US"/>
        </w:rPr>
        <w:t>с. Сюмси</w:t>
      </w:r>
    </w:p>
    <w:p w:rsidR="005601DC" w:rsidRPr="005601DC" w:rsidRDefault="005601DC" w:rsidP="005601DC">
      <w:pPr>
        <w:jc w:val="center"/>
        <w:rPr>
          <w:color w:val="000000"/>
          <w:sz w:val="28"/>
          <w:szCs w:val="28"/>
        </w:rPr>
      </w:pPr>
    </w:p>
    <w:p w:rsidR="005601DC" w:rsidRPr="008E6F33" w:rsidRDefault="005601DC" w:rsidP="005601DC">
      <w:pPr>
        <w:shd w:val="clear" w:color="auto" w:fill="FFFFFF"/>
        <w:spacing w:after="240"/>
        <w:jc w:val="center"/>
        <w:rPr>
          <w:color w:val="052635"/>
          <w:sz w:val="28"/>
          <w:szCs w:val="28"/>
        </w:rPr>
      </w:pPr>
      <w:r w:rsidRPr="008E6F33">
        <w:rPr>
          <w:color w:val="052635"/>
          <w:sz w:val="28"/>
          <w:szCs w:val="28"/>
        </w:rPr>
        <w:t>Об участии муниципального образования «</w:t>
      </w:r>
      <w:r w:rsidR="00EA0236">
        <w:rPr>
          <w:color w:val="052635"/>
          <w:sz w:val="28"/>
          <w:szCs w:val="28"/>
        </w:rPr>
        <w:t xml:space="preserve">Муниципальный округ </w:t>
      </w:r>
      <w:proofErr w:type="spellStart"/>
      <w:r>
        <w:rPr>
          <w:color w:val="052635"/>
          <w:sz w:val="28"/>
          <w:szCs w:val="28"/>
        </w:rPr>
        <w:t>Сюмсинский</w:t>
      </w:r>
      <w:proofErr w:type="spellEnd"/>
      <w:r w:rsidRPr="008E6F33">
        <w:rPr>
          <w:color w:val="052635"/>
          <w:sz w:val="28"/>
          <w:szCs w:val="28"/>
        </w:rPr>
        <w:t xml:space="preserve"> район</w:t>
      </w:r>
      <w:r w:rsidR="00EA0236">
        <w:rPr>
          <w:color w:val="052635"/>
          <w:sz w:val="28"/>
          <w:szCs w:val="28"/>
        </w:rPr>
        <w:t xml:space="preserve"> </w:t>
      </w:r>
      <w:r w:rsidRPr="008E6F33">
        <w:rPr>
          <w:color w:val="052635"/>
          <w:sz w:val="28"/>
          <w:szCs w:val="28"/>
        </w:rPr>
        <w:t xml:space="preserve"> Удмуртской Республики</w:t>
      </w:r>
      <w:r w:rsidR="00EA0236">
        <w:rPr>
          <w:color w:val="052635"/>
          <w:sz w:val="28"/>
          <w:szCs w:val="28"/>
        </w:rPr>
        <w:t>»</w:t>
      </w:r>
      <w:r w:rsidR="00647752" w:rsidRPr="00647752">
        <w:rPr>
          <w:color w:val="052635"/>
          <w:sz w:val="28"/>
          <w:szCs w:val="28"/>
        </w:rPr>
        <w:t xml:space="preserve"> в конкурсном отборе проектов на предоставление субсидий бюджетам муниципальных образований в Удмуртской Республике на реализацию мероприятий по благоустройству сельских территорий в 2023 году</w:t>
      </w:r>
    </w:p>
    <w:p w:rsidR="005601DC" w:rsidRPr="005601DC" w:rsidRDefault="005601DC" w:rsidP="005601DC">
      <w:pPr>
        <w:ind w:firstLine="709"/>
        <w:jc w:val="both"/>
        <w:rPr>
          <w:color w:val="000000"/>
          <w:sz w:val="28"/>
          <w:szCs w:val="28"/>
        </w:rPr>
      </w:pPr>
    </w:p>
    <w:p w:rsidR="005601DC" w:rsidRDefault="005601DC" w:rsidP="00874841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5601DC">
        <w:rPr>
          <w:color w:val="000000"/>
          <w:sz w:val="28"/>
          <w:szCs w:val="28"/>
        </w:rPr>
        <w:t xml:space="preserve">На основании постановления </w:t>
      </w:r>
      <w:r w:rsidR="00107C77">
        <w:rPr>
          <w:rFonts w:eastAsia="Calibri"/>
          <w:sz w:val="28"/>
          <w:szCs w:val="28"/>
        </w:rPr>
        <w:t xml:space="preserve">Правительства Российской Федерации от 31 мая 2019 года № 696 </w:t>
      </w:r>
      <w:r w:rsidR="00874841">
        <w:rPr>
          <w:rFonts w:eastAsia="Calibri"/>
          <w:sz w:val="28"/>
          <w:szCs w:val="28"/>
        </w:rPr>
        <w:t>«</w:t>
      </w:r>
      <w:r w:rsidR="00107C77">
        <w:rPr>
          <w:rFonts w:eastAsia="Calibri"/>
          <w:sz w:val="28"/>
          <w:szCs w:val="28"/>
        </w:rPr>
        <w:t xml:space="preserve">Об утверждении государственной программы Российской Федерации </w:t>
      </w:r>
      <w:r w:rsidR="00874841">
        <w:rPr>
          <w:rFonts w:eastAsia="Calibri"/>
          <w:sz w:val="28"/>
          <w:szCs w:val="28"/>
        </w:rPr>
        <w:t>«</w:t>
      </w:r>
      <w:r w:rsidR="00107C77">
        <w:rPr>
          <w:rFonts w:eastAsia="Calibri"/>
          <w:sz w:val="28"/>
          <w:szCs w:val="28"/>
        </w:rPr>
        <w:t>Комплексное развитие сельских территорий</w:t>
      </w:r>
      <w:r w:rsidR="00874841">
        <w:rPr>
          <w:rFonts w:eastAsia="Calibri"/>
          <w:sz w:val="28"/>
          <w:szCs w:val="28"/>
        </w:rPr>
        <w:t>»</w:t>
      </w:r>
      <w:r w:rsidR="00107C77">
        <w:rPr>
          <w:rFonts w:eastAsia="Calibri"/>
          <w:sz w:val="28"/>
          <w:szCs w:val="28"/>
        </w:rPr>
        <w:t xml:space="preserve"> и о внесении изменений в некоторые акты Правительства Российской Федерации</w:t>
      </w:r>
      <w:r w:rsidR="00874841">
        <w:rPr>
          <w:rFonts w:eastAsia="Calibri"/>
          <w:sz w:val="28"/>
          <w:szCs w:val="28"/>
        </w:rPr>
        <w:t xml:space="preserve">» и постановления </w:t>
      </w:r>
      <w:r w:rsidR="00107C77">
        <w:rPr>
          <w:rFonts w:eastAsia="Calibri"/>
          <w:sz w:val="28"/>
          <w:szCs w:val="28"/>
        </w:rPr>
        <w:t xml:space="preserve">Правительства Удмуртской Республики от 15 марта 2013 года № 102 </w:t>
      </w:r>
      <w:r w:rsidR="00874841">
        <w:rPr>
          <w:rFonts w:eastAsia="Calibri"/>
          <w:sz w:val="28"/>
          <w:szCs w:val="28"/>
        </w:rPr>
        <w:t>«</w:t>
      </w:r>
      <w:r w:rsidR="00107C77">
        <w:rPr>
          <w:rFonts w:eastAsia="Calibri"/>
          <w:sz w:val="28"/>
          <w:szCs w:val="28"/>
        </w:rPr>
        <w:t xml:space="preserve">Об утверждении государственной программы Удмуртской Республики </w:t>
      </w:r>
      <w:r w:rsidR="00874841">
        <w:rPr>
          <w:rFonts w:eastAsia="Calibri"/>
          <w:sz w:val="28"/>
          <w:szCs w:val="28"/>
        </w:rPr>
        <w:t>«</w:t>
      </w:r>
      <w:r w:rsidR="00107C77">
        <w:rPr>
          <w:rFonts w:eastAsia="Calibri"/>
          <w:sz w:val="28"/>
          <w:szCs w:val="28"/>
        </w:rPr>
        <w:t>Развитие сельского хозяйства и регулирования рынков сельскохозяйственной продукции, сырья и продовольствия</w:t>
      </w:r>
      <w:r w:rsidR="00874841">
        <w:rPr>
          <w:rFonts w:eastAsia="Calibri"/>
          <w:sz w:val="28"/>
          <w:szCs w:val="28"/>
        </w:rPr>
        <w:t>»</w:t>
      </w:r>
      <w:r w:rsidR="00107C77">
        <w:rPr>
          <w:rFonts w:eastAsia="Calibri"/>
          <w:sz w:val="28"/>
          <w:szCs w:val="28"/>
        </w:rPr>
        <w:t>,</w:t>
      </w:r>
      <w:r w:rsidR="00874841">
        <w:rPr>
          <w:rFonts w:eastAsia="Calibri"/>
          <w:sz w:val="28"/>
          <w:szCs w:val="28"/>
        </w:rPr>
        <w:t xml:space="preserve"> </w:t>
      </w:r>
      <w:r w:rsidRPr="005601DC">
        <w:rPr>
          <w:color w:val="000000"/>
          <w:sz w:val="28"/>
          <w:szCs w:val="28"/>
        </w:rPr>
        <w:t>руководствуясь Уставом муниципального образования «</w:t>
      </w:r>
      <w:r w:rsidR="00874841" w:rsidRPr="00A54A1E">
        <w:rPr>
          <w:sz w:val="28"/>
          <w:szCs w:val="28"/>
        </w:rPr>
        <w:t>Муници</w:t>
      </w:r>
      <w:r w:rsidR="00874841">
        <w:rPr>
          <w:sz w:val="28"/>
          <w:szCs w:val="28"/>
        </w:rPr>
        <w:t xml:space="preserve">пальный округ </w:t>
      </w:r>
      <w:proofErr w:type="spellStart"/>
      <w:r w:rsidR="00874841">
        <w:rPr>
          <w:sz w:val="28"/>
          <w:szCs w:val="28"/>
        </w:rPr>
        <w:t>Сюмсинский</w:t>
      </w:r>
      <w:proofErr w:type="spellEnd"/>
      <w:r w:rsidR="00874841">
        <w:rPr>
          <w:sz w:val="28"/>
          <w:szCs w:val="28"/>
        </w:rPr>
        <w:t xml:space="preserve"> район </w:t>
      </w:r>
      <w:r w:rsidR="00874841" w:rsidRPr="00A54A1E">
        <w:rPr>
          <w:sz w:val="28"/>
          <w:szCs w:val="28"/>
        </w:rPr>
        <w:t>Удмуртской Республики</w:t>
      </w:r>
      <w:r w:rsidRPr="005601D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5601DC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5601DC">
        <w:rPr>
          <w:b/>
          <w:color w:val="000000"/>
          <w:sz w:val="28"/>
          <w:szCs w:val="28"/>
        </w:rPr>
        <w:t>Сюмсинский</w:t>
      </w:r>
      <w:proofErr w:type="spellEnd"/>
      <w:r w:rsidRPr="005601DC">
        <w:rPr>
          <w:b/>
          <w:color w:val="000000"/>
          <w:sz w:val="28"/>
          <w:szCs w:val="28"/>
        </w:rPr>
        <w:t xml:space="preserve"> район Удмуртской Республики» </w:t>
      </w:r>
      <w:r w:rsidRPr="005601DC">
        <w:rPr>
          <w:b/>
          <w:color w:val="000000"/>
          <w:spacing w:val="20"/>
          <w:sz w:val="28"/>
          <w:szCs w:val="28"/>
        </w:rPr>
        <w:t>постановляет:</w:t>
      </w:r>
    </w:p>
    <w:p w:rsidR="00874841" w:rsidRDefault="00647752" w:rsidP="00647752">
      <w:pPr>
        <w:shd w:val="clear" w:color="auto" w:fill="FFFFFF"/>
        <w:tabs>
          <w:tab w:val="left" w:pos="993"/>
        </w:tabs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601DC" w:rsidRPr="00A54A1E">
        <w:rPr>
          <w:sz w:val="28"/>
          <w:szCs w:val="28"/>
        </w:rPr>
        <w:t xml:space="preserve">Принять участие муниципальному образованию </w:t>
      </w:r>
      <w:r w:rsidR="00107C77" w:rsidRPr="00A54A1E">
        <w:rPr>
          <w:sz w:val="28"/>
          <w:szCs w:val="28"/>
        </w:rPr>
        <w:t xml:space="preserve">«Муниципальный округ </w:t>
      </w:r>
      <w:proofErr w:type="spellStart"/>
      <w:r w:rsidR="00107C77" w:rsidRPr="00A54A1E">
        <w:rPr>
          <w:sz w:val="28"/>
          <w:szCs w:val="28"/>
        </w:rPr>
        <w:t>Сюмсинский</w:t>
      </w:r>
      <w:proofErr w:type="spellEnd"/>
      <w:r w:rsidR="00107C77" w:rsidRPr="00A54A1E">
        <w:rPr>
          <w:sz w:val="28"/>
          <w:szCs w:val="28"/>
        </w:rPr>
        <w:t xml:space="preserve"> район  Удмуртской Республики» </w:t>
      </w:r>
      <w:r w:rsidR="005601DC" w:rsidRPr="00A54A1E">
        <w:rPr>
          <w:sz w:val="28"/>
          <w:szCs w:val="28"/>
        </w:rPr>
        <w:t xml:space="preserve">в </w:t>
      </w:r>
      <w:r w:rsidR="00A54A1E" w:rsidRPr="00A54A1E">
        <w:rPr>
          <w:sz w:val="28"/>
          <w:szCs w:val="28"/>
        </w:rPr>
        <w:t>конкурсном отборе проектов на предоставление субсидий бюджетам муниципальных образований в Удмуртской Республике на реализацию мероприятий по благоустройству сельских территорий</w:t>
      </w:r>
      <w:r w:rsidR="00A54A1E">
        <w:rPr>
          <w:sz w:val="28"/>
          <w:szCs w:val="28"/>
        </w:rPr>
        <w:t xml:space="preserve"> в 2</w:t>
      </w:r>
      <w:r w:rsidR="00D520C0" w:rsidRPr="00A54A1E">
        <w:rPr>
          <w:sz w:val="28"/>
          <w:szCs w:val="28"/>
        </w:rPr>
        <w:t>02</w:t>
      </w:r>
      <w:r w:rsidR="00A54A1E">
        <w:rPr>
          <w:sz w:val="28"/>
          <w:szCs w:val="28"/>
        </w:rPr>
        <w:t>3</w:t>
      </w:r>
      <w:r w:rsidR="00D520C0" w:rsidRPr="00A54A1E">
        <w:rPr>
          <w:sz w:val="28"/>
          <w:szCs w:val="28"/>
        </w:rPr>
        <w:t xml:space="preserve"> году</w:t>
      </w:r>
      <w:r w:rsidR="00A54A1E">
        <w:rPr>
          <w:sz w:val="28"/>
          <w:szCs w:val="28"/>
        </w:rPr>
        <w:t xml:space="preserve"> со следующими проектами</w:t>
      </w:r>
      <w:r w:rsidR="005601DC" w:rsidRPr="00A54A1E">
        <w:rPr>
          <w:sz w:val="28"/>
          <w:szCs w:val="28"/>
        </w:rPr>
        <w:t>:</w:t>
      </w:r>
    </w:p>
    <w:p w:rsidR="00336E82" w:rsidRPr="00336E82" w:rsidRDefault="005601DC" w:rsidP="00647752">
      <w:pPr>
        <w:shd w:val="clear" w:color="auto" w:fill="FFFFFF"/>
        <w:tabs>
          <w:tab w:val="left" w:pos="993"/>
        </w:tabs>
        <w:ind w:firstLine="709"/>
        <w:jc w:val="both"/>
        <w:outlineLvl w:val="2"/>
        <w:rPr>
          <w:sz w:val="28"/>
          <w:szCs w:val="28"/>
          <w:shd w:val="clear" w:color="auto" w:fill="FFFFFF"/>
          <w:lang w:eastAsia="ar-SA"/>
        </w:rPr>
      </w:pPr>
      <w:r w:rsidRPr="00A54A1E">
        <w:rPr>
          <w:sz w:val="28"/>
          <w:szCs w:val="28"/>
        </w:rPr>
        <w:t xml:space="preserve">1) </w:t>
      </w:r>
      <w:r w:rsidR="00336E82" w:rsidRPr="00336E82">
        <w:rPr>
          <w:sz w:val="28"/>
          <w:szCs w:val="28"/>
          <w:shd w:val="clear" w:color="auto" w:fill="FFFFFF"/>
          <w:lang w:eastAsia="ar-SA"/>
        </w:rPr>
        <w:t xml:space="preserve">Ремонтно-восстановительные работы улично-дорожной сети в селе </w:t>
      </w:r>
      <w:proofErr w:type="spellStart"/>
      <w:r w:rsidR="00336E82" w:rsidRPr="00336E82">
        <w:rPr>
          <w:sz w:val="28"/>
          <w:szCs w:val="28"/>
          <w:shd w:val="clear" w:color="auto" w:fill="FFFFFF"/>
          <w:lang w:eastAsia="ar-SA"/>
        </w:rPr>
        <w:t>Кильмезь</w:t>
      </w:r>
      <w:proofErr w:type="spellEnd"/>
      <w:r w:rsidR="00336E82" w:rsidRPr="00336E82">
        <w:rPr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336E82" w:rsidRPr="00336E82">
        <w:rPr>
          <w:sz w:val="28"/>
          <w:szCs w:val="28"/>
          <w:shd w:val="clear" w:color="auto" w:fill="FFFFFF"/>
          <w:lang w:eastAsia="ar-SA"/>
        </w:rPr>
        <w:t>Сюмсинского</w:t>
      </w:r>
      <w:proofErr w:type="spellEnd"/>
      <w:r w:rsidR="00336E82" w:rsidRPr="00336E82">
        <w:rPr>
          <w:sz w:val="28"/>
          <w:szCs w:val="28"/>
          <w:shd w:val="clear" w:color="auto" w:fill="FFFFFF"/>
          <w:lang w:eastAsia="ar-SA"/>
        </w:rPr>
        <w:t xml:space="preserve"> района Удмуртской Республики</w:t>
      </w:r>
      <w:r w:rsidR="00336E82">
        <w:rPr>
          <w:sz w:val="28"/>
          <w:szCs w:val="28"/>
          <w:shd w:val="clear" w:color="auto" w:fill="FFFFFF"/>
          <w:lang w:eastAsia="ar-SA"/>
        </w:rPr>
        <w:t>;</w:t>
      </w:r>
    </w:p>
    <w:p w:rsidR="00336E82" w:rsidRPr="00336E82" w:rsidRDefault="00336E82" w:rsidP="00336E82">
      <w:pPr>
        <w:shd w:val="clear" w:color="auto" w:fill="FFFFFF"/>
        <w:ind w:firstLine="709"/>
        <w:jc w:val="both"/>
        <w:outlineLvl w:val="2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2) </w:t>
      </w:r>
      <w:r w:rsidRPr="00336E82">
        <w:rPr>
          <w:sz w:val="28"/>
          <w:szCs w:val="28"/>
          <w:shd w:val="clear" w:color="auto" w:fill="FFFFFF"/>
          <w:lang w:eastAsia="ar-SA"/>
        </w:rPr>
        <w:t>Ремонтно-восстановительные рабо</w:t>
      </w:r>
      <w:r w:rsidR="00874841">
        <w:rPr>
          <w:sz w:val="28"/>
          <w:szCs w:val="28"/>
          <w:shd w:val="clear" w:color="auto" w:fill="FFFFFF"/>
          <w:lang w:eastAsia="ar-SA"/>
        </w:rPr>
        <w:t xml:space="preserve">ты улично-дорожной сети в селе </w:t>
      </w:r>
      <w:r w:rsidRPr="00336E82">
        <w:rPr>
          <w:sz w:val="28"/>
          <w:szCs w:val="28"/>
          <w:shd w:val="clear" w:color="auto" w:fill="FFFFFF"/>
          <w:lang w:eastAsia="ar-SA"/>
        </w:rPr>
        <w:t xml:space="preserve">Зон </w:t>
      </w:r>
      <w:proofErr w:type="spellStart"/>
      <w:r w:rsidRPr="00336E82">
        <w:rPr>
          <w:sz w:val="28"/>
          <w:szCs w:val="28"/>
          <w:shd w:val="clear" w:color="auto" w:fill="FFFFFF"/>
          <w:lang w:eastAsia="ar-SA"/>
        </w:rPr>
        <w:t>Сюмсинского</w:t>
      </w:r>
      <w:proofErr w:type="spellEnd"/>
      <w:r w:rsidRPr="00336E82">
        <w:rPr>
          <w:sz w:val="28"/>
          <w:szCs w:val="28"/>
          <w:shd w:val="clear" w:color="auto" w:fill="FFFFFF"/>
          <w:lang w:eastAsia="ar-SA"/>
        </w:rPr>
        <w:t xml:space="preserve"> района Удмуртской Республики</w:t>
      </w:r>
      <w:r>
        <w:rPr>
          <w:sz w:val="28"/>
          <w:szCs w:val="28"/>
          <w:shd w:val="clear" w:color="auto" w:fill="FFFFFF"/>
          <w:lang w:eastAsia="ar-SA"/>
        </w:rPr>
        <w:t>;</w:t>
      </w:r>
    </w:p>
    <w:p w:rsidR="00336E82" w:rsidRDefault="00336E82" w:rsidP="00336E82">
      <w:pPr>
        <w:shd w:val="clear" w:color="auto" w:fill="FFFFFF"/>
        <w:ind w:firstLine="709"/>
        <w:jc w:val="both"/>
        <w:outlineLvl w:val="2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3) </w:t>
      </w:r>
      <w:r w:rsidRPr="00336E82">
        <w:rPr>
          <w:sz w:val="28"/>
          <w:szCs w:val="28"/>
          <w:shd w:val="clear" w:color="auto" w:fill="FFFFFF"/>
          <w:lang w:eastAsia="ar-SA"/>
        </w:rPr>
        <w:t xml:space="preserve">Ремонтно-восстановительные работы улично-дорожной сети в селе </w:t>
      </w:r>
      <w:r w:rsidR="00C03622" w:rsidRPr="00336E82">
        <w:rPr>
          <w:sz w:val="28"/>
          <w:szCs w:val="28"/>
          <w:shd w:val="clear" w:color="auto" w:fill="FFFFFF"/>
          <w:lang w:eastAsia="ar-SA"/>
        </w:rPr>
        <w:t>Орловское</w:t>
      </w:r>
      <w:r w:rsidR="00874841">
        <w:rPr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C03622" w:rsidRPr="00336E82">
        <w:rPr>
          <w:sz w:val="28"/>
          <w:szCs w:val="28"/>
          <w:shd w:val="clear" w:color="auto" w:fill="FFFFFF"/>
          <w:lang w:eastAsia="ar-SA"/>
        </w:rPr>
        <w:t>Сюмсинского</w:t>
      </w:r>
      <w:proofErr w:type="spellEnd"/>
      <w:r w:rsidRPr="00336E82">
        <w:rPr>
          <w:sz w:val="28"/>
          <w:szCs w:val="28"/>
          <w:shd w:val="clear" w:color="auto" w:fill="FFFFFF"/>
          <w:lang w:eastAsia="ar-SA"/>
        </w:rPr>
        <w:t xml:space="preserve"> района Удмуртской Республики</w:t>
      </w:r>
      <w:r>
        <w:rPr>
          <w:sz w:val="28"/>
          <w:szCs w:val="28"/>
          <w:shd w:val="clear" w:color="auto" w:fill="FFFFFF"/>
          <w:lang w:eastAsia="ar-SA"/>
        </w:rPr>
        <w:t>;</w:t>
      </w:r>
    </w:p>
    <w:p w:rsidR="00336E82" w:rsidRPr="00336E82" w:rsidRDefault="00336E82" w:rsidP="00336E82">
      <w:pPr>
        <w:shd w:val="clear" w:color="auto" w:fill="FFFFFF"/>
        <w:ind w:firstLine="709"/>
        <w:jc w:val="both"/>
        <w:outlineLvl w:val="2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 xml:space="preserve">4) </w:t>
      </w:r>
      <w:r w:rsidRPr="00336E82">
        <w:rPr>
          <w:sz w:val="28"/>
          <w:szCs w:val="28"/>
          <w:shd w:val="clear" w:color="auto" w:fill="FFFFFF"/>
          <w:lang w:eastAsia="ar-SA"/>
        </w:rPr>
        <w:t>Ремонтно-восстановительные работы</w:t>
      </w:r>
      <w:r w:rsidR="00874841">
        <w:rPr>
          <w:sz w:val="28"/>
          <w:szCs w:val="28"/>
          <w:shd w:val="clear" w:color="auto" w:fill="FFFFFF"/>
          <w:lang w:eastAsia="ar-SA"/>
        </w:rPr>
        <w:t xml:space="preserve"> улично-дорожной сети в деревне </w:t>
      </w:r>
      <w:r w:rsidRPr="00336E82">
        <w:rPr>
          <w:sz w:val="28"/>
          <w:szCs w:val="28"/>
          <w:shd w:val="clear" w:color="auto" w:fill="FFFFFF"/>
          <w:lang w:eastAsia="ar-SA"/>
        </w:rPr>
        <w:t xml:space="preserve">Васькино </w:t>
      </w:r>
      <w:proofErr w:type="spellStart"/>
      <w:r w:rsidRPr="00336E82">
        <w:rPr>
          <w:sz w:val="28"/>
          <w:szCs w:val="28"/>
          <w:shd w:val="clear" w:color="auto" w:fill="FFFFFF"/>
          <w:lang w:eastAsia="ar-SA"/>
        </w:rPr>
        <w:t>Сюмсинского</w:t>
      </w:r>
      <w:proofErr w:type="spellEnd"/>
      <w:r w:rsidRPr="00336E82">
        <w:rPr>
          <w:sz w:val="28"/>
          <w:szCs w:val="28"/>
          <w:shd w:val="clear" w:color="auto" w:fill="FFFFFF"/>
          <w:lang w:eastAsia="ar-SA"/>
        </w:rPr>
        <w:t xml:space="preserve"> района Удмуртской Республики</w:t>
      </w:r>
    </w:p>
    <w:p w:rsidR="00647752" w:rsidRDefault="00647752" w:rsidP="00647752">
      <w:pPr>
        <w:shd w:val="clear" w:color="auto" w:fill="FFFFFF"/>
        <w:tabs>
          <w:tab w:val="left" w:pos="1052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647752">
        <w:rPr>
          <w:sz w:val="28"/>
          <w:szCs w:val="28"/>
        </w:rPr>
        <w:t xml:space="preserve">) Ремонтно-восстановительные работы улично-дорожной сети </w:t>
      </w:r>
      <w:r>
        <w:rPr>
          <w:sz w:val="28"/>
          <w:szCs w:val="28"/>
        </w:rPr>
        <w:t>на ст</w:t>
      </w:r>
      <w:r w:rsidR="00453F34">
        <w:rPr>
          <w:sz w:val="28"/>
          <w:szCs w:val="28"/>
        </w:rPr>
        <w:t>.</w:t>
      </w:r>
      <w:r w:rsidR="008748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Сюрек</w:t>
      </w:r>
      <w:proofErr w:type="spellEnd"/>
      <w:r w:rsidRPr="00647752">
        <w:rPr>
          <w:sz w:val="28"/>
          <w:szCs w:val="28"/>
        </w:rPr>
        <w:t xml:space="preserve"> </w:t>
      </w:r>
      <w:proofErr w:type="spellStart"/>
      <w:r w:rsidRPr="00647752">
        <w:rPr>
          <w:sz w:val="28"/>
          <w:szCs w:val="28"/>
        </w:rPr>
        <w:t>Сюмсинского</w:t>
      </w:r>
      <w:proofErr w:type="spellEnd"/>
      <w:r w:rsidRPr="00647752">
        <w:rPr>
          <w:sz w:val="28"/>
          <w:szCs w:val="28"/>
        </w:rPr>
        <w:t xml:space="preserve"> района Удмуртской Республики</w:t>
      </w:r>
      <w:r>
        <w:rPr>
          <w:sz w:val="28"/>
          <w:szCs w:val="28"/>
        </w:rPr>
        <w:t>;</w:t>
      </w:r>
    </w:p>
    <w:p w:rsidR="00647752" w:rsidRDefault="00647752" w:rsidP="00647752">
      <w:pPr>
        <w:shd w:val="clear" w:color="auto" w:fill="FFFFFF"/>
        <w:tabs>
          <w:tab w:val="left" w:pos="1052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6) </w:t>
      </w:r>
      <w:r>
        <w:rPr>
          <w:rFonts w:eastAsia="Calibri"/>
          <w:sz w:val="28"/>
          <w:szCs w:val="28"/>
          <w:lang w:eastAsia="en-US"/>
        </w:rPr>
        <w:t xml:space="preserve">Обустройство хоккейной коробки в селе Сюмси </w:t>
      </w:r>
      <w:proofErr w:type="spellStart"/>
      <w:r>
        <w:rPr>
          <w:rFonts w:eastAsia="Calibri"/>
          <w:sz w:val="28"/>
          <w:szCs w:val="28"/>
          <w:lang w:eastAsia="en-US"/>
        </w:rPr>
        <w:t>Сюмсинского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Удмуртской Республики.</w:t>
      </w:r>
    </w:p>
    <w:p w:rsidR="00647752" w:rsidRDefault="00647752" w:rsidP="00647752">
      <w:pPr>
        <w:shd w:val="clear" w:color="auto" w:fill="FFFFFF"/>
        <w:tabs>
          <w:tab w:val="left" w:pos="1052"/>
        </w:tabs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rPr>
          <w:rFonts w:eastAsia="Calibri"/>
          <w:sz w:val="28"/>
          <w:szCs w:val="28"/>
          <w:lang w:eastAsia="en-US"/>
        </w:rPr>
        <w:t>Сюмсинский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Удмуртской Республики»</w:t>
      </w:r>
      <w:r w:rsidR="001F254B">
        <w:rPr>
          <w:rFonts w:eastAsia="Calibri"/>
          <w:sz w:val="28"/>
          <w:szCs w:val="28"/>
          <w:lang w:eastAsia="en-US"/>
        </w:rPr>
        <w:t>.</w:t>
      </w:r>
    </w:p>
    <w:p w:rsidR="00647752" w:rsidRDefault="00647752" w:rsidP="00647752">
      <w:pPr>
        <w:shd w:val="clear" w:color="auto" w:fill="FFFFFF"/>
        <w:tabs>
          <w:tab w:val="left" w:pos="1052"/>
        </w:tabs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647752" w:rsidRDefault="00647752" w:rsidP="00647752">
      <w:pPr>
        <w:shd w:val="clear" w:color="auto" w:fill="FFFFFF"/>
        <w:tabs>
          <w:tab w:val="left" w:pos="1052"/>
        </w:tabs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A54A1E" w:rsidRDefault="00A54A1E" w:rsidP="00D520C0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Первый заместитель главы </w:t>
      </w:r>
    </w:p>
    <w:p w:rsidR="005601DC" w:rsidRPr="005601DC" w:rsidRDefault="00A54A1E" w:rsidP="00D520C0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района</w:t>
      </w:r>
      <w:r w:rsidR="005601DC" w:rsidRPr="00A54A1E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>
        <w:rPr>
          <w:rFonts w:eastAsia="Calibri"/>
          <w:sz w:val="28"/>
          <w:szCs w:val="28"/>
          <w:lang w:eastAsia="en-US"/>
        </w:rPr>
        <w:t>А.А.Альматов</w:t>
      </w:r>
      <w:proofErr w:type="spellEnd"/>
    </w:p>
    <w:sectPr w:rsidR="005601DC" w:rsidRPr="005601DC" w:rsidSect="00874841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E1" w:rsidRDefault="003A1FE1" w:rsidP="00874841">
      <w:r>
        <w:separator/>
      </w:r>
    </w:p>
  </w:endnote>
  <w:endnote w:type="continuationSeparator" w:id="0">
    <w:p w:rsidR="003A1FE1" w:rsidRDefault="003A1FE1" w:rsidP="0087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E1" w:rsidRDefault="003A1FE1" w:rsidP="00874841">
      <w:r>
        <w:separator/>
      </w:r>
    </w:p>
  </w:footnote>
  <w:footnote w:type="continuationSeparator" w:id="0">
    <w:p w:rsidR="003A1FE1" w:rsidRDefault="003A1FE1" w:rsidP="0087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975281"/>
      <w:docPartObj>
        <w:docPartGallery w:val="Page Numbers (Top of Page)"/>
        <w:docPartUnique/>
      </w:docPartObj>
    </w:sdtPr>
    <w:sdtEndPr/>
    <w:sdtContent>
      <w:p w:rsidR="00874841" w:rsidRDefault="00954505">
        <w:pPr>
          <w:pStyle w:val="a9"/>
          <w:jc w:val="center"/>
        </w:pPr>
        <w:r>
          <w:fldChar w:fldCharType="begin"/>
        </w:r>
        <w:r w:rsidR="00874841">
          <w:instrText>PAGE   \* MERGEFORMAT</w:instrText>
        </w:r>
        <w:r>
          <w:fldChar w:fldCharType="separate"/>
        </w:r>
        <w:r w:rsidR="00340D98">
          <w:rPr>
            <w:noProof/>
          </w:rPr>
          <w:t>2</w:t>
        </w:r>
        <w:r>
          <w:fldChar w:fldCharType="end"/>
        </w:r>
      </w:p>
    </w:sdtContent>
  </w:sdt>
  <w:p w:rsidR="00874841" w:rsidRDefault="0087484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E6"/>
    <w:rsid w:val="00000DBF"/>
    <w:rsid w:val="00012B93"/>
    <w:rsid w:val="00017786"/>
    <w:rsid w:val="00027BB4"/>
    <w:rsid w:val="000622B6"/>
    <w:rsid w:val="000A3822"/>
    <w:rsid w:val="000B4AD1"/>
    <w:rsid w:val="000D6416"/>
    <w:rsid w:val="000D77CC"/>
    <w:rsid w:val="000E3B0B"/>
    <w:rsid w:val="000F317F"/>
    <w:rsid w:val="00105AA1"/>
    <w:rsid w:val="00107C77"/>
    <w:rsid w:val="00150720"/>
    <w:rsid w:val="001645F4"/>
    <w:rsid w:val="00171CF6"/>
    <w:rsid w:val="0017788B"/>
    <w:rsid w:val="00182ABF"/>
    <w:rsid w:val="00184AEF"/>
    <w:rsid w:val="001A52BD"/>
    <w:rsid w:val="001A54B3"/>
    <w:rsid w:val="001B3602"/>
    <w:rsid w:val="001B5230"/>
    <w:rsid w:val="001C3DA9"/>
    <w:rsid w:val="001F254B"/>
    <w:rsid w:val="001F3CDB"/>
    <w:rsid w:val="002109F8"/>
    <w:rsid w:val="00263B9A"/>
    <w:rsid w:val="0026454E"/>
    <w:rsid w:val="002714A0"/>
    <w:rsid w:val="003037D0"/>
    <w:rsid w:val="00336E82"/>
    <w:rsid w:val="00340D98"/>
    <w:rsid w:val="00391FDD"/>
    <w:rsid w:val="003A0371"/>
    <w:rsid w:val="003A1FE1"/>
    <w:rsid w:val="003B2841"/>
    <w:rsid w:val="003C03FB"/>
    <w:rsid w:val="003F7BB1"/>
    <w:rsid w:val="0041740F"/>
    <w:rsid w:val="0041779C"/>
    <w:rsid w:val="004201BA"/>
    <w:rsid w:val="00440331"/>
    <w:rsid w:val="00453F34"/>
    <w:rsid w:val="00456D72"/>
    <w:rsid w:val="0047154F"/>
    <w:rsid w:val="00471892"/>
    <w:rsid w:val="004C0718"/>
    <w:rsid w:val="004C24A6"/>
    <w:rsid w:val="004D663A"/>
    <w:rsid w:val="00501D7B"/>
    <w:rsid w:val="00532FFA"/>
    <w:rsid w:val="00542201"/>
    <w:rsid w:val="005520B0"/>
    <w:rsid w:val="0055379E"/>
    <w:rsid w:val="005601DC"/>
    <w:rsid w:val="005F6F89"/>
    <w:rsid w:val="006122EF"/>
    <w:rsid w:val="00612D30"/>
    <w:rsid w:val="00644693"/>
    <w:rsid w:val="0064637E"/>
    <w:rsid w:val="00646F3C"/>
    <w:rsid w:val="00647752"/>
    <w:rsid w:val="00666439"/>
    <w:rsid w:val="00672CC7"/>
    <w:rsid w:val="00687D42"/>
    <w:rsid w:val="006F3D99"/>
    <w:rsid w:val="00717DE9"/>
    <w:rsid w:val="0074418F"/>
    <w:rsid w:val="0075759F"/>
    <w:rsid w:val="00763185"/>
    <w:rsid w:val="00767920"/>
    <w:rsid w:val="00781E6B"/>
    <w:rsid w:val="00786E1D"/>
    <w:rsid w:val="007A09C6"/>
    <w:rsid w:val="00830F80"/>
    <w:rsid w:val="00831D66"/>
    <w:rsid w:val="008402EA"/>
    <w:rsid w:val="00850F19"/>
    <w:rsid w:val="00874841"/>
    <w:rsid w:val="008866C8"/>
    <w:rsid w:val="008C52E8"/>
    <w:rsid w:val="008E0420"/>
    <w:rsid w:val="008E6F33"/>
    <w:rsid w:val="00954505"/>
    <w:rsid w:val="009604C5"/>
    <w:rsid w:val="009A1FC8"/>
    <w:rsid w:val="009A6B41"/>
    <w:rsid w:val="009C4737"/>
    <w:rsid w:val="009C51BB"/>
    <w:rsid w:val="009D15B5"/>
    <w:rsid w:val="00A00889"/>
    <w:rsid w:val="00A04946"/>
    <w:rsid w:val="00A54A1E"/>
    <w:rsid w:val="00A712A0"/>
    <w:rsid w:val="00A834BA"/>
    <w:rsid w:val="00AA46BC"/>
    <w:rsid w:val="00AB1421"/>
    <w:rsid w:val="00AB15EA"/>
    <w:rsid w:val="00AC1842"/>
    <w:rsid w:val="00AC6509"/>
    <w:rsid w:val="00AD26E6"/>
    <w:rsid w:val="00AF289F"/>
    <w:rsid w:val="00B240B4"/>
    <w:rsid w:val="00B4370B"/>
    <w:rsid w:val="00B50681"/>
    <w:rsid w:val="00B70F9E"/>
    <w:rsid w:val="00B928FC"/>
    <w:rsid w:val="00BA6FC5"/>
    <w:rsid w:val="00BC752C"/>
    <w:rsid w:val="00BF73B5"/>
    <w:rsid w:val="00C03622"/>
    <w:rsid w:val="00C31D1F"/>
    <w:rsid w:val="00C72486"/>
    <w:rsid w:val="00C91BCA"/>
    <w:rsid w:val="00CB73B4"/>
    <w:rsid w:val="00CC1B47"/>
    <w:rsid w:val="00CD09F0"/>
    <w:rsid w:val="00CF00AB"/>
    <w:rsid w:val="00D230DE"/>
    <w:rsid w:val="00D25320"/>
    <w:rsid w:val="00D32574"/>
    <w:rsid w:val="00D33123"/>
    <w:rsid w:val="00D3520E"/>
    <w:rsid w:val="00D520C0"/>
    <w:rsid w:val="00DA57FC"/>
    <w:rsid w:val="00DB6372"/>
    <w:rsid w:val="00DC7E59"/>
    <w:rsid w:val="00E06BF9"/>
    <w:rsid w:val="00E119B2"/>
    <w:rsid w:val="00E25109"/>
    <w:rsid w:val="00E37EB0"/>
    <w:rsid w:val="00E4721C"/>
    <w:rsid w:val="00E55424"/>
    <w:rsid w:val="00E63E5A"/>
    <w:rsid w:val="00E705ED"/>
    <w:rsid w:val="00E961D9"/>
    <w:rsid w:val="00E96959"/>
    <w:rsid w:val="00EA0236"/>
    <w:rsid w:val="00EB552C"/>
    <w:rsid w:val="00EF076D"/>
    <w:rsid w:val="00F22C09"/>
    <w:rsid w:val="00F36512"/>
    <w:rsid w:val="00F638CB"/>
    <w:rsid w:val="00FA4AA5"/>
    <w:rsid w:val="00FC15F1"/>
    <w:rsid w:val="00FC3637"/>
    <w:rsid w:val="00FE0FAA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FA7C90-029A-4F58-A2BE-CE41EFE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7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0DE"/>
    <w:pPr>
      <w:keepNext/>
      <w:jc w:val="center"/>
      <w:outlineLvl w:val="0"/>
    </w:pPr>
    <w:rPr>
      <w:rFonts w:eastAsia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D230D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0D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0DE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30D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30D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D230DE"/>
    <w:rPr>
      <w:color w:val="0000FF"/>
      <w:u w:val="single"/>
    </w:rPr>
  </w:style>
  <w:style w:type="paragraph" w:customStyle="1" w:styleId="ConsPlusNonformat">
    <w:name w:val="ConsPlusNonformat"/>
    <w:uiPriority w:val="99"/>
    <w:rsid w:val="00D230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EF076D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076D"/>
    <w:rPr>
      <w:rFonts w:ascii="Tahom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unhideWhenUsed/>
    <w:rsid w:val="00786E1D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86E1D"/>
    <w:rPr>
      <w:rFonts w:ascii="Times New Roman" w:eastAsia="Times New Roman" w:hAnsi="Times New Roman"/>
      <w:sz w:val="28"/>
      <w:szCs w:val="24"/>
    </w:rPr>
  </w:style>
  <w:style w:type="paragraph" w:styleId="a8">
    <w:name w:val="List Paragraph"/>
    <w:basedOn w:val="a"/>
    <w:uiPriority w:val="34"/>
    <w:qFormat/>
    <w:rsid w:val="00A54A1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48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84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748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8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7CFD-C396-4CD2-8C97-1BFD33D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8AE3E043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                               ДЕПУТАТОВ МУНИЦИПАЛЬНОГО ОБРАЗОВАНИЯ «КИЛЬМЕЗСКОЕ»</vt:lpstr>
    </vt:vector>
  </TitlesOfParts>
  <Company>Организация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                               ДЕПУТАТОВ МУНИЦИПАЛЬНОГО ОБРАЗОВАНИЯ «КИЛЬМЕЗСКОЕ»</dc:title>
  <dc:creator>User</dc:creator>
  <cp:lastModifiedBy>Майшева Екатерина Александровна</cp:lastModifiedBy>
  <cp:revision>2</cp:revision>
  <cp:lastPrinted>2022-11-11T06:25:00Z</cp:lastPrinted>
  <dcterms:created xsi:type="dcterms:W3CDTF">2022-11-11T07:01:00Z</dcterms:created>
  <dcterms:modified xsi:type="dcterms:W3CDTF">2022-11-11T07:01:00Z</dcterms:modified>
</cp:coreProperties>
</file>