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1701"/>
        <w:gridCol w:w="4178"/>
      </w:tblGrid>
      <w:tr w:rsidR="00D370D8">
        <w:trPr>
          <w:trHeight w:val="12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370D8" w:rsidRDefault="00D370D8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 xml:space="preserve">  муниципального образования   «Сюмсинский район»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70D8" w:rsidRDefault="00D370D8">
            <w:pPr>
              <w:spacing w:after="0"/>
              <w:ind w:right="13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8B7242"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6.25pt;height:54pt;visibility:visible">
                  <v:imagedata r:id="rId6" o:title=""/>
                </v:shape>
              </w:pict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D370D8" w:rsidRDefault="00D370D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ёрос» </w:t>
            </w:r>
          </w:p>
          <w:p w:rsidR="00D370D8" w:rsidRDefault="00D370D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муниципал кылдытэтлэн</w:t>
            </w:r>
          </w:p>
          <w:p w:rsidR="00D370D8" w:rsidRDefault="00D370D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öроез</w:t>
            </w:r>
          </w:p>
        </w:tc>
      </w:tr>
    </w:tbl>
    <w:p w:rsidR="00D370D8" w:rsidRDefault="00D370D8" w:rsidP="0099490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</w:p>
    <w:p w:rsidR="00D370D8" w:rsidRDefault="00D370D8" w:rsidP="0099490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  <w:t xml:space="preserve">   ПОСТАНОВЛЕНИЕ</w:t>
      </w:r>
    </w:p>
    <w:p w:rsidR="00D370D8" w:rsidRDefault="00D370D8" w:rsidP="0099490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</w:p>
    <w:p w:rsidR="00D370D8" w:rsidRDefault="00D370D8" w:rsidP="009949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19  марта 2019 года                                                 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:rsidR="00D370D8" w:rsidRDefault="00D370D8" w:rsidP="009949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0D8" w:rsidRDefault="00D370D8" w:rsidP="0099490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Сюмси</w:t>
      </w:r>
    </w:p>
    <w:p w:rsidR="00D370D8" w:rsidRDefault="00D370D8" w:rsidP="0099490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0D8" w:rsidRDefault="00D370D8" w:rsidP="0099490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0D8" w:rsidRPr="00F769E6" w:rsidRDefault="00D370D8" w:rsidP="005277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9E6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муниципального образования «Сюмсинский район» от 09 января 2017 года № 2 «О Межведомственной комиссии по профилактике правонарушений и укреплению правопорядка в Сюмсинском районе»</w:t>
      </w:r>
    </w:p>
    <w:p w:rsidR="00D370D8" w:rsidRPr="00F769E6" w:rsidRDefault="00D370D8" w:rsidP="00994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0D8" w:rsidRPr="00141D19" w:rsidRDefault="00D370D8" w:rsidP="00CC22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D19"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 Уставом муниципального образования «Сюмсинский район»</w:t>
      </w:r>
      <w:r w:rsidRPr="00141D19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D370D8" w:rsidRPr="00141D19" w:rsidRDefault="00D370D8" w:rsidP="00141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D19">
        <w:rPr>
          <w:rFonts w:ascii="Times New Roman" w:hAnsi="Times New Roman" w:cs="Times New Roman"/>
          <w:sz w:val="28"/>
          <w:szCs w:val="28"/>
          <w:lang w:eastAsia="ru-RU"/>
        </w:rPr>
        <w:t xml:space="preserve">       1. Внести </w:t>
      </w:r>
      <w:r w:rsidRPr="00141D19">
        <w:rPr>
          <w:rFonts w:ascii="Times New Roman" w:hAnsi="Times New Roman" w:cs="Times New Roman"/>
          <w:sz w:val="28"/>
          <w:szCs w:val="28"/>
        </w:rPr>
        <w:t>в постановление Главы муниципального образования «Сюмсинский район» от 09 января 2017 года № 2 «О Межведомственной комиссии по профилактике правонарушений и укреплению правопорядка в Сюмсинском районе» следующие изменения:</w:t>
      </w:r>
    </w:p>
    <w:p w:rsidR="00D370D8" w:rsidRDefault="00D370D8" w:rsidP="00141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D19">
        <w:rPr>
          <w:rFonts w:ascii="Times New Roman" w:hAnsi="Times New Roman" w:cs="Times New Roman"/>
          <w:sz w:val="28"/>
          <w:szCs w:val="28"/>
          <w:lang w:eastAsia="ru-RU"/>
        </w:rPr>
        <w:t xml:space="preserve">      1) Вывести   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состава</w:t>
      </w:r>
      <w:r w:rsidRPr="00141D19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комиссии:</w:t>
      </w:r>
    </w:p>
    <w:p w:rsidR="00D370D8" w:rsidRDefault="00D370D8" w:rsidP="00141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D19">
        <w:rPr>
          <w:rFonts w:ascii="Times New Roman" w:hAnsi="Times New Roman" w:cs="Times New Roman"/>
          <w:sz w:val="28"/>
          <w:szCs w:val="28"/>
          <w:lang w:eastAsia="ru-RU"/>
        </w:rPr>
        <w:t>Бакееву Юлию Сергеевну  - директора муниципального казенного учреждение  Сюмсинского района «Молодежный центр «Светлана»;</w:t>
      </w:r>
    </w:p>
    <w:p w:rsidR="00D370D8" w:rsidRPr="00141D19" w:rsidRDefault="00D370D8" w:rsidP="00141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D19">
        <w:rPr>
          <w:rFonts w:ascii="Times New Roman" w:hAnsi="Times New Roman" w:cs="Times New Roman"/>
          <w:sz w:val="28"/>
          <w:szCs w:val="28"/>
          <w:lang w:eastAsia="ru-RU"/>
        </w:rPr>
        <w:t>Мокрушину Екатерину Васильевну – начальника Отдела по физической культуре, спорту и молодежной политике Администрации муниципального образования «Сюмсинский район»;</w:t>
      </w:r>
    </w:p>
    <w:p w:rsidR="00D370D8" w:rsidRPr="00141D19" w:rsidRDefault="00D370D8" w:rsidP="00141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D19">
        <w:rPr>
          <w:rFonts w:ascii="Times New Roman" w:hAnsi="Times New Roman" w:cs="Times New Roman"/>
          <w:sz w:val="28"/>
          <w:szCs w:val="28"/>
          <w:lang w:eastAsia="ru-RU"/>
        </w:rPr>
        <w:t>Рябову Светлану Александровну – специалиста – эксперта Отдела по физической культуре, спорту и молодежной политике Администрации муниципального образования «Сюмсинский район», секретар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141D19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комиссии;</w:t>
      </w:r>
    </w:p>
    <w:p w:rsidR="00D370D8" w:rsidRPr="00141D19" w:rsidRDefault="00D370D8" w:rsidP="00CC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D19">
        <w:rPr>
          <w:rFonts w:ascii="Times New Roman" w:hAnsi="Times New Roman" w:cs="Times New Roman"/>
          <w:sz w:val="28"/>
          <w:szCs w:val="28"/>
          <w:lang w:eastAsia="ru-RU"/>
        </w:rPr>
        <w:t>Федотову Марину Николаевну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заместителя</w:t>
      </w:r>
      <w:r w:rsidRPr="00141D19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начальника Отдела по физической культуре, спорту и молодежной политике Администрации муниципального образования «Сюмсинский район».</w:t>
      </w:r>
    </w:p>
    <w:p w:rsidR="00D370D8" w:rsidRPr="00141D19" w:rsidRDefault="00D370D8" w:rsidP="00CC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D19">
        <w:rPr>
          <w:rFonts w:ascii="Times New Roman" w:hAnsi="Times New Roman" w:cs="Times New Roman"/>
          <w:sz w:val="28"/>
          <w:szCs w:val="28"/>
          <w:lang w:eastAsia="ru-RU"/>
        </w:rPr>
        <w:t xml:space="preserve">       2) Ввести в состав комиссии:</w:t>
      </w:r>
    </w:p>
    <w:p w:rsidR="00D370D8" w:rsidRPr="00141D19" w:rsidRDefault="00D370D8" w:rsidP="00CC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D19">
        <w:rPr>
          <w:rFonts w:ascii="Times New Roman" w:hAnsi="Times New Roman" w:cs="Times New Roman"/>
          <w:sz w:val="28"/>
          <w:szCs w:val="28"/>
          <w:lang w:eastAsia="ru-RU"/>
        </w:rPr>
        <w:t>Березину Марину Владимировну – заместителя начальника Отдела по физической культуре, спорту и молодежной политике Администрации муниципального образования «Сюмсинский район», секретаря комиссии;</w:t>
      </w:r>
    </w:p>
    <w:p w:rsidR="00D370D8" w:rsidRPr="00141D19" w:rsidRDefault="00D370D8" w:rsidP="00CC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0D8" w:rsidRPr="00141D19" w:rsidRDefault="00D370D8" w:rsidP="00CC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D19">
        <w:rPr>
          <w:rFonts w:ascii="Times New Roman" w:hAnsi="Times New Roman" w:cs="Times New Roman"/>
          <w:sz w:val="28"/>
          <w:szCs w:val="28"/>
          <w:lang w:eastAsia="ru-RU"/>
        </w:rPr>
        <w:t>Колпакову Елену Владимировну – начальника Отдела по физической культуре, спорту и молодежной политике Администрации муниципального образования «Сюмсинский район»;</w:t>
      </w:r>
    </w:p>
    <w:p w:rsidR="00D370D8" w:rsidRDefault="00D370D8" w:rsidP="00CC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D19">
        <w:rPr>
          <w:rFonts w:ascii="Times New Roman" w:hAnsi="Times New Roman" w:cs="Times New Roman"/>
          <w:sz w:val="28"/>
          <w:szCs w:val="28"/>
          <w:lang w:eastAsia="ru-RU"/>
        </w:rPr>
        <w:t xml:space="preserve">Сычеву Юлию Андреевну  </w:t>
      </w:r>
      <w:r w:rsidRPr="00141D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41D19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директора муниципального казенного учреждение  Сюмсинского района «Молодежный центр «</w:t>
      </w:r>
      <w:r>
        <w:rPr>
          <w:rFonts w:ascii="Times New Roman" w:hAnsi="Times New Roman" w:cs="Times New Roman"/>
          <w:sz w:val="28"/>
          <w:szCs w:val="28"/>
          <w:lang w:eastAsia="ru-RU"/>
        </w:rPr>
        <w:t>Светлана».</w:t>
      </w:r>
    </w:p>
    <w:p w:rsidR="00D370D8" w:rsidRDefault="00D370D8" w:rsidP="00CC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0D8" w:rsidRDefault="00D370D8" w:rsidP="00CC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0D8" w:rsidRPr="00CB336C" w:rsidRDefault="00D370D8" w:rsidP="00CC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0D8" w:rsidRDefault="00D370D8" w:rsidP="00CC22E6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E6">
        <w:rPr>
          <w:rFonts w:ascii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D370D8" w:rsidRPr="003A31E6" w:rsidRDefault="00D370D8" w:rsidP="00CC22E6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E6">
        <w:rPr>
          <w:rFonts w:ascii="Times New Roman" w:hAnsi="Times New Roman" w:cs="Times New Roman"/>
          <w:sz w:val="28"/>
          <w:szCs w:val="28"/>
          <w:lang w:eastAsia="ru-RU"/>
        </w:rPr>
        <w:t>«Сюмсинский район»                                                                       В.И. Семенов</w:t>
      </w:r>
    </w:p>
    <w:p w:rsidR="00D370D8" w:rsidRDefault="00D370D8" w:rsidP="00CC22E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0D8" w:rsidRDefault="00D370D8" w:rsidP="00CC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0D8" w:rsidRDefault="00D370D8" w:rsidP="00C9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0D8" w:rsidRDefault="00D370D8" w:rsidP="00C91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0D8" w:rsidRDefault="00D370D8" w:rsidP="0099490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0D8" w:rsidRDefault="00D370D8" w:rsidP="0099490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0D8" w:rsidRDefault="00D370D8" w:rsidP="0099490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0D8" w:rsidRDefault="00D370D8" w:rsidP="0099490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0D8" w:rsidRDefault="00D370D8" w:rsidP="0099490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0D8" w:rsidRDefault="00D370D8" w:rsidP="00994902"/>
    <w:p w:rsidR="00D370D8" w:rsidRDefault="00D370D8"/>
    <w:sectPr w:rsidR="00D370D8" w:rsidSect="00F769E6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0D8" w:rsidRDefault="00D370D8">
      <w:r>
        <w:separator/>
      </w:r>
    </w:p>
  </w:endnote>
  <w:endnote w:type="continuationSeparator" w:id="1">
    <w:p w:rsidR="00D370D8" w:rsidRDefault="00D37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0D8" w:rsidRDefault="00D370D8">
      <w:r>
        <w:separator/>
      </w:r>
    </w:p>
  </w:footnote>
  <w:footnote w:type="continuationSeparator" w:id="1">
    <w:p w:rsidR="00D370D8" w:rsidRDefault="00D37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0D8" w:rsidRPr="00F769E6" w:rsidRDefault="00D370D8" w:rsidP="00F769E6">
    <w:pPr>
      <w:pStyle w:val="Header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253"/>
    <w:rsid w:val="00034C2A"/>
    <w:rsid w:val="000D739C"/>
    <w:rsid w:val="00114B76"/>
    <w:rsid w:val="00141D19"/>
    <w:rsid w:val="001A316C"/>
    <w:rsid w:val="002D3E31"/>
    <w:rsid w:val="002F1BA1"/>
    <w:rsid w:val="002F7293"/>
    <w:rsid w:val="00326C32"/>
    <w:rsid w:val="00334F46"/>
    <w:rsid w:val="003A31E6"/>
    <w:rsid w:val="00445A6A"/>
    <w:rsid w:val="004472C2"/>
    <w:rsid w:val="005277C4"/>
    <w:rsid w:val="00562778"/>
    <w:rsid w:val="00590098"/>
    <w:rsid w:val="0075760B"/>
    <w:rsid w:val="00860D20"/>
    <w:rsid w:val="008B7242"/>
    <w:rsid w:val="0090336C"/>
    <w:rsid w:val="00994436"/>
    <w:rsid w:val="00994902"/>
    <w:rsid w:val="00A3323C"/>
    <w:rsid w:val="00A73B65"/>
    <w:rsid w:val="00AE1F9D"/>
    <w:rsid w:val="00B753F9"/>
    <w:rsid w:val="00C65010"/>
    <w:rsid w:val="00C91591"/>
    <w:rsid w:val="00CA5E82"/>
    <w:rsid w:val="00CB336C"/>
    <w:rsid w:val="00CC22E6"/>
    <w:rsid w:val="00D370D8"/>
    <w:rsid w:val="00D705DD"/>
    <w:rsid w:val="00D87D5B"/>
    <w:rsid w:val="00DA1B14"/>
    <w:rsid w:val="00DC1DD5"/>
    <w:rsid w:val="00DD46D5"/>
    <w:rsid w:val="00E01C25"/>
    <w:rsid w:val="00E436EC"/>
    <w:rsid w:val="00EA6A11"/>
    <w:rsid w:val="00F769E6"/>
    <w:rsid w:val="00F81CBD"/>
    <w:rsid w:val="00FB3253"/>
    <w:rsid w:val="00FB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90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49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A5E82"/>
    <w:pPr>
      <w:ind w:left="720"/>
    </w:pPr>
  </w:style>
  <w:style w:type="paragraph" w:customStyle="1" w:styleId="a">
    <w:name w:val="Знак"/>
    <w:basedOn w:val="Normal"/>
    <w:uiPriority w:val="99"/>
    <w:rsid w:val="005277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F769E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eastAsia="en-US"/>
    </w:rPr>
  </w:style>
  <w:style w:type="paragraph" w:styleId="Footer">
    <w:name w:val="footer"/>
    <w:basedOn w:val="Normal"/>
    <w:link w:val="FooterChar"/>
    <w:uiPriority w:val="99"/>
    <w:rsid w:val="00F769E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2</Pages>
  <Words>326</Words>
  <Characters>1863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Customer</cp:lastModifiedBy>
  <cp:revision>13</cp:revision>
  <cp:lastPrinted>2019-03-19T10:35:00Z</cp:lastPrinted>
  <dcterms:created xsi:type="dcterms:W3CDTF">2018-08-01T12:13:00Z</dcterms:created>
  <dcterms:modified xsi:type="dcterms:W3CDTF">2019-03-19T10:36:00Z</dcterms:modified>
</cp:coreProperties>
</file>