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8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701"/>
        <w:gridCol w:w="4004"/>
      </w:tblGrid>
      <w:tr w:rsidR="000B7BEA" w:rsidRPr="003F21F5" w:rsidTr="00BE5718">
        <w:trPr>
          <w:trHeight w:val="1257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BE5718" w:rsidRDefault="00BE5718" w:rsidP="00BE571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</w:rPr>
            </w:pP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Администрация </w:t>
            </w: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br/>
              <w:t>муниципального образования «</w:t>
            </w:r>
            <w:r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Муниципальный округ</w:t>
            </w:r>
          </w:p>
          <w:p w:rsidR="00BE5718" w:rsidRDefault="00BE5718" w:rsidP="00BE571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</w:rPr>
            </w:pP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Сюмсинский район</w:t>
            </w:r>
          </w:p>
          <w:p w:rsidR="000B7BEA" w:rsidRPr="003F21F5" w:rsidRDefault="00BE5718" w:rsidP="00BE5718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Удмуртской Республики</w:t>
            </w: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»</w:t>
            </w:r>
          </w:p>
          <w:p w:rsidR="000B7BEA" w:rsidRPr="003F21F5" w:rsidRDefault="000B7BEA" w:rsidP="009C5BB3">
            <w:pPr>
              <w:pStyle w:val="a3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B7BEA" w:rsidRPr="003F21F5" w:rsidRDefault="000B7BEA" w:rsidP="009C5BB3">
            <w:pPr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pacing w:val="20"/>
                <w:sz w:val="24"/>
                <w:szCs w:val="24"/>
                <w:lang w:eastAsia="ru-RU"/>
              </w:rPr>
              <w:drawing>
                <wp:inline distT="0" distB="0" distL="0" distR="0">
                  <wp:extent cx="714375" cy="68580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</w:tcPr>
          <w:p w:rsidR="00BE5718" w:rsidRPr="005E5DDB" w:rsidRDefault="00BE5718" w:rsidP="00BE571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pacing w:val="50"/>
                <w:sz w:val="24"/>
                <w:szCs w:val="24"/>
              </w:rPr>
            </w:pPr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>«Удмурт Элькунысь</w:t>
            </w:r>
          </w:p>
          <w:p w:rsidR="00BE5718" w:rsidRPr="005E5DDB" w:rsidRDefault="00BE5718" w:rsidP="00BE571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pacing w:val="50"/>
                <w:sz w:val="24"/>
                <w:szCs w:val="24"/>
              </w:rPr>
            </w:pPr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 xml:space="preserve">Сюмси ёрос </w:t>
            </w:r>
          </w:p>
          <w:p w:rsidR="00BE5718" w:rsidRPr="005E5DDB" w:rsidRDefault="00BE5718" w:rsidP="00BE571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pacing w:val="50"/>
                <w:sz w:val="24"/>
                <w:szCs w:val="24"/>
              </w:rPr>
            </w:pPr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>муниципал округ»</w:t>
            </w:r>
          </w:p>
          <w:p w:rsidR="000B7BEA" w:rsidRPr="003F21F5" w:rsidRDefault="00BE5718" w:rsidP="00D3669B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B901AE">
              <w:rPr>
                <w:rFonts w:ascii="Udmurt Academy" w:hAnsi="Udmurt Academy" w:cs="Udmurt Academy"/>
                <w:spacing w:val="50"/>
                <w:sz w:val="24"/>
                <w:szCs w:val="24"/>
              </w:rPr>
              <w:t xml:space="preserve">муниципал кылдытэтлэн </w:t>
            </w:r>
            <w:r w:rsidRPr="00B901AE">
              <w:rPr>
                <w:rFonts w:ascii="Times New Roman" w:hAnsi="Times New Roman"/>
                <w:spacing w:val="50"/>
                <w:sz w:val="24"/>
                <w:szCs w:val="24"/>
              </w:rPr>
              <w:t>А</w:t>
            </w:r>
            <w:r w:rsidRPr="00B901AE">
              <w:rPr>
                <w:rFonts w:ascii="Udmurt Academy" w:hAnsi="Udmurt Academy" w:cs="Udmurt Academy"/>
                <w:spacing w:val="50"/>
                <w:sz w:val="24"/>
                <w:szCs w:val="24"/>
              </w:rPr>
              <w:t>дминистрациез</w:t>
            </w:r>
            <w:r w:rsidRPr="003F21F5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</w:p>
        </w:tc>
      </w:tr>
    </w:tbl>
    <w:p w:rsidR="000B7BEA" w:rsidRPr="0085646A" w:rsidRDefault="000B7BEA" w:rsidP="000B7BEA">
      <w:pPr>
        <w:pStyle w:val="1"/>
        <w:rPr>
          <w:spacing w:val="20"/>
          <w:sz w:val="40"/>
          <w:szCs w:val="40"/>
        </w:rPr>
      </w:pPr>
      <w:r w:rsidRPr="0085646A">
        <w:rPr>
          <w:spacing w:val="20"/>
          <w:sz w:val="40"/>
          <w:szCs w:val="40"/>
        </w:rPr>
        <w:t>ПОСТАНОВЛЕНИЕ</w:t>
      </w:r>
    </w:p>
    <w:p w:rsidR="000B7BEA" w:rsidRPr="003F21F5" w:rsidRDefault="000B7BEA" w:rsidP="000B7BEA">
      <w:pPr>
        <w:pStyle w:val="1"/>
        <w:jc w:val="left"/>
        <w:rPr>
          <w:sz w:val="28"/>
          <w:szCs w:val="28"/>
        </w:rPr>
      </w:pPr>
      <w:r w:rsidRPr="003F21F5">
        <w:rPr>
          <w:sz w:val="28"/>
          <w:szCs w:val="28"/>
        </w:rPr>
        <w:t xml:space="preserve">                                                                         </w:t>
      </w:r>
    </w:p>
    <w:p w:rsidR="000B7BEA" w:rsidRPr="00BE5718" w:rsidRDefault="0087679B" w:rsidP="007E0619">
      <w:pPr>
        <w:pStyle w:val="1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от19 </w:t>
      </w:r>
      <w:r w:rsidR="00000701">
        <w:rPr>
          <w:b w:val="0"/>
          <w:sz w:val="28"/>
          <w:szCs w:val="28"/>
        </w:rPr>
        <w:t>октября</w:t>
      </w:r>
      <w:r w:rsidR="00CD6E9C" w:rsidRPr="00BE5718">
        <w:rPr>
          <w:b w:val="0"/>
          <w:sz w:val="28"/>
          <w:szCs w:val="28"/>
        </w:rPr>
        <w:t xml:space="preserve"> 20</w:t>
      </w:r>
      <w:r w:rsidR="00BE5718">
        <w:rPr>
          <w:b w:val="0"/>
          <w:sz w:val="28"/>
          <w:szCs w:val="28"/>
        </w:rPr>
        <w:t>2</w:t>
      </w:r>
      <w:r w:rsidR="00D3669B">
        <w:rPr>
          <w:b w:val="0"/>
          <w:sz w:val="28"/>
          <w:szCs w:val="28"/>
        </w:rPr>
        <w:t>2</w:t>
      </w:r>
      <w:r w:rsidR="000B7BEA" w:rsidRPr="00BE5718">
        <w:rPr>
          <w:b w:val="0"/>
          <w:sz w:val="28"/>
          <w:szCs w:val="28"/>
        </w:rPr>
        <w:t xml:space="preserve"> года                                </w:t>
      </w:r>
      <w:r>
        <w:rPr>
          <w:b w:val="0"/>
          <w:sz w:val="28"/>
          <w:szCs w:val="28"/>
        </w:rPr>
        <w:t xml:space="preserve">                           </w:t>
      </w:r>
      <w:r w:rsidR="000B7BEA" w:rsidRPr="00BE5718">
        <w:rPr>
          <w:b w:val="0"/>
          <w:sz w:val="28"/>
          <w:szCs w:val="28"/>
        </w:rPr>
        <w:t xml:space="preserve">   </w:t>
      </w:r>
      <w:r w:rsidR="0079119D" w:rsidRPr="00BE5718">
        <w:rPr>
          <w:b w:val="0"/>
          <w:sz w:val="28"/>
          <w:szCs w:val="28"/>
        </w:rPr>
        <w:t xml:space="preserve">           </w:t>
      </w:r>
      <w:r w:rsidR="005901AB">
        <w:rPr>
          <w:b w:val="0"/>
          <w:sz w:val="28"/>
          <w:szCs w:val="28"/>
        </w:rPr>
        <w:t xml:space="preserve">       </w:t>
      </w:r>
      <w:r>
        <w:rPr>
          <w:b w:val="0"/>
          <w:sz w:val="28"/>
          <w:szCs w:val="28"/>
        </w:rPr>
        <w:t xml:space="preserve">  </w:t>
      </w:r>
      <w:r w:rsidR="005901AB">
        <w:rPr>
          <w:b w:val="0"/>
          <w:sz w:val="28"/>
          <w:szCs w:val="28"/>
        </w:rPr>
        <w:t xml:space="preserve"> </w:t>
      </w:r>
      <w:r w:rsidR="000B7BEA" w:rsidRPr="00BE5718">
        <w:rPr>
          <w:b w:val="0"/>
          <w:sz w:val="28"/>
          <w:szCs w:val="28"/>
        </w:rPr>
        <w:t>№</w:t>
      </w:r>
      <w:r w:rsidR="00000701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690</w:t>
      </w:r>
      <w:r w:rsidR="000B7BEA" w:rsidRPr="00BE5718">
        <w:rPr>
          <w:b w:val="0"/>
          <w:sz w:val="28"/>
          <w:szCs w:val="28"/>
        </w:rPr>
        <w:t xml:space="preserve">  </w:t>
      </w:r>
    </w:p>
    <w:p w:rsidR="000B7BEA" w:rsidRDefault="000B7BEA" w:rsidP="000B7BEA">
      <w:pPr>
        <w:jc w:val="center"/>
        <w:rPr>
          <w:rFonts w:ascii="Times New Roman" w:hAnsi="Times New Roman" w:cs="Times New Roman"/>
          <w:sz w:val="28"/>
          <w:szCs w:val="28"/>
        </w:rPr>
      </w:pPr>
      <w:r w:rsidRPr="003F21F5">
        <w:rPr>
          <w:rFonts w:ascii="Times New Roman" w:hAnsi="Times New Roman" w:cs="Times New Roman"/>
          <w:sz w:val="28"/>
          <w:szCs w:val="28"/>
        </w:rPr>
        <w:t>с. Сюмси</w:t>
      </w:r>
    </w:p>
    <w:p w:rsidR="00A61132" w:rsidRDefault="00A61132" w:rsidP="00A611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5718" w:rsidRDefault="00B64A97" w:rsidP="00B64A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r w:rsidRPr="00B64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r w:rsidR="007A5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признании утратившим силу постановление </w:t>
      </w:r>
      <w:r w:rsidRPr="00B64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муниципального образования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Муниципальный округ </w:t>
      </w:r>
      <w:r w:rsidRPr="00B64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Сюмсинский район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Удмуртской Республики</w:t>
      </w:r>
      <w:r w:rsidRPr="00B64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bookmarkEnd w:id="0"/>
    </w:p>
    <w:p w:rsidR="00BE5718" w:rsidRDefault="00BE5718" w:rsidP="00A611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5718" w:rsidRDefault="00BE5718" w:rsidP="00A611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1132" w:rsidRPr="00BE5718" w:rsidRDefault="00B64A97" w:rsidP="00B64A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</w:pPr>
      <w:r w:rsidRPr="00B64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Уставом муниципального образования «Муниципальный округ Сюмсинский район Удмуртской Республики», </w:t>
      </w:r>
      <w:r w:rsidR="00A61132" w:rsidRPr="00A611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Администрация муниципального образования «</w:t>
      </w:r>
      <w:r w:rsidR="00BE57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Муниципальный округ </w:t>
      </w:r>
      <w:r w:rsidR="00A61132" w:rsidRPr="00A611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Сюмсинский район</w:t>
      </w:r>
      <w:r w:rsidR="00BE57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Удмуртской Республики» </w:t>
      </w:r>
      <w:r w:rsidR="00BE5718" w:rsidRPr="00BE5718"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8"/>
          <w:lang w:eastAsia="ru-RU"/>
        </w:rPr>
        <w:t>постановляе</w:t>
      </w:r>
      <w:r w:rsidR="00A61132" w:rsidRPr="00BE5718"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8"/>
          <w:lang w:eastAsia="ru-RU"/>
        </w:rPr>
        <w:t>т:</w:t>
      </w:r>
    </w:p>
    <w:p w:rsidR="00B64A97" w:rsidRDefault="007A54FB" w:rsidP="00B64A9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B64A97" w:rsidRPr="00B64A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Признать утратившим силу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64A97" w:rsidRPr="00B64A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 Администрации муниципального образования «</w:t>
      </w:r>
      <w:r w:rsidR="00000701" w:rsidRPr="000007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Муниципальный округ Сюмсинский район Удмуртской Республики</w:t>
      </w:r>
      <w:r w:rsidR="00B64A97" w:rsidRPr="00B64A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от </w:t>
      </w:r>
      <w:r w:rsidR="000007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31 января</w:t>
      </w:r>
      <w:r w:rsidR="00B64A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</w:t>
      </w:r>
      <w:r w:rsidR="000007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22 года № 7</w:t>
      </w:r>
      <w:r w:rsidR="00B64A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B64A97" w:rsidRPr="00B64A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«Об </w:t>
      </w:r>
      <w:r w:rsidR="00B64A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утверждении состава Э</w:t>
      </w:r>
      <w:r w:rsidR="00B64A97" w:rsidRPr="00B64A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кономическо</w:t>
      </w:r>
      <w:r w:rsidR="00B64A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</w:t>
      </w:r>
      <w:r w:rsidR="00B64A97" w:rsidRPr="00B64A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совет</w:t>
      </w:r>
      <w:r w:rsidR="00B64A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при Администрации муниципального образования </w:t>
      </w:r>
      <w:r w:rsidR="00B64A97" w:rsidRPr="00B64A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="00000701" w:rsidRPr="000007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Муниципальный округ Сюмсинский район Удмуртской Республики</w:t>
      </w:r>
      <w:r w:rsidR="00B64A97" w:rsidRPr="00B64A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0007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B64A97" w:rsidRPr="00B64A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C10934" w:rsidRPr="00B64A97" w:rsidRDefault="007A54FB" w:rsidP="00B64A9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C109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C10934" w:rsidRPr="00C109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Настоящее постановление подлежит опубликованию на официальном сайте муниципального образования «Муниципальный округ Сюмсинский район Удмуртской Республики».</w:t>
      </w:r>
    </w:p>
    <w:p w:rsidR="00A61132" w:rsidRDefault="00A61132" w:rsidP="00BE57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0934" w:rsidRDefault="00C10934" w:rsidP="000B7BEA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000701" w:rsidRPr="00000701" w:rsidRDefault="00000701" w:rsidP="000007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0701">
        <w:rPr>
          <w:rFonts w:ascii="Times New Roman" w:hAnsi="Times New Roman" w:cs="Times New Roman"/>
          <w:sz w:val="28"/>
          <w:szCs w:val="28"/>
        </w:rPr>
        <w:t>Первый заместитель главы</w:t>
      </w:r>
    </w:p>
    <w:p w:rsidR="003D7E34" w:rsidRDefault="00000701" w:rsidP="00000701">
      <w:pPr>
        <w:spacing w:after="0" w:line="240" w:lineRule="auto"/>
      </w:pPr>
      <w:r w:rsidRPr="00000701">
        <w:rPr>
          <w:rFonts w:ascii="Times New Roman" w:hAnsi="Times New Roman" w:cs="Times New Roman"/>
          <w:sz w:val="28"/>
          <w:szCs w:val="28"/>
        </w:rPr>
        <w:t xml:space="preserve">Администрации района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000701">
        <w:rPr>
          <w:rFonts w:ascii="Times New Roman" w:hAnsi="Times New Roman" w:cs="Times New Roman"/>
          <w:sz w:val="28"/>
          <w:szCs w:val="28"/>
        </w:rPr>
        <w:t xml:space="preserve">  А.А. Альматов                                     </w:t>
      </w:r>
    </w:p>
    <w:sectPr w:rsidR="003D7E34" w:rsidSect="00CD6E9C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4674" w:rsidRDefault="00444674" w:rsidP="004408F5">
      <w:pPr>
        <w:spacing w:after="0" w:line="240" w:lineRule="auto"/>
      </w:pPr>
      <w:r>
        <w:separator/>
      </w:r>
    </w:p>
  </w:endnote>
  <w:endnote w:type="continuationSeparator" w:id="0">
    <w:p w:rsidR="00444674" w:rsidRDefault="00444674" w:rsidP="00440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dmurt 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4674" w:rsidRDefault="00444674" w:rsidP="004408F5">
      <w:pPr>
        <w:spacing w:after="0" w:line="240" w:lineRule="auto"/>
      </w:pPr>
      <w:r>
        <w:separator/>
      </w:r>
    </w:p>
  </w:footnote>
  <w:footnote w:type="continuationSeparator" w:id="0">
    <w:p w:rsidR="00444674" w:rsidRDefault="00444674" w:rsidP="004408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44973568"/>
      <w:docPartObj>
        <w:docPartGallery w:val="Page Numbers (Top of Page)"/>
        <w:docPartUnique/>
      </w:docPartObj>
    </w:sdtPr>
    <w:sdtEndPr/>
    <w:sdtContent>
      <w:p w:rsidR="004408F5" w:rsidRDefault="00817AA0">
        <w:pPr>
          <w:pStyle w:val="a6"/>
          <w:jc w:val="center"/>
        </w:pPr>
        <w:r>
          <w:fldChar w:fldCharType="begin"/>
        </w:r>
        <w:r w:rsidR="004408F5">
          <w:instrText>PAGE   \* MERGEFORMAT</w:instrText>
        </w:r>
        <w:r>
          <w:fldChar w:fldCharType="separate"/>
        </w:r>
        <w:r w:rsidR="007A54FB">
          <w:rPr>
            <w:noProof/>
          </w:rPr>
          <w:t>2</w:t>
        </w:r>
        <w:r>
          <w:fldChar w:fldCharType="end"/>
        </w:r>
      </w:p>
    </w:sdtContent>
  </w:sdt>
  <w:p w:rsidR="004408F5" w:rsidRDefault="004408F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4BA"/>
    <w:rsid w:val="00000701"/>
    <w:rsid w:val="000B7BEA"/>
    <w:rsid w:val="00163B94"/>
    <w:rsid w:val="002000F9"/>
    <w:rsid w:val="00380E63"/>
    <w:rsid w:val="003D7E34"/>
    <w:rsid w:val="004408F5"/>
    <w:rsid w:val="00444674"/>
    <w:rsid w:val="005901AB"/>
    <w:rsid w:val="006664BA"/>
    <w:rsid w:val="00786619"/>
    <w:rsid w:val="0079119D"/>
    <w:rsid w:val="00794AB8"/>
    <w:rsid w:val="00795F22"/>
    <w:rsid w:val="007A54FB"/>
    <w:rsid w:val="007E0619"/>
    <w:rsid w:val="008004FC"/>
    <w:rsid w:val="00817AA0"/>
    <w:rsid w:val="0087679B"/>
    <w:rsid w:val="009D1CDB"/>
    <w:rsid w:val="00A00583"/>
    <w:rsid w:val="00A30C39"/>
    <w:rsid w:val="00A45B0B"/>
    <w:rsid w:val="00A53C4C"/>
    <w:rsid w:val="00A61132"/>
    <w:rsid w:val="00AA33BF"/>
    <w:rsid w:val="00AC1C1F"/>
    <w:rsid w:val="00AF2DC6"/>
    <w:rsid w:val="00B64A97"/>
    <w:rsid w:val="00BE5718"/>
    <w:rsid w:val="00C10934"/>
    <w:rsid w:val="00C328D0"/>
    <w:rsid w:val="00CD6E9C"/>
    <w:rsid w:val="00D36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DF4846-80D6-4401-BE2A-B2D76EFF6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BEA"/>
    <w:pPr>
      <w:spacing w:after="200" w:line="276" w:lineRule="auto"/>
    </w:pPr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9"/>
    <w:qFormat/>
    <w:rsid w:val="000B7BE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B7BEA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uiPriority w:val="99"/>
    <w:rsid w:val="000B7BE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0B7BEA"/>
    <w:rPr>
      <w:rFonts w:ascii="Calibri" w:eastAsia="Calibri" w:hAnsi="Calibri" w:cs="Calibri"/>
    </w:rPr>
  </w:style>
  <w:style w:type="table" w:styleId="a5">
    <w:name w:val="Table Grid"/>
    <w:basedOn w:val="a1"/>
    <w:uiPriority w:val="39"/>
    <w:rsid w:val="00AA33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40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408F5"/>
    <w:rPr>
      <w:rFonts w:ascii="Calibri" w:eastAsia="Calibri" w:hAnsi="Calibri" w:cs="Calibri"/>
    </w:rPr>
  </w:style>
  <w:style w:type="paragraph" w:styleId="a8">
    <w:name w:val="footer"/>
    <w:basedOn w:val="a"/>
    <w:link w:val="a9"/>
    <w:uiPriority w:val="99"/>
    <w:unhideWhenUsed/>
    <w:rsid w:val="00440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408F5"/>
    <w:rPr>
      <w:rFonts w:ascii="Calibri" w:eastAsia="Calibri" w:hAnsi="Calibri" w:cs="Calibri"/>
    </w:rPr>
  </w:style>
  <w:style w:type="paragraph" w:styleId="aa">
    <w:name w:val="Balloon Text"/>
    <w:basedOn w:val="a"/>
    <w:link w:val="ab"/>
    <w:uiPriority w:val="99"/>
    <w:semiHidden/>
    <w:unhideWhenUsed/>
    <w:rsid w:val="00BE5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E5718"/>
    <w:rPr>
      <w:rFonts w:ascii="Tahoma" w:eastAsia="Calibri" w:hAnsi="Tahoma" w:cs="Tahoma"/>
      <w:sz w:val="16"/>
      <w:szCs w:val="16"/>
    </w:rPr>
  </w:style>
  <w:style w:type="paragraph" w:customStyle="1" w:styleId="ConsPlusTitle">
    <w:name w:val="ConsPlusTitle"/>
    <w:rsid w:val="00B64A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39992EA7</Template>
  <TotalTime>1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tv</dc:creator>
  <cp:lastModifiedBy>Майшева Екатерина Александровна</cp:lastModifiedBy>
  <cp:revision>2</cp:revision>
  <cp:lastPrinted>2022-02-01T12:03:00Z</cp:lastPrinted>
  <dcterms:created xsi:type="dcterms:W3CDTF">2022-10-28T09:13:00Z</dcterms:created>
  <dcterms:modified xsi:type="dcterms:W3CDTF">2022-10-28T09:13:00Z</dcterms:modified>
</cp:coreProperties>
</file>