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4B22E6" w:rsidRPr="004B22E6" w:rsidTr="008E0EB9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22E6" w:rsidRPr="004B22E6" w:rsidRDefault="004B22E6" w:rsidP="004B22E6">
            <w:pPr>
              <w:jc w:val="center"/>
              <w:rPr>
                <w:rFonts w:eastAsia="Calibri"/>
                <w:spacing w:val="50"/>
                <w:lang w:eastAsia="en-US"/>
              </w:rPr>
            </w:pPr>
            <w:bookmarkStart w:id="0" w:name="_GoBack"/>
            <w:bookmarkEnd w:id="0"/>
            <w:r w:rsidRPr="004B22E6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4B22E6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4B22E6" w:rsidRPr="004B22E6" w:rsidRDefault="004B22E6" w:rsidP="004B22E6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4B22E6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4B22E6" w:rsidRPr="004B22E6" w:rsidRDefault="004B22E6" w:rsidP="004B22E6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4B22E6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4B22E6" w:rsidRPr="004B22E6" w:rsidRDefault="004B22E6" w:rsidP="004B22E6">
            <w:pPr>
              <w:spacing w:after="12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22E6" w:rsidRPr="004B22E6" w:rsidRDefault="004B22E6" w:rsidP="004B22E6">
            <w:pPr>
              <w:spacing w:after="20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 w:rsidRPr="004B22E6">
              <w:rPr>
                <w:rFonts w:eastAsia="Calibri"/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B22E6" w:rsidRPr="004B22E6" w:rsidRDefault="004B22E6" w:rsidP="004B22E6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4B22E6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4B22E6" w:rsidRPr="004B22E6" w:rsidRDefault="004B22E6" w:rsidP="004B22E6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4B22E6">
              <w:rPr>
                <w:rFonts w:eastAsia="Calibri" w:cs="Calibri"/>
                <w:spacing w:val="50"/>
                <w:lang w:eastAsia="en-US"/>
              </w:rPr>
              <w:t xml:space="preserve">Сюмси ёрос </w:t>
            </w:r>
          </w:p>
          <w:p w:rsidR="004B22E6" w:rsidRPr="004B22E6" w:rsidRDefault="004B22E6" w:rsidP="004B22E6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4B22E6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4B22E6" w:rsidRPr="004B22E6" w:rsidRDefault="004B22E6" w:rsidP="004B22E6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4B22E6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кылдытэтлэн </w:t>
            </w:r>
            <w:r w:rsidRPr="004B22E6">
              <w:rPr>
                <w:rFonts w:eastAsia="Calibri" w:cs="Calibri"/>
                <w:spacing w:val="50"/>
                <w:lang w:eastAsia="en-US"/>
              </w:rPr>
              <w:t>А</w:t>
            </w:r>
            <w:r w:rsidRPr="004B22E6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r w:rsidRPr="004B22E6">
              <w:rPr>
                <w:rFonts w:eastAsia="Calibri"/>
                <w:spacing w:val="20"/>
                <w:lang w:eastAsia="en-US"/>
              </w:rPr>
              <w:t xml:space="preserve"> </w:t>
            </w:r>
          </w:p>
        </w:tc>
      </w:tr>
    </w:tbl>
    <w:p w:rsidR="004B22E6" w:rsidRPr="004B22E6" w:rsidRDefault="004B22E6" w:rsidP="004B22E6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4B22E6">
        <w:rPr>
          <w:b/>
          <w:bCs/>
          <w:spacing w:val="20"/>
          <w:sz w:val="40"/>
          <w:szCs w:val="40"/>
        </w:rPr>
        <w:t>ПОСТАНОВЛЕНИЕ</w:t>
      </w:r>
    </w:p>
    <w:p w:rsidR="004B22E6" w:rsidRPr="004B22E6" w:rsidRDefault="004B22E6" w:rsidP="004B22E6">
      <w:pPr>
        <w:keepNext/>
        <w:outlineLvl w:val="0"/>
        <w:rPr>
          <w:b/>
          <w:bCs/>
          <w:sz w:val="28"/>
          <w:szCs w:val="28"/>
        </w:rPr>
      </w:pPr>
      <w:r w:rsidRPr="004B22E6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B95C89" w:rsidRPr="0085050D" w:rsidRDefault="0085050D" w:rsidP="004B22E6">
      <w:pPr>
        <w:keepNext/>
        <w:outlineLvl w:val="0"/>
        <w:rPr>
          <w:sz w:val="26"/>
          <w:szCs w:val="26"/>
        </w:rPr>
      </w:pPr>
      <w:r w:rsidRPr="0085050D">
        <w:rPr>
          <w:bCs/>
          <w:sz w:val="26"/>
          <w:szCs w:val="26"/>
        </w:rPr>
        <w:t xml:space="preserve">от 19 </w:t>
      </w:r>
      <w:r w:rsidR="00801D2E" w:rsidRPr="0085050D">
        <w:rPr>
          <w:bCs/>
          <w:sz w:val="26"/>
          <w:szCs w:val="26"/>
        </w:rPr>
        <w:t>октября</w:t>
      </w:r>
      <w:r w:rsidR="004B22E6" w:rsidRPr="0085050D">
        <w:rPr>
          <w:bCs/>
          <w:sz w:val="26"/>
          <w:szCs w:val="26"/>
        </w:rPr>
        <w:t xml:space="preserve"> 2022 года                                                    </w:t>
      </w:r>
      <w:r w:rsidRPr="0085050D">
        <w:rPr>
          <w:bCs/>
          <w:sz w:val="26"/>
          <w:szCs w:val="26"/>
        </w:rPr>
        <w:t xml:space="preserve">                          </w:t>
      </w:r>
      <w:r w:rsidR="00DA25DB">
        <w:rPr>
          <w:bCs/>
          <w:sz w:val="26"/>
          <w:szCs w:val="26"/>
        </w:rPr>
        <w:t xml:space="preserve">         </w:t>
      </w:r>
      <w:r w:rsidRPr="0085050D">
        <w:rPr>
          <w:bCs/>
          <w:sz w:val="26"/>
          <w:szCs w:val="26"/>
        </w:rPr>
        <w:t xml:space="preserve">   </w:t>
      </w:r>
      <w:r w:rsidR="004B22E6" w:rsidRPr="0085050D">
        <w:rPr>
          <w:bCs/>
          <w:sz w:val="26"/>
          <w:szCs w:val="26"/>
        </w:rPr>
        <w:t xml:space="preserve"> № </w:t>
      </w:r>
      <w:r w:rsidRPr="0085050D">
        <w:rPr>
          <w:bCs/>
          <w:sz w:val="26"/>
          <w:szCs w:val="26"/>
        </w:rPr>
        <w:t>691</w:t>
      </w:r>
    </w:p>
    <w:p w:rsidR="00B95C89" w:rsidRPr="0085050D" w:rsidRDefault="00B95C89" w:rsidP="00B95C89">
      <w:pPr>
        <w:jc w:val="center"/>
        <w:rPr>
          <w:sz w:val="26"/>
          <w:szCs w:val="26"/>
        </w:rPr>
      </w:pPr>
      <w:r w:rsidRPr="0085050D">
        <w:rPr>
          <w:sz w:val="26"/>
          <w:szCs w:val="26"/>
        </w:rPr>
        <w:t xml:space="preserve">    с. Сюмси</w:t>
      </w:r>
    </w:p>
    <w:p w:rsidR="00B95C89" w:rsidRPr="0085050D" w:rsidRDefault="00B95C89" w:rsidP="00B95C89">
      <w:pPr>
        <w:rPr>
          <w:sz w:val="26"/>
          <w:szCs w:val="26"/>
        </w:rPr>
      </w:pPr>
    </w:p>
    <w:p w:rsidR="009C120C" w:rsidRPr="0085050D" w:rsidRDefault="0085050D" w:rsidP="003C414A">
      <w:pPr>
        <w:autoSpaceDE w:val="0"/>
        <w:autoSpaceDN w:val="0"/>
        <w:adjustRightInd w:val="0"/>
        <w:ind w:left="540"/>
        <w:jc w:val="center"/>
        <w:rPr>
          <w:rFonts w:eastAsiaTheme="minorHAnsi"/>
          <w:bCs/>
          <w:sz w:val="26"/>
          <w:szCs w:val="26"/>
          <w:lang w:eastAsia="en-US"/>
        </w:rPr>
      </w:pPr>
      <w:r w:rsidRPr="0085050D">
        <w:rPr>
          <w:rFonts w:eastAsiaTheme="minorHAnsi"/>
          <w:sz w:val="26"/>
          <w:szCs w:val="26"/>
          <w:lang w:eastAsia="en-US"/>
        </w:rPr>
        <w:t>О внесении изменения</w:t>
      </w:r>
      <w:r w:rsidR="009D6F59" w:rsidRPr="0085050D">
        <w:rPr>
          <w:rFonts w:eastAsiaTheme="minorHAnsi"/>
          <w:sz w:val="26"/>
          <w:szCs w:val="26"/>
          <w:lang w:eastAsia="en-US"/>
        </w:rPr>
        <w:t xml:space="preserve"> в</w:t>
      </w:r>
      <w:r w:rsidR="003C414A" w:rsidRPr="0085050D">
        <w:rPr>
          <w:rFonts w:eastAsiaTheme="minorHAnsi"/>
          <w:sz w:val="26"/>
          <w:szCs w:val="26"/>
          <w:lang w:eastAsia="en-US"/>
        </w:rPr>
        <w:t xml:space="preserve"> </w:t>
      </w:r>
      <w:r w:rsidR="008958D8" w:rsidRPr="0085050D">
        <w:rPr>
          <w:rFonts w:eastAsiaTheme="minorHAnsi"/>
          <w:sz w:val="26"/>
          <w:szCs w:val="26"/>
          <w:lang w:eastAsia="en-US"/>
        </w:rPr>
        <w:t xml:space="preserve"> </w:t>
      </w:r>
      <w:hyperlink r:id="rId8" w:history="1">
        <w:r w:rsidRPr="0085050D">
          <w:rPr>
            <w:rFonts w:eastAsiaTheme="minorHAnsi"/>
            <w:bCs/>
            <w:sz w:val="26"/>
            <w:szCs w:val="26"/>
            <w:lang w:eastAsia="en-US"/>
          </w:rPr>
          <w:t>П</w:t>
        </w:r>
        <w:r w:rsidR="003C414A" w:rsidRPr="0085050D">
          <w:rPr>
            <w:rFonts w:eastAsiaTheme="minorHAnsi"/>
            <w:bCs/>
            <w:sz w:val="26"/>
            <w:szCs w:val="26"/>
            <w:lang w:eastAsia="en-US"/>
          </w:rPr>
          <w:t>ереч</w:t>
        </w:r>
        <w:r w:rsidR="009D6F59" w:rsidRPr="0085050D">
          <w:rPr>
            <w:rFonts w:eastAsiaTheme="minorHAnsi"/>
            <w:bCs/>
            <w:sz w:val="26"/>
            <w:szCs w:val="26"/>
            <w:lang w:eastAsia="en-US"/>
          </w:rPr>
          <w:t>ень</w:t>
        </w:r>
      </w:hyperlink>
      <w:r w:rsidR="003C414A" w:rsidRPr="0085050D">
        <w:rPr>
          <w:rFonts w:eastAsiaTheme="minorHAnsi"/>
          <w:bCs/>
          <w:sz w:val="26"/>
          <w:szCs w:val="26"/>
          <w:lang w:eastAsia="en-US"/>
        </w:rPr>
        <w:t xml:space="preserve"> муниципального имущества муниципального образования </w:t>
      </w:r>
      <w:r w:rsidR="004B22E6" w:rsidRPr="0085050D">
        <w:rPr>
          <w:color w:val="000000"/>
          <w:sz w:val="26"/>
          <w:szCs w:val="26"/>
        </w:rPr>
        <w:t>«Муниципальный округ Сюмсинский район Удмуртской Республики»</w:t>
      </w:r>
      <w:r w:rsidR="003C414A" w:rsidRPr="0085050D">
        <w:rPr>
          <w:rFonts w:eastAsiaTheme="minorHAnsi"/>
          <w:bCs/>
          <w:sz w:val="26"/>
          <w:szCs w:val="26"/>
          <w:lang w:eastAsia="en-US"/>
        </w:rPr>
        <w:t xml:space="preserve">, свободного от прав третьих лиц </w:t>
      </w:r>
    </w:p>
    <w:p w:rsidR="00800D4A" w:rsidRPr="0085050D" w:rsidRDefault="003C414A" w:rsidP="003C414A">
      <w:pPr>
        <w:autoSpaceDE w:val="0"/>
        <w:autoSpaceDN w:val="0"/>
        <w:adjustRightInd w:val="0"/>
        <w:ind w:left="540"/>
        <w:jc w:val="center"/>
        <w:rPr>
          <w:rFonts w:eastAsiaTheme="minorHAnsi"/>
          <w:bCs/>
          <w:sz w:val="26"/>
          <w:szCs w:val="26"/>
          <w:lang w:eastAsia="en-US"/>
        </w:rPr>
      </w:pPr>
      <w:r w:rsidRPr="0085050D">
        <w:rPr>
          <w:rFonts w:eastAsiaTheme="minorHAnsi"/>
          <w:bCs/>
          <w:sz w:val="26"/>
          <w:szCs w:val="26"/>
          <w:lang w:eastAsia="en-US"/>
        </w:rPr>
        <w:t xml:space="preserve">(за исключением </w:t>
      </w:r>
      <w:r w:rsidR="008030BB" w:rsidRPr="0085050D">
        <w:rPr>
          <w:sz w:val="26"/>
          <w:szCs w:val="26"/>
        </w:rPr>
        <w:t>права хозяйственного ведения, права оперативного управления, а также</w:t>
      </w:r>
      <w:r w:rsidR="008030BB" w:rsidRPr="0085050D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85050D">
        <w:rPr>
          <w:rFonts w:eastAsiaTheme="minorHAnsi"/>
          <w:bCs/>
          <w:sz w:val="26"/>
          <w:szCs w:val="26"/>
          <w:lang w:eastAsia="en-US"/>
        </w:rPr>
        <w:t>имущественных прав субъектов малого и среднего предпринимательства)</w:t>
      </w:r>
    </w:p>
    <w:p w:rsidR="003C414A" w:rsidRPr="0085050D" w:rsidRDefault="003C414A" w:rsidP="003C414A">
      <w:pPr>
        <w:autoSpaceDE w:val="0"/>
        <w:autoSpaceDN w:val="0"/>
        <w:adjustRightInd w:val="0"/>
        <w:ind w:left="540"/>
        <w:jc w:val="center"/>
        <w:rPr>
          <w:rFonts w:eastAsiaTheme="minorHAnsi"/>
          <w:sz w:val="26"/>
          <w:szCs w:val="26"/>
          <w:lang w:eastAsia="en-US"/>
        </w:rPr>
      </w:pPr>
    </w:p>
    <w:p w:rsidR="00FA1ABE" w:rsidRPr="0085050D" w:rsidRDefault="00FA1ABE" w:rsidP="009D6F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22E6" w:rsidRPr="0085050D" w:rsidRDefault="002C1798" w:rsidP="004B22E6">
      <w:pPr>
        <w:jc w:val="both"/>
        <w:rPr>
          <w:color w:val="000000"/>
          <w:spacing w:val="20"/>
          <w:sz w:val="26"/>
          <w:szCs w:val="26"/>
        </w:rPr>
      </w:pPr>
      <w:r w:rsidRPr="0085050D">
        <w:rPr>
          <w:sz w:val="26"/>
          <w:szCs w:val="26"/>
        </w:rPr>
        <w:tab/>
      </w:r>
      <w:r w:rsidR="009D6F59" w:rsidRPr="0085050D">
        <w:rPr>
          <w:sz w:val="26"/>
          <w:szCs w:val="26"/>
        </w:rPr>
        <w:t>В</w:t>
      </w:r>
      <w:r w:rsidR="00ED343C" w:rsidRPr="0085050D">
        <w:rPr>
          <w:sz w:val="26"/>
          <w:szCs w:val="26"/>
        </w:rPr>
        <w:t xml:space="preserve"> соответствии с Федеральным закон</w:t>
      </w:r>
      <w:r w:rsidR="009D305B" w:rsidRPr="0085050D">
        <w:rPr>
          <w:sz w:val="26"/>
          <w:szCs w:val="26"/>
        </w:rPr>
        <w:t>ом</w:t>
      </w:r>
      <w:r w:rsidR="00ED343C" w:rsidRPr="0085050D">
        <w:rPr>
          <w:sz w:val="26"/>
          <w:szCs w:val="26"/>
        </w:rPr>
        <w:t xml:space="preserve"> </w:t>
      </w:r>
      <w:r w:rsidR="009D305B" w:rsidRPr="0085050D">
        <w:rPr>
          <w:sz w:val="26"/>
          <w:szCs w:val="26"/>
        </w:rPr>
        <w:t xml:space="preserve">от 06 октября 2003 года № 131-ФЗ </w:t>
      </w:r>
      <w:r w:rsidR="008030BB" w:rsidRPr="0085050D">
        <w:rPr>
          <w:sz w:val="26"/>
          <w:szCs w:val="26"/>
        </w:rPr>
        <w:t>«</w:t>
      </w:r>
      <w:hyperlink r:id="rId9" w:history="1">
        <w:r w:rsidR="00ED343C" w:rsidRPr="0085050D">
          <w:rPr>
            <w:sz w:val="26"/>
            <w:szCs w:val="26"/>
          </w:rPr>
          <w:t>Об общих принципах</w:t>
        </w:r>
      </w:hyperlink>
      <w:r w:rsidR="00ED343C" w:rsidRPr="0085050D">
        <w:rPr>
          <w:sz w:val="26"/>
          <w:szCs w:val="26"/>
        </w:rPr>
        <w:t xml:space="preserve"> организации местного самоуправления в Российской Федерации</w:t>
      </w:r>
      <w:r w:rsidR="008030BB" w:rsidRPr="0085050D">
        <w:rPr>
          <w:sz w:val="26"/>
          <w:szCs w:val="26"/>
        </w:rPr>
        <w:t>»</w:t>
      </w:r>
      <w:r w:rsidR="00ED343C" w:rsidRPr="0085050D">
        <w:rPr>
          <w:sz w:val="26"/>
          <w:szCs w:val="26"/>
        </w:rPr>
        <w:t xml:space="preserve">, руководствуясь </w:t>
      </w:r>
      <w:hyperlink r:id="rId10" w:history="1">
        <w:r w:rsidR="00ED343C" w:rsidRPr="0085050D">
          <w:rPr>
            <w:sz w:val="26"/>
            <w:szCs w:val="26"/>
          </w:rPr>
          <w:t>Уставом</w:t>
        </w:r>
      </w:hyperlink>
      <w:r w:rsidR="00ED343C" w:rsidRPr="0085050D">
        <w:rPr>
          <w:sz w:val="26"/>
          <w:szCs w:val="26"/>
        </w:rPr>
        <w:t xml:space="preserve"> </w:t>
      </w:r>
      <w:r w:rsidR="0085038C" w:rsidRPr="0085050D">
        <w:rPr>
          <w:sz w:val="26"/>
          <w:szCs w:val="26"/>
        </w:rPr>
        <w:t>муниципального образования «Сюмсинский район»,</w:t>
      </w:r>
      <w:r w:rsidR="00ED343C" w:rsidRPr="0085050D">
        <w:rPr>
          <w:sz w:val="26"/>
          <w:szCs w:val="26"/>
        </w:rPr>
        <w:t xml:space="preserve"> </w:t>
      </w:r>
      <w:r w:rsidR="004B22E6" w:rsidRPr="0085050D">
        <w:rPr>
          <w:b/>
          <w:color w:val="000000"/>
          <w:sz w:val="26"/>
          <w:szCs w:val="26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4B22E6" w:rsidRPr="0085050D">
        <w:rPr>
          <w:b/>
          <w:color w:val="000000"/>
          <w:spacing w:val="20"/>
          <w:sz w:val="26"/>
          <w:szCs w:val="26"/>
        </w:rPr>
        <w:t>постановляет:</w:t>
      </w:r>
    </w:p>
    <w:p w:rsidR="009D6F59" w:rsidRPr="0085050D" w:rsidRDefault="0085050D" w:rsidP="0085050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85050D">
        <w:rPr>
          <w:sz w:val="26"/>
          <w:szCs w:val="26"/>
        </w:rPr>
        <w:t xml:space="preserve">  </w:t>
      </w:r>
      <w:r w:rsidR="002C1798" w:rsidRPr="0085050D">
        <w:rPr>
          <w:sz w:val="26"/>
          <w:szCs w:val="26"/>
        </w:rPr>
        <w:tab/>
      </w:r>
      <w:r w:rsidR="00F533B7" w:rsidRPr="0085050D">
        <w:rPr>
          <w:sz w:val="26"/>
          <w:szCs w:val="26"/>
        </w:rPr>
        <w:t xml:space="preserve">1. </w:t>
      </w:r>
      <w:r w:rsidR="009D6F59" w:rsidRPr="0085050D">
        <w:rPr>
          <w:sz w:val="26"/>
          <w:szCs w:val="26"/>
        </w:rPr>
        <w:t xml:space="preserve">Внести в </w:t>
      </w:r>
      <w:hyperlink r:id="rId11" w:history="1">
        <w:r w:rsidR="009D6F59" w:rsidRPr="0085050D">
          <w:rPr>
            <w:rFonts w:eastAsiaTheme="minorHAnsi"/>
            <w:bCs/>
            <w:sz w:val="26"/>
            <w:szCs w:val="26"/>
            <w:lang w:eastAsia="en-US"/>
          </w:rPr>
          <w:t>перечень</w:t>
        </w:r>
      </w:hyperlink>
      <w:r w:rsidR="009D6F59" w:rsidRPr="0085050D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F533B7" w:rsidRPr="0085050D">
        <w:rPr>
          <w:rFonts w:eastAsiaTheme="minorHAnsi"/>
          <w:bCs/>
          <w:sz w:val="26"/>
          <w:szCs w:val="26"/>
          <w:lang w:eastAsia="en-US"/>
        </w:rPr>
        <w:t>муниципа</w:t>
      </w:r>
      <w:r w:rsidR="009D6F59" w:rsidRPr="0085050D">
        <w:rPr>
          <w:rFonts w:eastAsiaTheme="minorHAnsi"/>
          <w:bCs/>
          <w:sz w:val="26"/>
          <w:szCs w:val="26"/>
          <w:lang w:eastAsia="en-US"/>
        </w:rPr>
        <w:t>льного имущества муниципального</w:t>
      </w:r>
      <w:r w:rsidRPr="0085050D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F533B7" w:rsidRPr="0085050D">
        <w:rPr>
          <w:rFonts w:eastAsiaTheme="minorHAnsi"/>
          <w:bCs/>
          <w:sz w:val="26"/>
          <w:szCs w:val="26"/>
          <w:lang w:eastAsia="en-US"/>
        </w:rPr>
        <w:t>образования «</w:t>
      </w:r>
      <w:r w:rsidR="00E3448A" w:rsidRPr="0085050D">
        <w:rPr>
          <w:rFonts w:eastAsiaTheme="minorHAnsi"/>
          <w:bCs/>
          <w:sz w:val="26"/>
          <w:szCs w:val="26"/>
          <w:lang w:eastAsia="en-US"/>
        </w:rPr>
        <w:t xml:space="preserve">Муниципальный округ </w:t>
      </w:r>
      <w:r w:rsidR="00F533B7" w:rsidRPr="0085050D">
        <w:rPr>
          <w:rFonts w:eastAsiaTheme="minorHAnsi"/>
          <w:bCs/>
          <w:sz w:val="26"/>
          <w:szCs w:val="26"/>
          <w:lang w:eastAsia="en-US"/>
        </w:rPr>
        <w:t>Сюмсинский район</w:t>
      </w:r>
      <w:r w:rsidR="00E3448A" w:rsidRPr="0085050D">
        <w:rPr>
          <w:rFonts w:eastAsiaTheme="minorHAnsi"/>
          <w:bCs/>
          <w:sz w:val="26"/>
          <w:szCs w:val="26"/>
          <w:lang w:eastAsia="en-US"/>
        </w:rPr>
        <w:t xml:space="preserve"> Удмуртской Республики</w:t>
      </w:r>
      <w:r w:rsidR="00F533B7" w:rsidRPr="0085050D">
        <w:rPr>
          <w:rFonts w:eastAsiaTheme="minorHAnsi"/>
          <w:bCs/>
          <w:sz w:val="26"/>
          <w:szCs w:val="26"/>
          <w:lang w:eastAsia="en-US"/>
        </w:rPr>
        <w:t xml:space="preserve">», свободного от прав третьих лиц (за исключением </w:t>
      </w:r>
      <w:r w:rsidR="008030BB" w:rsidRPr="0085050D">
        <w:rPr>
          <w:sz w:val="26"/>
          <w:szCs w:val="26"/>
        </w:rPr>
        <w:t>права хозяйственного ведения, права оперативного управления, а также</w:t>
      </w:r>
      <w:r w:rsidR="008030BB" w:rsidRPr="0085050D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F533B7" w:rsidRPr="0085050D">
        <w:rPr>
          <w:rFonts w:eastAsiaTheme="minorHAnsi"/>
          <w:bCs/>
          <w:sz w:val="26"/>
          <w:szCs w:val="26"/>
          <w:lang w:eastAsia="en-US"/>
        </w:rPr>
        <w:t xml:space="preserve">имущественных прав субъектов малого и среднего предпринимательства), </w:t>
      </w:r>
      <w:r w:rsidR="009D6F59" w:rsidRPr="0085050D">
        <w:rPr>
          <w:rFonts w:eastAsiaTheme="minorHAnsi"/>
          <w:bCs/>
          <w:sz w:val="26"/>
          <w:szCs w:val="26"/>
          <w:lang w:eastAsia="en-US"/>
        </w:rPr>
        <w:t>утвержденный постановлением Администрации муниципального образования «Муниципальный округ Сюмсинский район Удмуртской Республики» от 17 января 2022 года № 22 «</w:t>
      </w:r>
      <w:r w:rsidR="009D6F59" w:rsidRPr="0085050D">
        <w:rPr>
          <w:rFonts w:eastAsiaTheme="minorHAnsi"/>
          <w:sz w:val="26"/>
          <w:szCs w:val="26"/>
          <w:lang w:eastAsia="en-US"/>
        </w:rPr>
        <w:t xml:space="preserve">Об утверждении  </w:t>
      </w:r>
      <w:hyperlink r:id="rId12" w:history="1">
        <w:r w:rsidR="009D6F59" w:rsidRPr="0085050D">
          <w:rPr>
            <w:rFonts w:eastAsiaTheme="minorHAnsi"/>
            <w:bCs/>
            <w:sz w:val="26"/>
            <w:szCs w:val="26"/>
            <w:lang w:eastAsia="en-US"/>
          </w:rPr>
          <w:t>перечня</w:t>
        </w:r>
      </w:hyperlink>
      <w:r w:rsidR="009D6F59" w:rsidRPr="0085050D">
        <w:rPr>
          <w:rFonts w:eastAsiaTheme="minorHAnsi"/>
          <w:bCs/>
          <w:sz w:val="26"/>
          <w:szCs w:val="26"/>
          <w:lang w:eastAsia="en-US"/>
        </w:rPr>
        <w:t xml:space="preserve"> муниципального имущества муниципального образования </w:t>
      </w:r>
      <w:r w:rsidR="009D6F59" w:rsidRPr="0085050D">
        <w:rPr>
          <w:color w:val="000000"/>
          <w:sz w:val="26"/>
          <w:szCs w:val="26"/>
        </w:rPr>
        <w:t>«Муниципальный округ Сюмсинский район Удмуртской Республики»</w:t>
      </w:r>
      <w:r w:rsidR="009D6F59" w:rsidRPr="0085050D">
        <w:rPr>
          <w:rFonts w:eastAsiaTheme="minorHAnsi"/>
          <w:bCs/>
          <w:sz w:val="26"/>
          <w:szCs w:val="26"/>
          <w:lang w:eastAsia="en-US"/>
        </w:rPr>
        <w:t xml:space="preserve">, свободного от прав третьих лиц (за исключением </w:t>
      </w:r>
      <w:r w:rsidR="009D6F59" w:rsidRPr="0085050D">
        <w:rPr>
          <w:sz w:val="26"/>
          <w:szCs w:val="26"/>
        </w:rPr>
        <w:t>права хозяйственного ведения, права оперативного управления, а также</w:t>
      </w:r>
      <w:r w:rsidR="009D6F59" w:rsidRPr="0085050D">
        <w:rPr>
          <w:rFonts w:eastAsiaTheme="minorHAnsi"/>
          <w:bCs/>
          <w:sz w:val="26"/>
          <w:szCs w:val="26"/>
          <w:lang w:eastAsia="en-US"/>
        </w:rPr>
        <w:t xml:space="preserve"> имущественных прав субъектов малого и среднего предпринимательства)»</w:t>
      </w:r>
      <w:r w:rsidRPr="0085050D">
        <w:rPr>
          <w:rFonts w:eastAsiaTheme="minorHAnsi"/>
          <w:bCs/>
          <w:sz w:val="26"/>
          <w:szCs w:val="26"/>
          <w:lang w:eastAsia="en-US"/>
        </w:rPr>
        <w:t xml:space="preserve">  следующее изменение:</w:t>
      </w:r>
    </w:p>
    <w:p w:rsidR="00801D2E" w:rsidRPr="0085050D" w:rsidRDefault="0085050D" w:rsidP="0085050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85050D">
        <w:rPr>
          <w:rFonts w:eastAsiaTheme="minorHAnsi"/>
          <w:bCs/>
          <w:sz w:val="26"/>
          <w:szCs w:val="26"/>
          <w:lang w:eastAsia="en-US"/>
        </w:rPr>
        <w:t xml:space="preserve"> пункт 1 </w:t>
      </w:r>
      <w:r w:rsidR="00D12F00">
        <w:rPr>
          <w:rFonts w:eastAsiaTheme="minorHAnsi"/>
          <w:bCs/>
          <w:sz w:val="26"/>
          <w:szCs w:val="26"/>
          <w:lang w:eastAsia="en-US"/>
        </w:rPr>
        <w:t>исключить.</w:t>
      </w:r>
    </w:p>
    <w:p w:rsidR="00E3448A" w:rsidRPr="0085050D" w:rsidRDefault="009D6F59" w:rsidP="005F6B2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5050D">
        <w:rPr>
          <w:rFonts w:eastAsiaTheme="minorHAnsi"/>
          <w:bCs/>
          <w:sz w:val="26"/>
          <w:szCs w:val="26"/>
          <w:lang w:eastAsia="en-US"/>
        </w:rPr>
        <w:t>2</w:t>
      </w:r>
      <w:r w:rsidR="00E3448A" w:rsidRPr="0085050D">
        <w:rPr>
          <w:bCs/>
          <w:sz w:val="26"/>
          <w:szCs w:val="26"/>
        </w:rPr>
        <w:t xml:space="preserve">. Настоящее постановление вступает в силу с момента его подписания и подлежит опубликованию на </w:t>
      </w:r>
      <w:r w:rsidR="002C1798" w:rsidRPr="0085050D">
        <w:rPr>
          <w:bCs/>
          <w:sz w:val="26"/>
          <w:szCs w:val="26"/>
        </w:rPr>
        <w:t xml:space="preserve">официальном </w:t>
      </w:r>
      <w:r w:rsidR="00E3448A" w:rsidRPr="0085050D">
        <w:rPr>
          <w:bCs/>
          <w:sz w:val="26"/>
          <w:szCs w:val="26"/>
        </w:rPr>
        <w:t>сайте муниципального образования «Муниципальный округ Сюмсинский район Удмуртской Республики».</w:t>
      </w:r>
    </w:p>
    <w:p w:rsidR="004859D6" w:rsidRPr="0085050D" w:rsidRDefault="00EF0B32" w:rsidP="00E3448A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5050D">
        <w:rPr>
          <w:rFonts w:ascii="Times New Roman" w:hAnsi="Times New Roman" w:cs="Times New Roman"/>
          <w:sz w:val="26"/>
          <w:szCs w:val="26"/>
        </w:rPr>
        <w:tab/>
      </w:r>
    </w:p>
    <w:p w:rsidR="004859D6" w:rsidRPr="0085050D" w:rsidRDefault="004859D6" w:rsidP="004859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A25DB" w:rsidRDefault="001C33EB" w:rsidP="004B22E6">
      <w:pPr>
        <w:widowControl w:val="0"/>
        <w:autoSpaceDE w:val="0"/>
        <w:autoSpaceDN w:val="0"/>
        <w:adjustRightInd w:val="0"/>
        <w:ind w:left="4820" w:hanging="4820"/>
        <w:outlineLvl w:val="0"/>
        <w:rPr>
          <w:color w:val="000000"/>
          <w:sz w:val="26"/>
          <w:szCs w:val="26"/>
        </w:rPr>
      </w:pPr>
      <w:r w:rsidRPr="0085050D">
        <w:rPr>
          <w:color w:val="000000"/>
          <w:sz w:val="26"/>
          <w:szCs w:val="26"/>
        </w:rPr>
        <w:t>Первый заместитель</w:t>
      </w:r>
      <w:r w:rsidR="005F6B2A">
        <w:rPr>
          <w:color w:val="000000"/>
          <w:sz w:val="26"/>
          <w:szCs w:val="26"/>
        </w:rPr>
        <w:t xml:space="preserve"> </w:t>
      </w:r>
      <w:r w:rsidRPr="0085050D">
        <w:rPr>
          <w:color w:val="000000"/>
          <w:sz w:val="26"/>
          <w:szCs w:val="26"/>
        </w:rPr>
        <w:t>главы</w:t>
      </w:r>
    </w:p>
    <w:p w:rsidR="004B22E6" w:rsidRPr="0085050D" w:rsidRDefault="001C33EB" w:rsidP="004B22E6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Calibri"/>
          <w:sz w:val="26"/>
          <w:szCs w:val="26"/>
          <w:lang w:eastAsia="en-US"/>
        </w:rPr>
      </w:pPr>
      <w:r w:rsidRPr="0085050D">
        <w:rPr>
          <w:color w:val="000000"/>
          <w:sz w:val="26"/>
          <w:szCs w:val="26"/>
        </w:rPr>
        <w:t xml:space="preserve">Администрации района                                                    </w:t>
      </w:r>
      <w:r w:rsidR="00D12F00">
        <w:rPr>
          <w:color w:val="000000"/>
          <w:sz w:val="26"/>
          <w:szCs w:val="26"/>
        </w:rPr>
        <w:t xml:space="preserve">           </w:t>
      </w:r>
      <w:r w:rsidRPr="0085050D">
        <w:rPr>
          <w:color w:val="000000"/>
          <w:sz w:val="26"/>
          <w:szCs w:val="26"/>
        </w:rPr>
        <w:t xml:space="preserve">   </w:t>
      </w:r>
      <w:r w:rsidR="002859A6" w:rsidRPr="0085050D">
        <w:rPr>
          <w:color w:val="000000"/>
          <w:sz w:val="26"/>
          <w:szCs w:val="26"/>
        </w:rPr>
        <w:t xml:space="preserve"> </w:t>
      </w:r>
      <w:r w:rsidR="005F6B2A">
        <w:rPr>
          <w:color w:val="000000"/>
          <w:sz w:val="26"/>
          <w:szCs w:val="26"/>
        </w:rPr>
        <w:t xml:space="preserve">      </w:t>
      </w:r>
      <w:r w:rsidRPr="0085050D">
        <w:rPr>
          <w:color w:val="000000"/>
          <w:sz w:val="26"/>
          <w:szCs w:val="26"/>
        </w:rPr>
        <w:t xml:space="preserve"> </w:t>
      </w:r>
      <w:r w:rsidR="00801D2E" w:rsidRPr="0085050D">
        <w:rPr>
          <w:color w:val="000000"/>
          <w:sz w:val="26"/>
          <w:szCs w:val="26"/>
        </w:rPr>
        <w:t>А.А.Альматов</w:t>
      </w:r>
    </w:p>
    <w:p w:rsidR="0010676C" w:rsidRDefault="001067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374B02" w:rsidSect="00536409"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86F" w:rsidRDefault="004A486F" w:rsidP="00800D48">
      <w:r>
        <w:separator/>
      </w:r>
    </w:p>
  </w:endnote>
  <w:endnote w:type="continuationSeparator" w:id="0">
    <w:p w:rsidR="004A486F" w:rsidRDefault="004A486F" w:rsidP="0080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86F" w:rsidRDefault="004A486F" w:rsidP="00800D48">
      <w:r>
        <w:separator/>
      </w:r>
    </w:p>
  </w:footnote>
  <w:footnote w:type="continuationSeparator" w:id="0">
    <w:p w:rsidR="004A486F" w:rsidRDefault="004A486F" w:rsidP="00800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09" w:rsidRDefault="00536409">
    <w:pPr>
      <w:pStyle w:val="a9"/>
      <w:jc w:val="center"/>
    </w:pPr>
  </w:p>
  <w:p w:rsidR="00800D48" w:rsidRDefault="00800D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09" w:rsidRDefault="00536409">
    <w:pPr>
      <w:pStyle w:val="a9"/>
      <w:jc w:val="center"/>
    </w:pPr>
  </w:p>
  <w:p w:rsidR="009C120C" w:rsidRDefault="009C120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3C"/>
    <w:rsid w:val="000013C5"/>
    <w:rsid w:val="00004407"/>
    <w:rsid w:val="0001395F"/>
    <w:rsid w:val="0001612C"/>
    <w:rsid w:val="0002766B"/>
    <w:rsid w:val="0008356E"/>
    <w:rsid w:val="00097106"/>
    <w:rsid w:val="000B5F48"/>
    <w:rsid w:val="000D539A"/>
    <w:rsid w:val="000E2835"/>
    <w:rsid w:val="000F0A5D"/>
    <w:rsid w:val="0010676C"/>
    <w:rsid w:val="001C33EB"/>
    <w:rsid w:val="001D6C4A"/>
    <w:rsid w:val="001F0D65"/>
    <w:rsid w:val="001F1AF8"/>
    <w:rsid w:val="002859A6"/>
    <w:rsid w:val="002C1798"/>
    <w:rsid w:val="002E6463"/>
    <w:rsid w:val="00374B02"/>
    <w:rsid w:val="003A1D0C"/>
    <w:rsid w:val="003C29D1"/>
    <w:rsid w:val="003C414A"/>
    <w:rsid w:val="00450A49"/>
    <w:rsid w:val="004709DB"/>
    <w:rsid w:val="0048373A"/>
    <w:rsid w:val="004859D6"/>
    <w:rsid w:val="004A486F"/>
    <w:rsid w:val="004B22E6"/>
    <w:rsid w:val="004C2E4B"/>
    <w:rsid w:val="004F51B2"/>
    <w:rsid w:val="00536409"/>
    <w:rsid w:val="005528A5"/>
    <w:rsid w:val="00593FBD"/>
    <w:rsid w:val="005A6C1F"/>
    <w:rsid w:val="005F6B2A"/>
    <w:rsid w:val="006C29CD"/>
    <w:rsid w:val="006D400F"/>
    <w:rsid w:val="0074442C"/>
    <w:rsid w:val="007F227D"/>
    <w:rsid w:val="00800D48"/>
    <w:rsid w:val="00800D4A"/>
    <w:rsid w:val="00801D2E"/>
    <w:rsid w:val="008030BB"/>
    <w:rsid w:val="0080745D"/>
    <w:rsid w:val="0085038C"/>
    <w:rsid w:val="0085050D"/>
    <w:rsid w:val="008647D6"/>
    <w:rsid w:val="008958D8"/>
    <w:rsid w:val="00987C19"/>
    <w:rsid w:val="009C120C"/>
    <w:rsid w:val="009D305B"/>
    <w:rsid w:val="009D6F59"/>
    <w:rsid w:val="009F482F"/>
    <w:rsid w:val="00A02644"/>
    <w:rsid w:val="00A14836"/>
    <w:rsid w:val="00A74A0E"/>
    <w:rsid w:val="00AA64FE"/>
    <w:rsid w:val="00AB3148"/>
    <w:rsid w:val="00B95C89"/>
    <w:rsid w:val="00C35502"/>
    <w:rsid w:val="00C80E7A"/>
    <w:rsid w:val="00CF2ED9"/>
    <w:rsid w:val="00D12F00"/>
    <w:rsid w:val="00D71033"/>
    <w:rsid w:val="00DA029F"/>
    <w:rsid w:val="00DA25DB"/>
    <w:rsid w:val="00DA5BDF"/>
    <w:rsid w:val="00E070E7"/>
    <w:rsid w:val="00E10B28"/>
    <w:rsid w:val="00E3448A"/>
    <w:rsid w:val="00E3693C"/>
    <w:rsid w:val="00E66454"/>
    <w:rsid w:val="00E773BB"/>
    <w:rsid w:val="00EB21EF"/>
    <w:rsid w:val="00ED343C"/>
    <w:rsid w:val="00EE4BC5"/>
    <w:rsid w:val="00EF0B32"/>
    <w:rsid w:val="00F47FA7"/>
    <w:rsid w:val="00F533B7"/>
    <w:rsid w:val="00F55028"/>
    <w:rsid w:val="00F646D4"/>
    <w:rsid w:val="00FA1ABE"/>
    <w:rsid w:val="00FA2A9C"/>
    <w:rsid w:val="00FC160E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EB80A-875D-4673-A04A-2ED6E389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C89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34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5C8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B95C89"/>
    <w:pPr>
      <w:spacing w:after="120"/>
    </w:pPr>
  </w:style>
  <w:style w:type="character" w:customStyle="1" w:styleId="a4">
    <w:name w:val="Основной текст Знак"/>
    <w:basedOn w:val="a0"/>
    <w:link w:val="a3"/>
    <w:rsid w:val="00B95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B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B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9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0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EE28DA3F32058D661F05261FDF933F6E7EAF4255B47E6EFC7D07898EB1DF16C2D6D39EF8067D60VC0F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FEE28DA3F32058D661F05261FDF933F6E7EAF4255B47E6EFC7D07898EB1DF16C2D6D39EF8067D60VC0F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FEE28DA3F32058D661F05261FDF933F6E7EAF4255B47E6EFC7D07898EB1DF16C2D6D39EF8067D60VC0F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E40ED9CE60851974FEA6F3802BB5836EC7DDBDC482B2A0C6B7A63FF43EC7EA8049CDF2E74BBA05F278A04n9K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40ED9CE60851974FEA713514D7063EED7685D04F2A26593F2538A214E574FF43D3866F31nBKE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BE230-C464-4E18-98F9-1BE57C02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CECAE607</Template>
  <TotalTime>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Майшева Екатерина Александровна</cp:lastModifiedBy>
  <cp:revision>2</cp:revision>
  <cp:lastPrinted>2022-01-17T13:31:00Z</cp:lastPrinted>
  <dcterms:created xsi:type="dcterms:W3CDTF">2022-10-28T09:17:00Z</dcterms:created>
  <dcterms:modified xsi:type="dcterms:W3CDTF">2022-10-28T09:17:00Z</dcterms:modified>
</cp:coreProperties>
</file>