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664C51" w:rsidRPr="003F21F5" w:rsidTr="005B343A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64C51" w:rsidRDefault="00664C51" w:rsidP="005B343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664C51" w:rsidRDefault="00664C51" w:rsidP="005B343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664C51" w:rsidRPr="003F21F5" w:rsidRDefault="00664C51" w:rsidP="005B343A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664C51" w:rsidRPr="003F21F5" w:rsidRDefault="00664C51" w:rsidP="005B343A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64C51" w:rsidRPr="003F21F5" w:rsidRDefault="00664C51" w:rsidP="005B343A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664C51" w:rsidRPr="005E5DDB" w:rsidRDefault="00664C51" w:rsidP="005B343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664C51" w:rsidRPr="005E5DDB" w:rsidRDefault="00664C51" w:rsidP="005B343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ёрос </w:t>
            </w:r>
          </w:p>
          <w:p w:rsidR="00664C51" w:rsidRPr="005E5DDB" w:rsidRDefault="00664C51" w:rsidP="005B343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664C51" w:rsidRPr="003F21F5" w:rsidRDefault="00664C51" w:rsidP="005B343A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664C51" w:rsidRPr="0006015F" w:rsidRDefault="00664C51" w:rsidP="00664C51">
      <w:pPr>
        <w:pStyle w:val="1"/>
        <w:rPr>
          <w:b/>
          <w:spacing w:val="20"/>
          <w:sz w:val="40"/>
          <w:szCs w:val="40"/>
        </w:rPr>
      </w:pPr>
      <w:r w:rsidRPr="0006015F">
        <w:rPr>
          <w:b/>
          <w:spacing w:val="20"/>
          <w:sz w:val="40"/>
          <w:szCs w:val="40"/>
        </w:rPr>
        <w:t>ПОСТАНОВЛЕНИЕ</w:t>
      </w:r>
    </w:p>
    <w:p w:rsidR="00664C51" w:rsidRDefault="00664C51" w:rsidP="00664C51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664C51" w:rsidRDefault="00664C51" w:rsidP="00664C51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</w:t>
      </w:r>
    </w:p>
    <w:p w:rsidR="00664C51" w:rsidRDefault="0069506E" w:rsidP="00664C51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20 октября </w:t>
      </w:r>
      <w:r w:rsidR="00664C51">
        <w:rPr>
          <w:sz w:val="28"/>
          <w:szCs w:val="28"/>
        </w:rPr>
        <w:t xml:space="preserve"> 2022 года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664C51">
        <w:rPr>
          <w:sz w:val="28"/>
          <w:szCs w:val="28"/>
        </w:rPr>
        <w:t xml:space="preserve"> № 6</w:t>
      </w:r>
      <w:r>
        <w:rPr>
          <w:sz w:val="28"/>
          <w:szCs w:val="28"/>
        </w:rPr>
        <w:t>93</w:t>
      </w:r>
    </w:p>
    <w:p w:rsidR="00664C51" w:rsidRDefault="00664C51" w:rsidP="00664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с. Сюмси</w:t>
      </w:r>
    </w:p>
    <w:p w:rsidR="00664C51" w:rsidRDefault="00664C51" w:rsidP="00664C51">
      <w:pPr>
        <w:jc w:val="center"/>
        <w:rPr>
          <w:sz w:val="28"/>
          <w:szCs w:val="28"/>
        </w:rPr>
      </w:pPr>
    </w:p>
    <w:p w:rsidR="00664C51" w:rsidRDefault="00664C51" w:rsidP="00664C5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Об утверждении перечня </w:t>
      </w:r>
      <w:r>
        <w:rPr>
          <w:sz w:val="28"/>
          <w:szCs w:val="28"/>
        </w:rPr>
        <w:t>должностей муниципальной службы Администрации муниципального образования «</w:t>
      </w:r>
      <w:r w:rsidR="003D3C6A" w:rsidRPr="004B46B4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», при назначении на которые граждане обязаны предоставлять сведения о своих доходах, об имуществе и обязательствах имущественного характера, а также 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</w:p>
    <w:bookmarkEnd w:id="0"/>
    <w:p w:rsidR="00664C51" w:rsidRDefault="001100B5" w:rsidP="00664C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</w:t>
      </w:r>
    </w:p>
    <w:p w:rsidR="00664C51" w:rsidRPr="00877E02" w:rsidRDefault="00664C51" w:rsidP="000F686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="00877E02" w:rsidRPr="00877E02">
        <w:rPr>
          <w:rFonts w:eastAsiaTheme="minorHAnsi"/>
          <w:bCs/>
          <w:sz w:val="28"/>
          <w:szCs w:val="28"/>
          <w:lang w:eastAsia="en-US"/>
        </w:rPr>
        <w:t>Федеральным</w:t>
      </w:r>
      <w:r w:rsidR="00877E02">
        <w:rPr>
          <w:rFonts w:eastAsiaTheme="minorHAnsi"/>
          <w:bCs/>
          <w:sz w:val="28"/>
          <w:szCs w:val="28"/>
          <w:lang w:eastAsia="en-US"/>
        </w:rPr>
        <w:t xml:space="preserve"> законом от 2 марта 2007 года №</w:t>
      </w:r>
      <w:r w:rsidR="00877E02" w:rsidRPr="00877E02">
        <w:rPr>
          <w:rFonts w:eastAsiaTheme="minorHAnsi"/>
          <w:bCs/>
          <w:sz w:val="28"/>
          <w:szCs w:val="28"/>
          <w:lang w:eastAsia="en-US"/>
        </w:rPr>
        <w:t xml:space="preserve"> 25-ФЗ </w:t>
      </w:r>
      <w:r w:rsidR="00877E02">
        <w:rPr>
          <w:rFonts w:eastAsiaTheme="minorHAnsi"/>
          <w:bCs/>
          <w:sz w:val="28"/>
          <w:szCs w:val="28"/>
          <w:lang w:eastAsia="en-US"/>
        </w:rPr>
        <w:t>«</w:t>
      </w:r>
      <w:r w:rsidR="00877E02" w:rsidRPr="00877E02">
        <w:rPr>
          <w:rFonts w:eastAsiaTheme="minorHAnsi"/>
          <w:bCs/>
          <w:sz w:val="28"/>
          <w:szCs w:val="28"/>
          <w:lang w:eastAsia="en-US"/>
        </w:rPr>
        <w:t>О муниципальной службе в Российской Федерации</w:t>
      </w:r>
      <w:r w:rsidR="00877E02">
        <w:rPr>
          <w:rFonts w:eastAsiaTheme="minorHAnsi"/>
          <w:bCs/>
          <w:sz w:val="28"/>
          <w:szCs w:val="28"/>
          <w:lang w:eastAsia="en-US"/>
        </w:rPr>
        <w:t>»,</w:t>
      </w:r>
      <w:r w:rsidR="00877E02">
        <w:rPr>
          <w:rFonts w:eastAsiaTheme="minorHAnsi"/>
          <w:b/>
          <w:bCs/>
          <w:lang w:eastAsia="en-US"/>
        </w:rPr>
        <w:t xml:space="preserve"> </w:t>
      </w:r>
      <w:r w:rsidR="0069506E">
        <w:rPr>
          <w:sz w:val="28"/>
          <w:szCs w:val="28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</w:t>
      </w:r>
      <w:r w:rsidRPr="003D3C6A">
        <w:rPr>
          <w:b/>
          <w:color w:val="000000"/>
          <w:sz w:val="28"/>
          <w:szCs w:val="28"/>
        </w:rPr>
        <w:t>«</w:t>
      </w:r>
      <w:r w:rsidR="003D3C6A" w:rsidRPr="003D3C6A">
        <w:rPr>
          <w:b/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3D3C6A">
        <w:rPr>
          <w:b/>
          <w:color w:val="000000"/>
          <w:sz w:val="28"/>
          <w:szCs w:val="28"/>
        </w:rPr>
        <w:t>»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2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664C51" w:rsidRDefault="00664C51" w:rsidP="000F686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1.Утвердить прилагаемый Перечень должностей муниципальной службы Администрации муниципального образования «</w:t>
      </w:r>
      <w:r w:rsidR="003D3C6A" w:rsidRPr="004B46B4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 при назначении на которые граждане обязаны предоставлять сведения о своих доходах, об имуществе и обязательствах имущественного характера, а также 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детей.</w:t>
      </w:r>
    </w:p>
    <w:p w:rsidR="0069506E" w:rsidRPr="00877E02" w:rsidRDefault="00664C51" w:rsidP="000F68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>
        <w:rPr>
          <w:sz w:val="28"/>
          <w:szCs w:val="28"/>
        </w:rPr>
        <w:lastRenderedPageBreak/>
        <w:t>муниципального обра</w:t>
      </w:r>
      <w:r w:rsidR="003D3C6A">
        <w:rPr>
          <w:sz w:val="28"/>
          <w:szCs w:val="28"/>
        </w:rPr>
        <w:t>зования «</w:t>
      </w:r>
      <w:r w:rsidR="0069506E">
        <w:rPr>
          <w:sz w:val="28"/>
          <w:szCs w:val="28"/>
        </w:rPr>
        <w:t xml:space="preserve">Муниципальный округ </w:t>
      </w:r>
      <w:r w:rsidR="003D3C6A">
        <w:rPr>
          <w:sz w:val="28"/>
          <w:szCs w:val="28"/>
        </w:rPr>
        <w:t>Сюмсинский район</w:t>
      </w:r>
      <w:r w:rsidR="0069506E">
        <w:rPr>
          <w:sz w:val="28"/>
          <w:szCs w:val="28"/>
        </w:rPr>
        <w:t xml:space="preserve"> Удмуртской Республики» от 10 января 2022 года № 6 «Об утверждении перечня должностей муниципальной службы Администрации муниципального образования «</w:t>
      </w:r>
      <w:r w:rsidR="0069506E" w:rsidRPr="004B46B4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69506E">
        <w:rPr>
          <w:sz w:val="28"/>
          <w:szCs w:val="28"/>
        </w:rPr>
        <w:t>» при назначении на которые граждане обязаны предоставлять сведения о своих доходах, об имуществе и обязательствах имущественного характера, а также 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</w:t>
      </w:r>
      <w:r w:rsidR="00877E02">
        <w:rPr>
          <w:sz w:val="28"/>
          <w:szCs w:val="28"/>
        </w:rPr>
        <w:t xml:space="preserve"> детей»</w:t>
      </w:r>
      <w:r w:rsidR="000F686E">
        <w:rPr>
          <w:sz w:val="28"/>
          <w:szCs w:val="28"/>
        </w:rPr>
        <w:t>.</w:t>
      </w:r>
    </w:p>
    <w:p w:rsidR="00664C51" w:rsidRDefault="00664C51" w:rsidP="000F6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опубликования на официальном сайте муниципального образования «</w:t>
      </w:r>
      <w:r w:rsidR="003D3C6A" w:rsidRPr="004B46B4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 xml:space="preserve">». </w:t>
      </w:r>
    </w:p>
    <w:p w:rsidR="00664C51" w:rsidRDefault="00664C51" w:rsidP="00664C51">
      <w:pPr>
        <w:jc w:val="both"/>
        <w:rPr>
          <w:sz w:val="28"/>
          <w:szCs w:val="28"/>
        </w:rPr>
      </w:pPr>
    </w:p>
    <w:p w:rsidR="000F686E" w:rsidRDefault="00664C51" w:rsidP="00E52677">
      <w:pPr>
        <w:shd w:val="clear" w:color="auto" w:fill="FFFFFF"/>
        <w:spacing w:line="370" w:lineRule="exact"/>
        <w:ind w:firstLine="70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</w:t>
      </w:r>
    </w:p>
    <w:p w:rsidR="00664C51" w:rsidRPr="00E52677" w:rsidRDefault="00664C51" w:rsidP="00E52677">
      <w:pPr>
        <w:shd w:val="clear" w:color="auto" w:fill="FFFFFF"/>
        <w:spacing w:line="370" w:lineRule="exact"/>
        <w:ind w:firstLine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</w:t>
      </w:r>
    </w:p>
    <w:p w:rsidR="00664C51" w:rsidRDefault="00877E02" w:rsidP="00664C5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664C51" w:rsidRPr="002D1A0E" w:rsidRDefault="00877E02" w:rsidP="002D1A0E">
      <w:pPr>
        <w:jc w:val="both"/>
        <w:rPr>
          <w:sz w:val="28"/>
          <w:szCs w:val="28"/>
        </w:rPr>
        <w:sectPr w:rsidR="00664C51" w:rsidRPr="002D1A0E" w:rsidSect="00915B35">
          <w:headerReference w:type="default" r:id="rId8"/>
          <w:pgSz w:w="11909" w:h="16834"/>
          <w:pgMar w:top="1134" w:right="851" w:bottom="1134" w:left="1701" w:header="720" w:footer="720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Администрации района                                                         </w:t>
      </w:r>
      <w:r w:rsidR="002D1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А.А. Альматов</w:t>
      </w:r>
    </w:p>
    <w:p w:rsidR="002D1A0E" w:rsidRDefault="002D1A0E" w:rsidP="00E52677">
      <w:pPr>
        <w:shd w:val="clear" w:color="auto" w:fill="FFFFFF"/>
        <w:spacing w:line="312" w:lineRule="exact"/>
        <w:ind w:right="-3"/>
        <w:rPr>
          <w:color w:val="000000"/>
          <w:spacing w:val="-3"/>
          <w:sz w:val="28"/>
          <w:szCs w:val="28"/>
        </w:rPr>
        <w:sectPr w:rsidR="002D1A0E" w:rsidSect="00694E42">
          <w:headerReference w:type="default" r:id="rId9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2D1A0E" w:rsidRDefault="002D1A0E" w:rsidP="002D1A0E">
      <w:pPr>
        <w:shd w:val="clear" w:color="auto" w:fill="FFFFFF"/>
        <w:spacing w:line="312" w:lineRule="exact"/>
        <w:ind w:right="-3"/>
        <w:rPr>
          <w:color w:val="000000"/>
          <w:spacing w:val="-3"/>
          <w:sz w:val="28"/>
          <w:szCs w:val="28"/>
        </w:rPr>
      </w:pPr>
    </w:p>
    <w:p w:rsidR="00664C51" w:rsidRDefault="00664C51" w:rsidP="00664C51">
      <w:pPr>
        <w:shd w:val="clear" w:color="auto" w:fill="FFFFFF"/>
        <w:spacing w:line="312" w:lineRule="exact"/>
        <w:ind w:left="4147" w:right="-3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УТВЕРЖДЁН </w:t>
      </w:r>
    </w:p>
    <w:p w:rsidR="00664C51" w:rsidRDefault="00664C51" w:rsidP="00664C51">
      <w:pPr>
        <w:shd w:val="clear" w:color="auto" w:fill="FFFFFF"/>
        <w:spacing w:line="312" w:lineRule="exact"/>
        <w:ind w:left="4147" w:right="-3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постановлением Администрации муниципального образования </w:t>
      </w:r>
    </w:p>
    <w:p w:rsidR="00664C51" w:rsidRDefault="00664C51" w:rsidP="00664C51">
      <w:pPr>
        <w:shd w:val="clear" w:color="auto" w:fill="FFFFFF"/>
        <w:spacing w:line="312" w:lineRule="exact"/>
        <w:ind w:left="4147" w:right="-3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</w:t>
      </w:r>
      <w:r w:rsidR="00E52677">
        <w:rPr>
          <w:color w:val="000000"/>
          <w:sz w:val="28"/>
          <w:szCs w:val="28"/>
        </w:rPr>
        <w:t xml:space="preserve">Муниципальный округ Сюмсинский </w:t>
      </w:r>
      <w:r w:rsidR="00E52677" w:rsidRPr="004B46B4">
        <w:rPr>
          <w:color w:val="000000"/>
          <w:sz w:val="28"/>
          <w:szCs w:val="28"/>
        </w:rPr>
        <w:t>район Удмуртской Республики</w:t>
      </w:r>
      <w:r>
        <w:rPr>
          <w:color w:val="000000"/>
          <w:spacing w:val="-3"/>
          <w:sz w:val="28"/>
          <w:szCs w:val="28"/>
        </w:rPr>
        <w:t xml:space="preserve">» </w:t>
      </w:r>
    </w:p>
    <w:p w:rsidR="00664C51" w:rsidRDefault="00877E02" w:rsidP="00664C51">
      <w:pPr>
        <w:shd w:val="clear" w:color="auto" w:fill="FFFFFF"/>
        <w:spacing w:line="312" w:lineRule="exact"/>
        <w:ind w:left="4147" w:right="-3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от 20 октября</w:t>
      </w:r>
      <w:r w:rsidR="00E52677">
        <w:rPr>
          <w:color w:val="000000"/>
          <w:spacing w:val="-3"/>
          <w:sz w:val="28"/>
          <w:szCs w:val="28"/>
        </w:rPr>
        <w:t xml:space="preserve"> 2022</w:t>
      </w:r>
      <w:r w:rsidR="00664C51">
        <w:rPr>
          <w:color w:val="000000"/>
          <w:spacing w:val="-3"/>
          <w:sz w:val="28"/>
          <w:szCs w:val="28"/>
        </w:rPr>
        <w:t xml:space="preserve"> года №  </w:t>
      </w:r>
      <w:r w:rsidR="00E52677">
        <w:rPr>
          <w:color w:val="000000"/>
          <w:spacing w:val="-3"/>
          <w:sz w:val="28"/>
          <w:szCs w:val="28"/>
        </w:rPr>
        <w:t>6</w:t>
      </w:r>
      <w:r>
        <w:rPr>
          <w:color w:val="000000"/>
          <w:spacing w:val="-3"/>
          <w:sz w:val="28"/>
          <w:szCs w:val="28"/>
        </w:rPr>
        <w:t>93</w:t>
      </w:r>
    </w:p>
    <w:p w:rsidR="00664C51" w:rsidRPr="002D1A0E" w:rsidRDefault="00664C51" w:rsidP="00664C51">
      <w:pPr>
        <w:shd w:val="clear" w:color="auto" w:fill="FFFFFF"/>
        <w:spacing w:before="650" w:line="317" w:lineRule="exact"/>
        <w:ind w:left="3725"/>
        <w:rPr>
          <w:b/>
        </w:rPr>
      </w:pPr>
      <w:r w:rsidRPr="002D1A0E">
        <w:rPr>
          <w:b/>
          <w:bCs/>
          <w:color w:val="000000"/>
          <w:spacing w:val="54"/>
          <w:w w:val="105"/>
          <w:sz w:val="27"/>
          <w:szCs w:val="27"/>
        </w:rPr>
        <w:t>ПЕРЕЧЕНЬ</w:t>
      </w:r>
    </w:p>
    <w:p w:rsidR="00664C51" w:rsidRPr="002D1A0E" w:rsidRDefault="00664C51" w:rsidP="00664C51">
      <w:pPr>
        <w:shd w:val="clear" w:color="auto" w:fill="FFFFFF"/>
        <w:tabs>
          <w:tab w:val="left" w:pos="5998"/>
        </w:tabs>
        <w:spacing w:line="319" w:lineRule="exact"/>
        <w:jc w:val="center"/>
        <w:rPr>
          <w:b/>
          <w:bCs/>
          <w:color w:val="000000"/>
          <w:spacing w:val="-5"/>
          <w:w w:val="105"/>
          <w:sz w:val="27"/>
          <w:szCs w:val="27"/>
        </w:rPr>
      </w:pPr>
      <w:r w:rsidRPr="002D1A0E">
        <w:rPr>
          <w:b/>
          <w:sz w:val="28"/>
          <w:szCs w:val="28"/>
        </w:rPr>
        <w:t>должностей муниципальной службы Администрации муниципального образования «</w:t>
      </w:r>
      <w:r w:rsidR="00E52677" w:rsidRPr="002D1A0E">
        <w:rPr>
          <w:b/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2D1A0E">
        <w:rPr>
          <w:b/>
          <w:sz w:val="28"/>
          <w:szCs w:val="28"/>
        </w:rPr>
        <w:t>» при назначении на которые граждане обязаны предоставлять сведения о своих доходах, об имуществе и обязательствах имущественного характера, а также 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</w:p>
    <w:p w:rsidR="00664C51" w:rsidRPr="00051B59" w:rsidRDefault="00664C51" w:rsidP="00664C51">
      <w:pPr>
        <w:shd w:val="clear" w:color="auto" w:fill="FFFFFF"/>
        <w:tabs>
          <w:tab w:val="left" w:pos="5998"/>
        </w:tabs>
        <w:spacing w:line="319" w:lineRule="exact"/>
        <w:jc w:val="center"/>
        <w:rPr>
          <w:bCs/>
          <w:color w:val="000000"/>
          <w:spacing w:val="-5"/>
          <w:w w:val="105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15"/>
        <w:gridCol w:w="8908"/>
      </w:tblGrid>
      <w:tr w:rsidR="002D1A0E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2D1A0E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2D1A0E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 муниципальной службы</w:t>
            </w:r>
          </w:p>
        </w:tc>
      </w:tr>
      <w:tr w:rsidR="002D1A0E" w:rsidRPr="002D1A0E" w:rsidTr="00864B2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1100B5" w:rsidP="002D1A0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 Должности категории «руководители»</w:t>
            </w:r>
            <w:r w:rsidR="002D1A0E" w:rsidRPr="001100B5">
              <w:rPr>
                <w:rFonts w:eastAsiaTheme="minorHAnsi"/>
                <w:sz w:val="28"/>
                <w:szCs w:val="28"/>
                <w:lang w:eastAsia="en-US"/>
              </w:rPr>
              <w:t>. Высшая группа должностей муниципальной службы</w:t>
            </w:r>
          </w:p>
        </w:tc>
      </w:tr>
      <w:tr w:rsidR="002D1A0E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2D1A0E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2D1A0E" w:rsidP="003413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 xml:space="preserve">Первый заместитель главы Администрации муниципального образования «Муниципальный округ Сюмсинский район Удмуртской Республики» </w:t>
            </w:r>
          </w:p>
        </w:tc>
      </w:tr>
      <w:tr w:rsidR="002D1A0E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2D1A0E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2D1A0E" w:rsidP="003413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муниципального образования «</w:t>
            </w:r>
            <w:r w:rsidR="00341352" w:rsidRPr="001100B5">
              <w:rPr>
                <w:rFonts w:eastAsiaTheme="minorHAnsi"/>
                <w:sz w:val="28"/>
                <w:szCs w:val="28"/>
                <w:lang w:eastAsia="en-US"/>
              </w:rPr>
              <w:t>Муниципальный округ Сюмсинский</w:t>
            </w:r>
            <w:r w:rsidRPr="001100B5">
              <w:rPr>
                <w:rFonts w:eastAsiaTheme="minorHAnsi"/>
                <w:sz w:val="28"/>
                <w:szCs w:val="28"/>
                <w:lang w:eastAsia="en-US"/>
              </w:rPr>
              <w:t xml:space="preserve"> район Удмуртской Республики» </w:t>
            </w:r>
          </w:p>
        </w:tc>
      </w:tr>
      <w:tr w:rsidR="002D1A0E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2D1A0E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2D1A0E" w:rsidP="003413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Руководитель Аппарата</w:t>
            </w:r>
            <w:r w:rsidR="004D5BFC" w:rsidRPr="001100B5">
              <w:rPr>
                <w:rFonts w:eastAsiaTheme="minorHAnsi"/>
                <w:sz w:val="28"/>
                <w:szCs w:val="28"/>
                <w:lang w:eastAsia="en-US"/>
              </w:rPr>
              <w:t xml:space="preserve"> Главы муниципального образования </w:t>
            </w:r>
            <w:r w:rsidRPr="001100B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D5BFC" w:rsidRPr="001100B5">
              <w:rPr>
                <w:rFonts w:eastAsiaTheme="minorHAnsi"/>
                <w:sz w:val="28"/>
                <w:szCs w:val="28"/>
                <w:lang w:eastAsia="en-US"/>
              </w:rPr>
              <w:t>«Муниципальный округ Сюмсинский район Удмуртской Республики», районного Совета депутатов и Администрации района</w:t>
            </w:r>
          </w:p>
        </w:tc>
      </w:tr>
      <w:tr w:rsidR="002D1A0E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2D1A0E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341352" w:rsidP="003413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 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2D1A0E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2D1A0E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341352" w:rsidP="001100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Управления финансов Администрации муниципального </w:t>
            </w:r>
            <w:r w:rsidRPr="001100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образования «Муниципальный округ Сюмсинский район Удмуртской Республики»</w:t>
            </w:r>
          </w:p>
        </w:tc>
      </w:tr>
      <w:tr w:rsidR="002D1A0E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2D1A0E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341352" w:rsidP="001100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Начальник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2D1A0E" w:rsidRPr="002D1A0E" w:rsidTr="00864B2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2D1A0E" w:rsidP="002D1A0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2. Главная группа должностей муниципальной службы</w:t>
            </w:r>
          </w:p>
        </w:tc>
      </w:tr>
      <w:tr w:rsidR="002D1A0E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2D1A0E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0F686E" w:rsidP="003413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Заместитель руководителя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      </w:r>
          </w:p>
        </w:tc>
      </w:tr>
      <w:tr w:rsidR="000F686E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6E" w:rsidRPr="001100B5" w:rsidRDefault="000F686E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6E" w:rsidRPr="001100B5" w:rsidRDefault="000F686E" w:rsidP="0034135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Начальник Управления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      </w:r>
          </w:p>
        </w:tc>
      </w:tr>
      <w:tr w:rsidR="002D1A0E" w:rsidRPr="002D1A0E" w:rsidTr="00864B29">
        <w:trPr>
          <w:trHeight w:val="842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0F686E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2" w:rsidRPr="001100B5" w:rsidRDefault="002D1A0E" w:rsidP="003413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 по проектной деятельно</w:t>
            </w:r>
            <w:r w:rsidR="00341352" w:rsidRPr="001100B5">
              <w:rPr>
                <w:rFonts w:eastAsiaTheme="minorHAnsi"/>
                <w:sz w:val="28"/>
                <w:szCs w:val="28"/>
                <w:lang w:eastAsia="en-US"/>
              </w:rPr>
              <w:t>сти</w:t>
            </w:r>
            <w:r w:rsidRPr="001100B5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</w:t>
            </w:r>
            <w:r w:rsidR="00341352" w:rsidRPr="001100B5">
              <w:rPr>
                <w:rFonts w:eastAsiaTheme="minorHAnsi"/>
                <w:sz w:val="28"/>
                <w:szCs w:val="28"/>
                <w:lang w:eastAsia="en-US"/>
              </w:rPr>
              <w:t>ции муниципального образования «Муниципальный округ Сюмсинский</w:t>
            </w:r>
            <w:r w:rsidRPr="001100B5">
              <w:rPr>
                <w:rFonts w:eastAsiaTheme="minorHAnsi"/>
                <w:sz w:val="28"/>
                <w:szCs w:val="28"/>
                <w:lang w:eastAsia="en-US"/>
              </w:rPr>
              <w:t xml:space="preserve"> район Удмуртской Республики</w:t>
            </w:r>
            <w:r w:rsidR="00341352" w:rsidRPr="001100B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341352" w:rsidRPr="002D1A0E" w:rsidTr="00864B29">
        <w:trPr>
          <w:trHeight w:val="63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52" w:rsidRPr="001100B5" w:rsidRDefault="00341352" w:rsidP="000F6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F686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341352" w:rsidP="003413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 экономики Администрации муниципального образования «</w:t>
            </w:r>
            <w:r w:rsidR="00983B4F" w:rsidRPr="001100B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округ Сюмсинский </w:t>
            </w:r>
            <w:r w:rsidRPr="001100B5">
              <w:rPr>
                <w:rFonts w:eastAsiaTheme="minorHAnsi"/>
                <w:sz w:val="28"/>
                <w:szCs w:val="28"/>
                <w:lang w:eastAsia="en-US"/>
              </w:rPr>
              <w:t xml:space="preserve"> район Удмуртской Республики»</w:t>
            </w:r>
          </w:p>
        </w:tc>
      </w:tr>
      <w:tr w:rsidR="00983B4F" w:rsidRPr="002D1A0E" w:rsidTr="00864B29">
        <w:trPr>
          <w:trHeight w:val="375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83B4F" w:rsidP="000F6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F686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83B4F" w:rsidP="003413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Начальник Территориального управления «Кильмезское» Управления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2D1A0E" w:rsidRPr="002D1A0E" w:rsidTr="00864B29">
        <w:trPr>
          <w:trHeight w:val="825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2D1A0E" w:rsidP="000F68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0F686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0E" w:rsidRPr="001100B5" w:rsidRDefault="00983B4F" w:rsidP="001100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 xml:space="preserve">Начальник Территориального управления «Сюмсинское» </w:t>
            </w:r>
            <w:r w:rsidRPr="001100B5">
              <w:rPr>
                <w:color w:val="000000"/>
                <w:sz w:val="28"/>
                <w:szCs w:val="28"/>
              </w:rPr>
              <w:t xml:space="preserve">Управления по работе с территориями </w:t>
            </w:r>
            <w:r w:rsidRPr="001100B5">
              <w:rPr>
                <w:bCs/>
                <w:color w:val="000000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983B4F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83B4F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2236A1" w:rsidRPr="001100B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2236A1" w:rsidP="001100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>Заместитель начальника Управления финансов</w:t>
            </w:r>
            <w:r w:rsidR="001100B5">
              <w:rPr>
                <w:color w:val="000000"/>
                <w:sz w:val="28"/>
                <w:szCs w:val="28"/>
              </w:rPr>
              <w:t xml:space="preserve"> </w:t>
            </w:r>
            <w:r w:rsidRPr="001100B5">
              <w:rPr>
                <w:color w:val="000000"/>
                <w:sz w:val="28"/>
                <w:szCs w:val="28"/>
              </w:rPr>
              <w:t xml:space="preserve">- начальник бюджетного отдела </w:t>
            </w:r>
            <w:r w:rsidRPr="001100B5">
              <w:rPr>
                <w:bCs/>
                <w:color w:val="000000"/>
                <w:sz w:val="28"/>
                <w:szCs w:val="28"/>
              </w:rPr>
              <w:t>Управления финансов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983B4F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83B4F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2236A1" w:rsidRPr="001100B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2236A1" w:rsidP="001100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>Заместитель начальника Управления образования - начальник Сектора по делам семьи Управления 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983B4F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83B4F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2236A1" w:rsidRPr="001100B5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2236A1" w:rsidP="001100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 xml:space="preserve">Заместитель начальника Управления имущественных и земельных отношений - начальник Сектора по управлению имуществом Администрации муниципального образования «Муниципальный округ </w:t>
            </w:r>
            <w:r w:rsidRPr="001100B5">
              <w:rPr>
                <w:color w:val="000000"/>
                <w:sz w:val="28"/>
                <w:szCs w:val="28"/>
              </w:rPr>
              <w:lastRenderedPageBreak/>
              <w:t>Сюмсинский район Удмуртской Республики»</w:t>
            </w:r>
          </w:p>
        </w:tc>
      </w:tr>
      <w:tr w:rsidR="00983B4F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83B4F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  <w:r w:rsidR="002236A1" w:rsidRPr="001100B5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2236A1" w:rsidP="001100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>Заместитель начальника Управления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      </w:r>
          </w:p>
        </w:tc>
      </w:tr>
      <w:tr w:rsidR="00983B4F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83B4F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2236A1" w:rsidRPr="001100B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2236A1" w:rsidP="001100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>Заместитель начальника Управления экономики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983B4F" w:rsidRPr="002D1A0E" w:rsidTr="00864B29">
        <w:trPr>
          <w:trHeight w:val="825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83B4F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2236A1" w:rsidRPr="001100B5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61E4E" w:rsidP="001100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 xml:space="preserve">Заместитель начальника Территориального управления «Сюмсинское» Управления по работе с территориями </w:t>
            </w:r>
            <w:r w:rsidRPr="001100B5">
              <w:rPr>
                <w:bCs/>
                <w:color w:val="000000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</w:t>
            </w:r>
            <w:r w:rsidRPr="001100B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64B29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1100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00B5">
              <w:rPr>
                <w:sz w:val="28"/>
                <w:szCs w:val="28"/>
              </w:rPr>
              <w:t xml:space="preserve">Заместитель начальника Территориального управления «Кильмезское» Управления по работе с территориями </w:t>
            </w:r>
            <w:r w:rsidRPr="001100B5">
              <w:rPr>
                <w:bCs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983B4F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61E4E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864B29" w:rsidRPr="001100B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61E4E" w:rsidP="001100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Начальник Отдела записи актов гражданского состояния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983B4F" w:rsidRPr="002D1A0E" w:rsidTr="00864B2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83B4F" w:rsidP="001100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3. Ведущая группа должностей муниципальной службы</w:t>
            </w:r>
          </w:p>
        </w:tc>
      </w:tr>
      <w:tr w:rsidR="00983B4F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83B4F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864B29" w:rsidRPr="001100B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61E4E" w:rsidP="001100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Начальник Отдела организационной работы Управления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      </w:r>
          </w:p>
        </w:tc>
      </w:tr>
      <w:tr w:rsidR="00983B4F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83B4F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864B29" w:rsidRPr="001100B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61E4E" w:rsidP="001100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Начальник Отдела экономики и сельского хозяйства Управления экономики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983B4F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83B4F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864B29" w:rsidRPr="001100B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Default="00961E4E" w:rsidP="001100B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Начальник Отдела по проектной деятельности Управления по проектной деятельности Администрации муниципального образования «Муниципальный округ Сюмсинский район Удмуртской Республики»</w:t>
            </w:r>
          </w:p>
          <w:p w:rsidR="00982CE0" w:rsidRPr="001100B5" w:rsidRDefault="00982CE0" w:rsidP="001100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83B4F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83B4F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864B29" w:rsidRPr="001100B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Default="00961E4E" w:rsidP="001100B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Начальник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</w:t>
            </w:r>
          </w:p>
          <w:p w:rsidR="00982CE0" w:rsidRPr="001100B5" w:rsidRDefault="00982CE0" w:rsidP="001100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83B4F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83B4F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  <w:r w:rsidR="00864B29" w:rsidRPr="001100B5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61E4E" w:rsidP="001100B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Начальник Отдела по физической культуре, спорту и молодежной политике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983B4F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83B4F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864B29" w:rsidRPr="001100B5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F" w:rsidRPr="001100B5" w:rsidRDefault="00961E4E" w:rsidP="002D1A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 xml:space="preserve">Начальник Отдела бухгалтерского учета и отчетности исполнения бюджета- главный бухгалтер </w:t>
            </w:r>
            <w:r w:rsidRPr="001100B5">
              <w:rPr>
                <w:bCs/>
                <w:color w:val="000000"/>
                <w:sz w:val="28"/>
                <w:szCs w:val="28"/>
              </w:rPr>
              <w:t>Управления финансов Администра</w:t>
            </w:r>
            <w:r w:rsidR="00864B29" w:rsidRPr="001100B5">
              <w:rPr>
                <w:bCs/>
                <w:color w:val="000000"/>
                <w:sz w:val="28"/>
                <w:szCs w:val="28"/>
              </w:rPr>
              <w:t>ции муниципального образования «</w:t>
            </w:r>
            <w:r w:rsidRPr="001100B5">
              <w:rPr>
                <w:bCs/>
                <w:color w:val="000000"/>
                <w:sz w:val="28"/>
                <w:szCs w:val="28"/>
              </w:rPr>
              <w:t>Муниципальный округ Сюмсинский район Удмуртской Республики</w:t>
            </w:r>
            <w:r w:rsidR="00864B29" w:rsidRPr="001100B5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64B29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1A029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Начальник Территориального отдела «Орловский» Управления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864B29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864B2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Начальник Территориального отдела «Дмитрошурский» Управления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864B29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025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>Заместитель начальника Отдела экономики и сельского хозяйства Управления экономики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864B29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025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sz w:val="28"/>
                <w:szCs w:val="28"/>
              </w:rPr>
              <w:t>Заместитель начальника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864B29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025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>Заместитель начальника Отдела по физической культуре, спорту и молодежной политике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864B29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025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 xml:space="preserve">Заместитель начальника Территориального отдела «Орловский» </w:t>
            </w:r>
            <w:r w:rsidRPr="001100B5">
              <w:rPr>
                <w:bCs/>
                <w:color w:val="000000"/>
                <w:sz w:val="28"/>
                <w:szCs w:val="28"/>
              </w:rPr>
              <w:t>Управления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864B29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025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>Заместитель начальника Территориального отдела «Дмитрошурский»</w:t>
            </w:r>
            <w:r w:rsidRPr="001100B5">
              <w:rPr>
                <w:bCs/>
                <w:color w:val="000000"/>
                <w:sz w:val="28"/>
                <w:szCs w:val="28"/>
              </w:rPr>
              <w:t xml:space="preserve"> Управления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864B29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A00953" w:rsidP="00025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Начальник Сектора по информатизации и связям с общественностью Управления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      </w:r>
          </w:p>
        </w:tc>
      </w:tr>
      <w:tr w:rsidR="00864B29" w:rsidRPr="002D1A0E" w:rsidTr="00A00953">
        <w:trPr>
          <w:trHeight w:val="87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3" w:rsidRPr="001100B5" w:rsidRDefault="00A00953" w:rsidP="00025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Начальник Сектора муниципального заказа Управления экономики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A00953" w:rsidRPr="002D1A0E" w:rsidTr="00A00953">
        <w:trPr>
          <w:trHeight w:val="90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3" w:rsidRPr="001100B5" w:rsidRDefault="00A00953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3" w:rsidRPr="001100B5" w:rsidRDefault="00A00953" w:rsidP="000252F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Начальник Сектора культуры Управления по проектной деятельности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A00953" w:rsidRPr="002D1A0E" w:rsidTr="00A00953">
        <w:trPr>
          <w:trHeight w:val="60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3" w:rsidRPr="001100B5" w:rsidRDefault="00A00953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3" w:rsidRPr="001100B5" w:rsidRDefault="00A00953" w:rsidP="000252F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100B5">
              <w:rPr>
                <w:bCs/>
                <w:color w:val="000000"/>
                <w:sz w:val="28"/>
                <w:szCs w:val="28"/>
              </w:rPr>
              <w:t>Начальник Архивного сектора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864B29" w:rsidRPr="002D1A0E" w:rsidTr="00864B2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CF0462" w:rsidP="000252F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 xml:space="preserve">4. Должности категории «специалисты». Старшая </w:t>
            </w:r>
            <w:r w:rsidR="00864B29" w:rsidRPr="001100B5">
              <w:rPr>
                <w:rFonts w:eastAsiaTheme="minorHAnsi"/>
                <w:sz w:val="28"/>
                <w:szCs w:val="28"/>
                <w:lang w:eastAsia="en-US"/>
              </w:rPr>
              <w:t xml:space="preserve"> группа должностей муниципальной службы</w:t>
            </w:r>
          </w:p>
        </w:tc>
      </w:tr>
      <w:tr w:rsidR="00864B29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CF0462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4304E3" w:rsidP="00025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>Главный специалист - эксперт Управления организационной работы Аппарата Главы муниципального образования  «Муниципальный округ Сюмсинский район Удмуртской Республики», районного Совета депутатов и Администрации района</w:t>
            </w:r>
          </w:p>
        </w:tc>
      </w:tr>
      <w:tr w:rsidR="00864B29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4304E3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4304E3" w:rsidP="00025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>Главный специалист – эксперт Отдела организационной работы Управления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      </w:r>
          </w:p>
        </w:tc>
      </w:tr>
      <w:tr w:rsidR="00864B29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4304E3" w:rsidRPr="001100B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4304E3" w:rsidP="00025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>Главный специалист - эксперт Отдела экономики  и сельского хозяйства Управления экономики Администра</w:t>
            </w:r>
            <w:r w:rsidR="000252F6">
              <w:rPr>
                <w:color w:val="000000"/>
                <w:sz w:val="28"/>
                <w:szCs w:val="28"/>
              </w:rPr>
              <w:t>ции муниципального образования «</w:t>
            </w:r>
            <w:r w:rsidRPr="001100B5">
              <w:rPr>
                <w:color w:val="000000"/>
                <w:sz w:val="28"/>
                <w:szCs w:val="28"/>
              </w:rPr>
              <w:t>Муниципальный округ Сюмсинс</w:t>
            </w:r>
            <w:r w:rsidR="000252F6">
              <w:rPr>
                <w:color w:val="000000"/>
                <w:sz w:val="28"/>
                <w:szCs w:val="28"/>
              </w:rPr>
              <w:t>кий район Удмуртской Республики»</w:t>
            </w:r>
          </w:p>
        </w:tc>
      </w:tr>
      <w:tr w:rsidR="00864B29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4304E3" w:rsidRPr="001100B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4304E3" w:rsidP="00025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 xml:space="preserve">Главный специалист-эксперт по делам несовершеннолетних </w:t>
            </w:r>
            <w:r w:rsidRPr="001100B5">
              <w:rPr>
                <w:bCs/>
                <w:color w:val="000000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864B29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4304E3" w:rsidRPr="001100B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4304E3" w:rsidP="00025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>Главный специалист-эксперт Сектора по управлению имуществом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864B29" w:rsidRPr="002D1A0E" w:rsidTr="00864B29"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4304E3" w:rsidRPr="001100B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4304E3" w:rsidP="00025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color w:val="000000"/>
                <w:sz w:val="28"/>
                <w:szCs w:val="28"/>
              </w:rPr>
              <w:t>Главный специалист-эксперт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864B29" w:rsidRPr="002D1A0E" w:rsidTr="004304E3">
        <w:trPr>
          <w:trHeight w:val="84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9" w:rsidRPr="001100B5" w:rsidRDefault="00864B29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4304E3" w:rsidRPr="001100B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3" w:rsidRPr="000252F6" w:rsidRDefault="004304E3" w:rsidP="000252F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100B5">
              <w:rPr>
                <w:color w:val="000000"/>
                <w:sz w:val="28"/>
                <w:szCs w:val="28"/>
              </w:rPr>
              <w:t xml:space="preserve">Главный специалист-эксперт Отдела записи актов гражданского состояния </w:t>
            </w:r>
            <w:r w:rsidRPr="001100B5">
              <w:rPr>
                <w:bCs/>
                <w:color w:val="000000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4304E3" w:rsidRPr="002D1A0E" w:rsidTr="004304E3">
        <w:trPr>
          <w:trHeight w:val="885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3" w:rsidRPr="001100B5" w:rsidRDefault="004304E3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3" w:rsidRPr="001100B5" w:rsidRDefault="004304E3" w:rsidP="000252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00B5">
              <w:rPr>
                <w:color w:val="000000"/>
                <w:sz w:val="28"/>
                <w:szCs w:val="28"/>
              </w:rPr>
              <w:t xml:space="preserve">Главный специалист-эксперт по доходам </w:t>
            </w:r>
            <w:r w:rsidRPr="001100B5">
              <w:rPr>
                <w:bCs/>
                <w:color w:val="000000"/>
                <w:sz w:val="28"/>
                <w:szCs w:val="28"/>
              </w:rPr>
              <w:t>Управления финансов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4304E3" w:rsidRPr="002D1A0E" w:rsidTr="004304E3">
        <w:trPr>
          <w:trHeight w:val="93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3" w:rsidRPr="001100B5" w:rsidRDefault="004304E3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3" w:rsidRPr="001100B5" w:rsidRDefault="004304E3" w:rsidP="000252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00B5">
              <w:rPr>
                <w:color w:val="000000"/>
                <w:sz w:val="28"/>
                <w:szCs w:val="28"/>
              </w:rPr>
              <w:t xml:space="preserve">Главный специалист – эксперт </w:t>
            </w:r>
            <w:r w:rsidRPr="001100B5">
              <w:rPr>
                <w:bCs/>
                <w:color w:val="000000"/>
                <w:sz w:val="28"/>
                <w:szCs w:val="28"/>
              </w:rPr>
              <w:t>Управления финансов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4304E3" w:rsidRPr="002D1A0E" w:rsidTr="004304E3">
        <w:trPr>
          <w:trHeight w:val="120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3" w:rsidRPr="001100B5" w:rsidRDefault="004304E3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3" w:rsidRPr="001100B5" w:rsidRDefault="004304E3" w:rsidP="000252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00B5">
              <w:rPr>
                <w:color w:val="000000"/>
                <w:sz w:val="28"/>
                <w:szCs w:val="28"/>
              </w:rPr>
              <w:t>Ведущий специалист-эксперт Отдела организационной работы Управления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      </w:r>
          </w:p>
        </w:tc>
      </w:tr>
      <w:tr w:rsidR="004304E3" w:rsidRPr="002D1A0E" w:rsidTr="004304E3">
        <w:trPr>
          <w:trHeight w:val="915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3" w:rsidRPr="001100B5" w:rsidRDefault="004304E3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3" w:rsidRPr="001100B5" w:rsidRDefault="004304E3" w:rsidP="000252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00B5">
              <w:rPr>
                <w:color w:val="000000"/>
                <w:sz w:val="28"/>
                <w:szCs w:val="28"/>
              </w:rPr>
              <w:t>Ведущий специалист-эксперт Сектора муниципального заказа Управления экономики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4304E3" w:rsidRPr="002D1A0E" w:rsidTr="004304E3">
        <w:trPr>
          <w:trHeight w:val="93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3" w:rsidRPr="001100B5" w:rsidRDefault="004304E3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3" w:rsidRPr="001100B5" w:rsidRDefault="004304E3" w:rsidP="000252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00B5">
              <w:rPr>
                <w:color w:val="000000"/>
                <w:sz w:val="28"/>
                <w:szCs w:val="28"/>
              </w:rPr>
              <w:t>Ведущий специалист-эксперт Сектора по делам семьи Управления 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4304E3" w:rsidRPr="002D1A0E" w:rsidTr="004304E3">
        <w:trPr>
          <w:trHeight w:val="87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3" w:rsidRPr="001100B5" w:rsidRDefault="004304E3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3" w:rsidRPr="001100B5" w:rsidRDefault="004304E3" w:rsidP="000252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00B5">
              <w:rPr>
                <w:color w:val="000000"/>
                <w:sz w:val="28"/>
                <w:szCs w:val="28"/>
              </w:rPr>
              <w:t xml:space="preserve">Ведущий специалист- эксперт </w:t>
            </w:r>
            <w:r w:rsidRPr="001100B5">
              <w:rPr>
                <w:bCs/>
                <w:color w:val="000000"/>
                <w:sz w:val="28"/>
                <w:szCs w:val="28"/>
              </w:rPr>
              <w:t>Управления финансов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4304E3" w:rsidRPr="002D1A0E" w:rsidTr="00B40A74">
        <w:trPr>
          <w:trHeight w:val="1365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E3" w:rsidRPr="001100B5" w:rsidRDefault="004304E3" w:rsidP="002D1A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74" w:rsidRPr="001100B5" w:rsidRDefault="004304E3" w:rsidP="000252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00B5">
              <w:rPr>
                <w:color w:val="000000"/>
                <w:sz w:val="28"/>
                <w:szCs w:val="28"/>
              </w:rPr>
              <w:t>Ведущий специалист-эксперт Сектора по воинскому учету</w:t>
            </w:r>
            <w:r w:rsidRPr="001100B5">
              <w:rPr>
                <w:bCs/>
                <w:color w:val="000000"/>
                <w:sz w:val="28"/>
                <w:szCs w:val="28"/>
              </w:rPr>
              <w:t xml:space="preserve"> Территориального управления «Сюмсинское» Управления по работе с территориями Администра</w:t>
            </w:r>
            <w:r w:rsidR="006933E0" w:rsidRPr="001100B5">
              <w:rPr>
                <w:bCs/>
                <w:color w:val="000000"/>
                <w:sz w:val="28"/>
                <w:szCs w:val="28"/>
              </w:rPr>
              <w:t>ции муниципального образования «</w:t>
            </w:r>
            <w:r w:rsidRPr="001100B5">
              <w:rPr>
                <w:bCs/>
                <w:color w:val="000000"/>
                <w:sz w:val="28"/>
                <w:szCs w:val="28"/>
              </w:rPr>
              <w:t>Муниципальный округ Сюмсинский район Удмуртской Республики</w:t>
            </w:r>
            <w:r w:rsidR="006933E0" w:rsidRPr="001100B5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207EC0" w:rsidRPr="002D1A0E" w:rsidTr="00207EC0">
        <w:trPr>
          <w:trHeight w:val="720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0" w:rsidRPr="00B40A74" w:rsidRDefault="00207EC0" w:rsidP="00207E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100B5">
              <w:rPr>
                <w:rFonts w:eastAsiaTheme="minorHAnsi"/>
                <w:sz w:val="28"/>
                <w:szCs w:val="28"/>
                <w:lang w:eastAsia="en-US"/>
              </w:rPr>
              <w:t xml:space="preserve">4. Должности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 «специалисты». Младшая  </w:t>
            </w:r>
            <w:r w:rsidRPr="001100B5">
              <w:rPr>
                <w:rFonts w:eastAsiaTheme="minorHAnsi"/>
                <w:sz w:val="28"/>
                <w:szCs w:val="28"/>
                <w:lang w:eastAsia="en-US"/>
              </w:rPr>
              <w:t>группа должностей муниципальной службы</w:t>
            </w:r>
          </w:p>
        </w:tc>
      </w:tr>
      <w:tr w:rsidR="00207EC0" w:rsidRPr="002D1A0E" w:rsidTr="00207EC0">
        <w:trPr>
          <w:trHeight w:val="4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0" w:rsidRPr="001100B5" w:rsidRDefault="00207EC0" w:rsidP="00207E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C0" w:rsidRPr="00207EC0" w:rsidRDefault="00207EC0" w:rsidP="00207E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7EC0">
              <w:rPr>
                <w:sz w:val="28"/>
                <w:szCs w:val="28"/>
              </w:rPr>
              <w:t xml:space="preserve">Специалист 1 категории </w:t>
            </w:r>
            <w:r w:rsidRPr="00207EC0">
              <w:rPr>
                <w:bCs/>
                <w:sz w:val="28"/>
                <w:szCs w:val="28"/>
              </w:rPr>
              <w:t xml:space="preserve">Сектора по воинскому учету </w:t>
            </w:r>
            <w:r w:rsidRPr="00207EC0">
              <w:rPr>
                <w:sz w:val="28"/>
                <w:szCs w:val="28"/>
              </w:rPr>
              <w:t xml:space="preserve">Территориального управления «Сюмсинское» </w:t>
            </w:r>
            <w:r w:rsidRPr="00207EC0">
              <w:rPr>
                <w:bCs/>
                <w:sz w:val="28"/>
                <w:szCs w:val="28"/>
              </w:rPr>
              <w:t>Управления по работе с территориями Администра</w:t>
            </w:r>
            <w:r>
              <w:rPr>
                <w:bCs/>
                <w:sz w:val="28"/>
                <w:szCs w:val="28"/>
              </w:rPr>
              <w:t>ции муниципального образования «</w:t>
            </w:r>
            <w:r w:rsidRPr="00207EC0">
              <w:rPr>
                <w:bCs/>
                <w:sz w:val="28"/>
                <w:szCs w:val="28"/>
              </w:rPr>
              <w:t>Муниципальный округ Сюмсинский район У</w:t>
            </w:r>
            <w:r>
              <w:rPr>
                <w:bCs/>
                <w:sz w:val="28"/>
                <w:szCs w:val="28"/>
              </w:rPr>
              <w:t>дмуртской Республики»</w:t>
            </w:r>
          </w:p>
        </w:tc>
      </w:tr>
    </w:tbl>
    <w:p w:rsidR="002D1A0E" w:rsidRPr="002D1A0E" w:rsidRDefault="002D1A0E" w:rsidP="002D1A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E5679" w:rsidRDefault="00B91551" w:rsidP="009E18DB">
      <w:pPr>
        <w:jc w:val="center"/>
      </w:pPr>
      <w:r>
        <w:t>_____________________</w:t>
      </w:r>
    </w:p>
    <w:sectPr w:rsidR="000E5679" w:rsidSect="002D1A0E">
      <w:headerReference w:type="default" r:id="rId10"/>
      <w:type w:val="continuous"/>
      <w:pgSz w:w="11909" w:h="16834"/>
      <w:pgMar w:top="993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4EF" w:rsidRDefault="00F034EF" w:rsidP="00F20587">
      <w:r>
        <w:separator/>
      </w:r>
    </w:p>
  </w:endnote>
  <w:endnote w:type="continuationSeparator" w:id="0">
    <w:p w:rsidR="00F034EF" w:rsidRDefault="00F034EF" w:rsidP="00F2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dmurt Academy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4EF" w:rsidRDefault="00F034EF" w:rsidP="00F20587">
      <w:r>
        <w:separator/>
      </w:r>
    </w:p>
  </w:footnote>
  <w:footnote w:type="continuationSeparator" w:id="0">
    <w:p w:rsidR="00F034EF" w:rsidRDefault="00F034EF" w:rsidP="00F2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4791"/>
      <w:docPartObj>
        <w:docPartGallery w:val="Page Numbers (Top of Page)"/>
        <w:docPartUnique/>
      </w:docPartObj>
    </w:sdtPr>
    <w:sdtEndPr/>
    <w:sdtContent>
      <w:p w:rsidR="00915B35" w:rsidRDefault="0013685C">
        <w:pPr>
          <w:pStyle w:val="a5"/>
          <w:jc w:val="center"/>
        </w:pPr>
        <w:r>
          <w:fldChar w:fldCharType="begin"/>
        </w:r>
        <w:r w:rsidR="00C230B9">
          <w:instrText xml:space="preserve"> PAGE   \* MERGEFORMAT </w:instrText>
        </w:r>
        <w:r>
          <w:fldChar w:fldCharType="separate"/>
        </w:r>
        <w:r w:rsidR="00AF057E">
          <w:rPr>
            <w:noProof/>
          </w:rPr>
          <w:t>2</w:t>
        </w:r>
        <w:r>
          <w:fldChar w:fldCharType="end"/>
        </w:r>
      </w:p>
    </w:sdtContent>
  </w:sdt>
  <w:p w:rsidR="00915B35" w:rsidRDefault="00AF05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B35" w:rsidRDefault="00AF057E">
    <w:pPr>
      <w:pStyle w:val="a5"/>
      <w:jc w:val="center"/>
    </w:pPr>
  </w:p>
  <w:p w:rsidR="00915B35" w:rsidRDefault="00AF05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3B" w:rsidRDefault="00926500" w:rsidP="00926500">
    <w:pPr>
      <w:pStyle w:val="a5"/>
      <w:tabs>
        <w:tab w:val="clear" w:pos="4677"/>
        <w:tab w:val="center" w:pos="4678"/>
        <w:tab w:val="left" w:pos="5250"/>
      </w:tabs>
    </w:pPr>
    <w:r>
      <w:tab/>
      <w:t>6</w:t>
    </w:r>
  </w:p>
  <w:p w:rsidR="00594F3B" w:rsidRDefault="00594F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51"/>
    <w:rsid w:val="000252F6"/>
    <w:rsid w:val="00044DDB"/>
    <w:rsid w:val="000E5679"/>
    <w:rsid w:val="000F686E"/>
    <w:rsid w:val="001100B5"/>
    <w:rsid w:val="0013685C"/>
    <w:rsid w:val="001848DA"/>
    <w:rsid w:val="001D6416"/>
    <w:rsid w:val="00201AFC"/>
    <w:rsid w:val="00207EC0"/>
    <w:rsid w:val="002236A1"/>
    <w:rsid w:val="002337F8"/>
    <w:rsid w:val="0024641B"/>
    <w:rsid w:val="002D1A0E"/>
    <w:rsid w:val="00341352"/>
    <w:rsid w:val="003D3C6A"/>
    <w:rsid w:val="004304E3"/>
    <w:rsid w:val="0048383A"/>
    <w:rsid w:val="004D5BFC"/>
    <w:rsid w:val="00594F3B"/>
    <w:rsid w:val="00664C51"/>
    <w:rsid w:val="00671500"/>
    <w:rsid w:val="006933E0"/>
    <w:rsid w:val="0069506E"/>
    <w:rsid w:val="00812ED6"/>
    <w:rsid w:val="00856C9C"/>
    <w:rsid w:val="00864B29"/>
    <w:rsid w:val="008676E9"/>
    <w:rsid w:val="00877E02"/>
    <w:rsid w:val="009164B1"/>
    <w:rsid w:val="00926500"/>
    <w:rsid w:val="00927C34"/>
    <w:rsid w:val="009424E4"/>
    <w:rsid w:val="009500E1"/>
    <w:rsid w:val="00961E4E"/>
    <w:rsid w:val="00982CE0"/>
    <w:rsid w:val="00983B4F"/>
    <w:rsid w:val="009E18DB"/>
    <w:rsid w:val="00A00953"/>
    <w:rsid w:val="00AF057E"/>
    <w:rsid w:val="00B40A74"/>
    <w:rsid w:val="00B90525"/>
    <w:rsid w:val="00B91551"/>
    <w:rsid w:val="00C230B9"/>
    <w:rsid w:val="00C510B4"/>
    <w:rsid w:val="00CF0462"/>
    <w:rsid w:val="00D14E87"/>
    <w:rsid w:val="00D715A9"/>
    <w:rsid w:val="00D8661D"/>
    <w:rsid w:val="00E408C2"/>
    <w:rsid w:val="00E52677"/>
    <w:rsid w:val="00E6333F"/>
    <w:rsid w:val="00F034EF"/>
    <w:rsid w:val="00F2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9F452-8D8F-4265-AAC7-34E61778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C5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C5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rsid w:val="00664C51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664C51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4C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4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4C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C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594F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4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B938B-9C5A-4A54-99B0-9C91168F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1D34CE42</Template>
  <TotalTime>1</TotalTime>
  <Pages>8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Майшева Екатерина Александровна</cp:lastModifiedBy>
  <cp:revision>2</cp:revision>
  <cp:lastPrinted>2022-10-24T13:08:00Z</cp:lastPrinted>
  <dcterms:created xsi:type="dcterms:W3CDTF">2022-10-28T09:34:00Z</dcterms:created>
  <dcterms:modified xsi:type="dcterms:W3CDTF">2022-10-28T09:34:00Z</dcterms:modified>
</cp:coreProperties>
</file>