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879"/>
      </w:tblGrid>
      <w:tr w:rsidR="002B4144" w:rsidRPr="0007635A" w:rsidTr="00C3224B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B4144" w:rsidRDefault="002B4144" w:rsidP="003D61C4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2B4144" w:rsidRDefault="002B4144" w:rsidP="003D61C4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2B4144" w:rsidRPr="003F21F5" w:rsidRDefault="002B4144" w:rsidP="003D61C4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2B4144" w:rsidRPr="003F21F5" w:rsidRDefault="002B4144" w:rsidP="003D61C4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3F21F5" w:rsidRDefault="002B4144" w:rsidP="003D61C4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2B4144" w:rsidRPr="005E5DDB" w:rsidRDefault="002B4144" w:rsidP="003D61C4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«Удмурт Элькунысь</w:t>
            </w:r>
          </w:p>
          <w:p w:rsidR="002B4144" w:rsidRPr="005E5DDB" w:rsidRDefault="002B4144" w:rsidP="003D61C4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Сюмси ёрос</w:t>
            </w:r>
          </w:p>
          <w:p w:rsidR="002B4144" w:rsidRPr="005E5DDB" w:rsidRDefault="002B4144" w:rsidP="003D61C4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2B4144" w:rsidRPr="003F21F5" w:rsidRDefault="002B4144" w:rsidP="003D61C4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>муниципал кылдытэтлэн</w:t>
            </w:r>
            <w:r w:rsidR="00171B53">
              <w:rPr>
                <w:rFonts w:asciiTheme="minorHAnsi" w:hAnsiTheme="minorHAnsi" w:cs="Udmurt Academy"/>
                <w:szCs w:val="24"/>
              </w:rPr>
              <w:t xml:space="preserve"> </w:t>
            </w:r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</w:p>
        </w:tc>
      </w:tr>
    </w:tbl>
    <w:p w:rsidR="00243755" w:rsidRPr="00325582" w:rsidRDefault="00243755" w:rsidP="00243755">
      <w:pPr>
        <w:rPr>
          <w:sz w:val="20"/>
          <w:szCs w:val="20"/>
        </w:rPr>
      </w:pPr>
    </w:p>
    <w:p w:rsidR="00243755" w:rsidRPr="00FF73EE" w:rsidRDefault="00243755" w:rsidP="00243755">
      <w:pPr>
        <w:pStyle w:val="1"/>
        <w:rPr>
          <w:b/>
          <w:bCs/>
          <w:sz w:val="40"/>
          <w:szCs w:val="40"/>
        </w:rPr>
      </w:pPr>
      <w:r w:rsidRPr="00FF73EE">
        <w:rPr>
          <w:b/>
          <w:bCs/>
          <w:sz w:val="40"/>
          <w:szCs w:val="40"/>
        </w:rPr>
        <w:t>П О С Т А Н О В Л Е Н И Е</w:t>
      </w:r>
    </w:p>
    <w:p w:rsidR="00243755" w:rsidRDefault="00243755" w:rsidP="00243755">
      <w:pPr>
        <w:pStyle w:val="1"/>
        <w:jc w:val="left"/>
        <w:rPr>
          <w:sz w:val="28"/>
        </w:rPr>
      </w:pPr>
    </w:p>
    <w:p w:rsidR="00243755" w:rsidRPr="007A6D11" w:rsidRDefault="00DB5C63" w:rsidP="00243755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CD0DA9" w:rsidRPr="007A6D11">
        <w:rPr>
          <w:sz w:val="28"/>
          <w:szCs w:val="28"/>
        </w:rPr>
        <w:t>т</w:t>
      </w:r>
      <w:r>
        <w:rPr>
          <w:sz w:val="28"/>
          <w:szCs w:val="28"/>
        </w:rPr>
        <w:t xml:space="preserve"> 21</w:t>
      </w:r>
      <w:r w:rsidR="003D61C4">
        <w:rPr>
          <w:sz w:val="28"/>
          <w:szCs w:val="28"/>
        </w:rPr>
        <w:t>октября</w:t>
      </w:r>
      <w:r w:rsidR="00B23AE0">
        <w:rPr>
          <w:sz w:val="28"/>
          <w:szCs w:val="28"/>
        </w:rPr>
        <w:t xml:space="preserve"> </w:t>
      </w:r>
      <w:r w:rsidR="00291C65" w:rsidRPr="007A6D11">
        <w:rPr>
          <w:sz w:val="28"/>
          <w:szCs w:val="28"/>
        </w:rPr>
        <w:t>20</w:t>
      </w:r>
      <w:r w:rsidR="002C1255" w:rsidRPr="007A6D11">
        <w:rPr>
          <w:sz w:val="28"/>
          <w:szCs w:val="28"/>
        </w:rPr>
        <w:t>2</w:t>
      </w:r>
      <w:r w:rsidR="00675B99">
        <w:rPr>
          <w:sz w:val="28"/>
          <w:szCs w:val="28"/>
        </w:rPr>
        <w:t>2</w:t>
      </w:r>
      <w:r w:rsidR="00764C94">
        <w:rPr>
          <w:sz w:val="28"/>
          <w:szCs w:val="28"/>
        </w:rPr>
        <w:t xml:space="preserve"> </w:t>
      </w:r>
      <w:r w:rsidR="00731C7E" w:rsidRPr="007A6D11">
        <w:rPr>
          <w:sz w:val="28"/>
          <w:szCs w:val="28"/>
        </w:rPr>
        <w:t>г</w:t>
      </w:r>
      <w:r w:rsidR="00005C7A" w:rsidRPr="007A6D11">
        <w:rPr>
          <w:sz w:val="28"/>
          <w:szCs w:val="28"/>
        </w:rPr>
        <w:t>ода</w:t>
      </w:r>
      <w:r w:rsidR="00B23AE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1B5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3755" w:rsidRPr="007A6D11">
        <w:rPr>
          <w:sz w:val="28"/>
          <w:szCs w:val="28"/>
        </w:rPr>
        <w:t>№</w:t>
      </w:r>
      <w:r w:rsidR="006211E9">
        <w:rPr>
          <w:sz w:val="28"/>
          <w:szCs w:val="28"/>
        </w:rPr>
        <w:t xml:space="preserve"> </w:t>
      </w:r>
      <w:r>
        <w:rPr>
          <w:sz w:val="28"/>
          <w:szCs w:val="28"/>
        </w:rPr>
        <w:t>694</w:t>
      </w:r>
    </w:p>
    <w:p w:rsidR="00731C7E" w:rsidRDefault="00731C7E" w:rsidP="00731C7E">
      <w:pPr>
        <w:jc w:val="center"/>
        <w:rPr>
          <w:sz w:val="28"/>
          <w:szCs w:val="28"/>
        </w:rPr>
      </w:pPr>
      <w:r w:rsidRPr="007A6D11">
        <w:rPr>
          <w:sz w:val="28"/>
          <w:szCs w:val="28"/>
        </w:rPr>
        <w:t>с. Сюмси</w:t>
      </w:r>
    </w:p>
    <w:p w:rsidR="0081164E" w:rsidRPr="007A6D11" w:rsidRDefault="0081164E" w:rsidP="002F600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</w:tblGrid>
      <w:tr w:rsidR="00F17D79" w:rsidRPr="00D87B30" w:rsidTr="00875D57">
        <w:trPr>
          <w:trHeight w:val="634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F17D79" w:rsidRPr="00D87B30" w:rsidRDefault="00C202F4" w:rsidP="006D5321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847FCE">
              <w:rPr>
                <w:sz w:val="28"/>
                <w:szCs w:val="28"/>
              </w:rPr>
              <w:t>О прекращении  права постоянного (бессрочного) пользования земельным</w:t>
            </w:r>
            <w:r w:rsidR="006D5321">
              <w:rPr>
                <w:sz w:val="28"/>
                <w:szCs w:val="28"/>
              </w:rPr>
              <w:t>и</w:t>
            </w:r>
            <w:r w:rsidRPr="00847FCE">
              <w:rPr>
                <w:sz w:val="28"/>
                <w:szCs w:val="28"/>
              </w:rPr>
              <w:t xml:space="preserve"> участк</w:t>
            </w:r>
            <w:r w:rsidR="006D5321">
              <w:rPr>
                <w:sz w:val="28"/>
                <w:szCs w:val="28"/>
              </w:rPr>
              <w:t>ами</w:t>
            </w:r>
            <w:bookmarkEnd w:id="0"/>
          </w:p>
        </w:tc>
      </w:tr>
    </w:tbl>
    <w:p w:rsidR="00B2368B" w:rsidRDefault="00B2368B" w:rsidP="00881653">
      <w:pPr>
        <w:jc w:val="both"/>
        <w:rPr>
          <w:rStyle w:val="fontstyle01"/>
        </w:rPr>
      </w:pPr>
    </w:p>
    <w:p w:rsidR="007A162D" w:rsidRPr="00D87B30" w:rsidRDefault="007A162D" w:rsidP="00881653">
      <w:pPr>
        <w:jc w:val="both"/>
        <w:rPr>
          <w:rStyle w:val="fontstyle01"/>
        </w:rPr>
      </w:pPr>
    </w:p>
    <w:p w:rsidR="00D570D6" w:rsidRPr="00D87B30" w:rsidRDefault="00C202F4" w:rsidP="003C08C7">
      <w:pPr>
        <w:ind w:firstLine="708"/>
        <w:jc w:val="both"/>
        <w:rPr>
          <w:color w:val="000000"/>
          <w:spacing w:val="20"/>
          <w:sz w:val="28"/>
          <w:szCs w:val="28"/>
        </w:rPr>
      </w:pPr>
      <w:r w:rsidRPr="00847FCE">
        <w:rPr>
          <w:sz w:val="28"/>
          <w:szCs w:val="28"/>
        </w:rPr>
        <w:t>В соответствии со статьями 45, 53 Земельного кодекса Российской Федерации от  25 октября 2001 года № 13</w:t>
      </w:r>
      <w:r>
        <w:rPr>
          <w:sz w:val="28"/>
          <w:szCs w:val="28"/>
        </w:rPr>
        <w:t>6-ФЗ</w:t>
      </w:r>
      <w:r w:rsidR="00A54AC8" w:rsidRPr="00D87B30">
        <w:rPr>
          <w:rFonts w:eastAsia="Calibri"/>
          <w:sz w:val="28"/>
          <w:szCs w:val="28"/>
          <w:lang w:eastAsia="en-US"/>
        </w:rPr>
        <w:t xml:space="preserve">, </w:t>
      </w:r>
      <w:r w:rsidR="00F81BC6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6534149</wp:posOffset>
                </wp:positionH>
                <wp:positionV relativeFrom="paragraph">
                  <wp:posOffset>55245</wp:posOffset>
                </wp:positionV>
                <wp:extent cx="0" cy="232410"/>
                <wp:effectExtent l="0" t="0" r="19050" b="34290"/>
                <wp:wrapNone/>
                <wp:docPr id="1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B2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514.5pt;margin-top:4.35pt;width:0;height:18.3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"/>
            </w:pict>
          </mc:Fallback>
        </mc:AlternateContent>
      </w:r>
      <w:r w:rsidR="00A54AC8" w:rsidRPr="00D87B30">
        <w:rPr>
          <w:rFonts w:eastAsia="Calibri"/>
          <w:sz w:val="28"/>
          <w:szCs w:val="28"/>
          <w:lang w:eastAsia="en-US"/>
        </w:rPr>
        <w:t>р</w:t>
      </w:r>
      <w:r w:rsidR="00A54AC8" w:rsidRPr="00D87B30">
        <w:rPr>
          <w:sz w:val="28"/>
          <w:szCs w:val="28"/>
        </w:rPr>
        <w:t xml:space="preserve">уководствуясь Уставом муниципального образования «Муниципальный округ Сюмсинский район Удмуртской Республики», </w:t>
      </w:r>
      <w:r w:rsidR="00D570D6" w:rsidRPr="00D87B30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D570D6" w:rsidRPr="00D87B30">
        <w:rPr>
          <w:b/>
          <w:color w:val="000000"/>
          <w:spacing w:val="20"/>
          <w:sz w:val="28"/>
          <w:szCs w:val="28"/>
        </w:rPr>
        <w:t>постановляет:</w:t>
      </w:r>
    </w:p>
    <w:p w:rsidR="00C202F4" w:rsidRPr="00DB5C63" w:rsidRDefault="00C202F4" w:rsidP="003D61C4">
      <w:pPr>
        <w:ind w:firstLine="709"/>
        <w:jc w:val="both"/>
        <w:rPr>
          <w:sz w:val="28"/>
          <w:szCs w:val="28"/>
        </w:rPr>
      </w:pPr>
      <w:r w:rsidRPr="00DB5C63">
        <w:rPr>
          <w:sz w:val="28"/>
          <w:szCs w:val="28"/>
        </w:rPr>
        <w:t>1. Прекратить право постоянного (бессрочного) пользования земельным</w:t>
      </w:r>
      <w:r w:rsidR="003D61C4" w:rsidRPr="00DB5C63">
        <w:rPr>
          <w:sz w:val="28"/>
          <w:szCs w:val="28"/>
        </w:rPr>
        <w:t>и</w:t>
      </w:r>
      <w:r w:rsidRPr="00DB5C63">
        <w:rPr>
          <w:sz w:val="28"/>
          <w:szCs w:val="28"/>
        </w:rPr>
        <w:t xml:space="preserve"> участк</w:t>
      </w:r>
      <w:r w:rsidR="003D61C4" w:rsidRPr="00DB5C63">
        <w:rPr>
          <w:sz w:val="28"/>
          <w:szCs w:val="28"/>
        </w:rPr>
        <w:t>ами,</w:t>
      </w:r>
      <w:r w:rsidRPr="00DB5C63">
        <w:rPr>
          <w:sz w:val="28"/>
          <w:szCs w:val="28"/>
        </w:rPr>
        <w:t xml:space="preserve"> </w:t>
      </w:r>
      <w:r w:rsidR="005179D2" w:rsidRPr="00DB5C63">
        <w:rPr>
          <w:color w:val="000000"/>
          <w:sz w:val="28"/>
          <w:szCs w:val="28"/>
        </w:rPr>
        <w:t>ранее предоставленн</w:t>
      </w:r>
      <w:r w:rsidR="003D61C4" w:rsidRPr="00DB5C63">
        <w:rPr>
          <w:color w:val="000000"/>
          <w:sz w:val="28"/>
          <w:szCs w:val="28"/>
        </w:rPr>
        <w:t>ыми</w:t>
      </w:r>
      <w:r w:rsidR="005179D2" w:rsidRPr="00DB5C63">
        <w:rPr>
          <w:color w:val="000000"/>
          <w:sz w:val="28"/>
          <w:szCs w:val="28"/>
        </w:rPr>
        <w:t xml:space="preserve"> </w:t>
      </w:r>
      <w:r w:rsidR="005179D2" w:rsidRPr="00DB5C63">
        <w:rPr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 w:rsidR="003D61C4" w:rsidRPr="00DB5C63">
        <w:rPr>
          <w:sz w:val="28"/>
          <w:szCs w:val="28"/>
        </w:rPr>
        <w:t>, согласно Приложению к постановлению.</w:t>
      </w:r>
    </w:p>
    <w:p w:rsidR="00DB5C63" w:rsidRDefault="003D61C4" w:rsidP="003D61C4">
      <w:pPr>
        <w:pStyle w:val="ConsPlusNormal"/>
        <w:ind w:firstLine="540"/>
        <w:jc w:val="both"/>
        <w:rPr>
          <w:sz w:val="28"/>
          <w:szCs w:val="28"/>
        </w:rPr>
      </w:pPr>
      <w:r w:rsidRPr="00DB5C63">
        <w:rPr>
          <w:sz w:val="28"/>
          <w:szCs w:val="28"/>
        </w:rPr>
        <w:t>2. Признать утратившими силу</w:t>
      </w:r>
      <w:r w:rsidR="00DB5C63">
        <w:rPr>
          <w:sz w:val="28"/>
          <w:szCs w:val="28"/>
        </w:rPr>
        <w:t>:</w:t>
      </w:r>
      <w:r w:rsidRPr="00DB5C63">
        <w:rPr>
          <w:sz w:val="28"/>
          <w:szCs w:val="28"/>
        </w:rPr>
        <w:t xml:space="preserve"> </w:t>
      </w:r>
    </w:p>
    <w:p w:rsidR="003D61C4" w:rsidRPr="00DB5C63" w:rsidRDefault="003D61C4" w:rsidP="00DB5C63">
      <w:pPr>
        <w:pStyle w:val="ConsPlusNormal"/>
        <w:ind w:firstLine="540"/>
        <w:jc w:val="both"/>
        <w:rPr>
          <w:sz w:val="28"/>
          <w:szCs w:val="28"/>
        </w:rPr>
      </w:pPr>
      <w:r w:rsidRPr="00DB5C63">
        <w:rPr>
          <w:sz w:val="28"/>
          <w:szCs w:val="28"/>
        </w:rPr>
        <w:t>постановлени</w:t>
      </w:r>
      <w:r w:rsidR="009D45CC">
        <w:rPr>
          <w:sz w:val="28"/>
          <w:szCs w:val="28"/>
        </w:rPr>
        <w:t>е</w:t>
      </w:r>
      <w:r w:rsidRPr="00DB5C63">
        <w:rPr>
          <w:sz w:val="28"/>
          <w:szCs w:val="28"/>
        </w:rPr>
        <w:t xml:space="preserve"> Администрации муниципального образования «Муниципальный округ Сюмсинский район Удмуртской Республики»</w:t>
      </w:r>
      <w:r w:rsidR="00DB5C63">
        <w:rPr>
          <w:sz w:val="28"/>
          <w:szCs w:val="28"/>
        </w:rPr>
        <w:t xml:space="preserve"> </w:t>
      </w:r>
      <w:r w:rsidRPr="00DB5C63">
        <w:rPr>
          <w:sz w:val="28"/>
          <w:szCs w:val="28"/>
        </w:rPr>
        <w:t xml:space="preserve"> от </w:t>
      </w:r>
      <w:r w:rsidR="00763489" w:rsidRPr="00DB5C63">
        <w:rPr>
          <w:sz w:val="28"/>
          <w:szCs w:val="28"/>
        </w:rPr>
        <w:t>22 сентября</w:t>
      </w:r>
      <w:r w:rsidRPr="00DB5C63">
        <w:rPr>
          <w:sz w:val="28"/>
          <w:szCs w:val="28"/>
        </w:rPr>
        <w:t xml:space="preserve"> 2022 года № </w:t>
      </w:r>
      <w:r w:rsidR="00763489" w:rsidRPr="00DB5C63">
        <w:rPr>
          <w:sz w:val="28"/>
          <w:szCs w:val="28"/>
        </w:rPr>
        <w:t>644</w:t>
      </w:r>
      <w:r w:rsidRPr="00DB5C63">
        <w:rPr>
          <w:sz w:val="28"/>
          <w:szCs w:val="28"/>
        </w:rPr>
        <w:t xml:space="preserve"> «О предоставлении в постоянное (бессрочное) пользование земельных участков»;</w:t>
      </w:r>
    </w:p>
    <w:p w:rsidR="003D61C4" w:rsidRPr="00DB5C63" w:rsidRDefault="00DB5C63" w:rsidP="00763489">
      <w:pPr>
        <w:pStyle w:val="ConsPlusNormal"/>
        <w:ind w:firstLine="540"/>
        <w:jc w:val="both"/>
        <w:rPr>
          <w:sz w:val="28"/>
          <w:szCs w:val="28"/>
        </w:rPr>
      </w:pPr>
      <w:r w:rsidRPr="00DB5C63">
        <w:rPr>
          <w:sz w:val="28"/>
          <w:szCs w:val="28"/>
        </w:rPr>
        <w:t>постановлени</w:t>
      </w:r>
      <w:r w:rsidR="009D45CC">
        <w:rPr>
          <w:sz w:val="28"/>
          <w:szCs w:val="28"/>
        </w:rPr>
        <w:t>е</w:t>
      </w:r>
      <w:r w:rsidRPr="00DB5C63">
        <w:rPr>
          <w:sz w:val="28"/>
          <w:szCs w:val="28"/>
        </w:rPr>
        <w:t xml:space="preserve"> Администрации муниципального образования «Муниципальный округ Сюмсинский район Удмуртской Республики»</w:t>
      </w:r>
      <w:r>
        <w:rPr>
          <w:sz w:val="28"/>
          <w:szCs w:val="28"/>
        </w:rPr>
        <w:t xml:space="preserve"> </w:t>
      </w:r>
      <w:r w:rsidRPr="00DB5C63">
        <w:rPr>
          <w:sz w:val="28"/>
          <w:szCs w:val="28"/>
        </w:rPr>
        <w:t xml:space="preserve"> </w:t>
      </w:r>
      <w:r w:rsidR="00763489" w:rsidRPr="00DB5C63">
        <w:rPr>
          <w:sz w:val="28"/>
          <w:szCs w:val="28"/>
        </w:rPr>
        <w:t xml:space="preserve"> от 22 сентября 2022 года № 645 «О предоставлении в постоянное (бессрочное) пользование земельных участков»;</w:t>
      </w:r>
    </w:p>
    <w:p w:rsidR="003D61C4" w:rsidRPr="00DB5C63" w:rsidRDefault="00DB5C63" w:rsidP="003D61C4">
      <w:pPr>
        <w:ind w:firstLine="709"/>
        <w:jc w:val="both"/>
        <w:rPr>
          <w:sz w:val="28"/>
          <w:szCs w:val="28"/>
        </w:rPr>
      </w:pPr>
      <w:r w:rsidRPr="00DB5C63">
        <w:rPr>
          <w:sz w:val="28"/>
          <w:szCs w:val="28"/>
        </w:rPr>
        <w:t>постановлени</w:t>
      </w:r>
      <w:r w:rsidR="009D45CC">
        <w:rPr>
          <w:sz w:val="28"/>
          <w:szCs w:val="28"/>
        </w:rPr>
        <w:t>е</w:t>
      </w:r>
      <w:r w:rsidRPr="00DB5C63">
        <w:rPr>
          <w:sz w:val="28"/>
          <w:szCs w:val="28"/>
        </w:rPr>
        <w:t xml:space="preserve"> Администрации муниципального образования «Муниципальный округ Сюмсинский район Удмуртской Республики»</w:t>
      </w:r>
      <w:r>
        <w:rPr>
          <w:sz w:val="28"/>
          <w:szCs w:val="28"/>
        </w:rPr>
        <w:t xml:space="preserve"> </w:t>
      </w:r>
      <w:r w:rsidRPr="00DB5C63">
        <w:rPr>
          <w:sz w:val="28"/>
          <w:szCs w:val="28"/>
        </w:rPr>
        <w:t xml:space="preserve"> </w:t>
      </w:r>
      <w:r w:rsidR="00763489" w:rsidRPr="00DB5C63">
        <w:rPr>
          <w:sz w:val="28"/>
          <w:szCs w:val="28"/>
        </w:rPr>
        <w:t>от 26</w:t>
      </w:r>
      <w:r>
        <w:rPr>
          <w:sz w:val="28"/>
          <w:szCs w:val="28"/>
        </w:rPr>
        <w:t xml:space="preserve"> </w:t>
      </w:r>
      <w:r w:rsidR="00763489" w:rsidRPr="00DB5C63">
        <w:rPr>
          <w:sz w:val="28"/>
          <w:szCs w:val="28"/>
        </w:rPr>
        <w:t>сентября 2022 года № 650 «О предоставлении в постоянное (бессрочное) пользование земельных участков».</w:t>
      </w:r>
    </w:p>
    <w:p w:rsidR="002F600B" w:rsidRPr="00DB5C63" w:rsidRDefault="002F600B" w:rsidP="00983C2D">
      <w:pPr>
        <w:rPr>
          <w:sz w:val="28"/>
          <w:szCs w:val="28"/>
        </w:rPr>
      </w:pPr>
    </w:p>
    <w:p w:rsidR="00FB11BB" w:rsidRDefault="00FB11BB" w:rsidP="00983C2D"/>
    <w:p w:rsidR="00763489" w:rsidRDefault="00763489" w:rsidP="00983C2D"/>
    <w:p w:rsidR="003D61C4" w:rsidRDefault="003D61C4" w:rsidP="000650B5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2B4144" w:rsidRPr="002B41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3D61C4" w:rsidRDefault="003D61C4" w:rsidP="000650B5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B4144" w:rsidRPr="002B4144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</w:t>
      </w:r>
      <w:r w:rsidR="002B4144" w:rsidRPr="002B4144">
        <w:rPr>
          <w:sz w:val="28"/>
          <w:szCs w:val="28"/>
        </w:rPr>
        <w:t xml:space="preserve">   </w:t>
      </w:r>
      <w:r w:rsidR="009D45CC">
        <w:rPr>
          <w:sz w:val="28"/>
          <w:szCs w:val="28"/>
        </w:rPr>
        <w:t xml:space="preserve">                    </w:t>
      </w:r>
      <w:r w:rsidR="008918CB">
        <w:rPr>
          <w:sz w:val="28"/>
          <w:szCs w:val="28"/>
        </w:rPr>
        <w:t xml:space="preserve">    </w:t>
      </w:r>
      <w:r w:rsidR="009D45CC">
        <w:rPr>
          <w:sz w:val="28"/>
          <w:szCs w:val="28"/>
        </w:rPr>
        <w:t xml:space="preserve"> </w:t>
      </w:r>
      <w:r>
        <w:rPr>
          <w:sz w:val="28"/>
          <w:szCs w:val="28"/>
        </w:rPr>
        <w:t>А.А.Альматов</w:t>
      </w: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9D45CC" w:rsidRDefault="009D45CC" w:rsidP="000650B5">
      <w:pPr>
        <w:rPr>
          <w:sz w:val="28"/>
          <w:szCs w:val="28"/>
        </w:rPr>
      </w:pPr>
    </w:p>
    <w:p w:rsidR="003D61C4" w:rsidRDefault="003D61C4" w:rsidP="000650B5">
      <w:pPr>
        <w:rPr>
          <w:sz w:val="28"/>
          <w:szCs w:val="28"/>
        </w:rPr>
      </w:pPr>
    </w:p>
    <w:p w:rsidR="009D45CC" w:rsidRDefault="009D45CC" w:rsidP="009D45CC">
      <w:pPr>
        <w:rPr>
          <w:sz w:val="28"/>
          <w:szCs w:val="28"/>
        </w:rPr>
        <w:sectPr w:rsidR="009D45CC" w:rsidSect="009D45CC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0" w:type="auto"/>
        <w:jc w:val="right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</w:tblGrid>
      <w:tr w:rsidR="007A162D" w:rsidRPr="00DB5C63" w:rsidTr="00DB5C63">
        <w:trPr>
          <w:trHeight w:val="1140"/>
          <w:jc w:val="right"/>
        </w:trPr>
        <w:tc>
          <w:tcPr>
            <w:tcW w:w="4441" w:type="dxa"/>
            <w:tcBorders>
              <w:top w:val="nil"/>
              <w:left w:val="nil"/>
              <w:right w:val="nil"/>
            </w:tcBorders>
          </w:tcPr>
          <w:p w:rsidR="009D45CC" w:rsidRDefault="003D61C4" w:rsidP="009D45CC">
            <w:pPr>
              <w:rPr>
                <w:sz w:val="28"/>
                <w:szCs w:val="28"/>
              </w:rPr>
            </w:pPr>
            <w:r w:rsidRPr="00DB5C63">
              <w:rPr>
                <w:sz w:val="28"/>
                <w:szCs w:val="28"/>
              </w:rPr>
              <w:lastRenderedPageBreak/>
              <w:t>Приложение</w:t>
            </w:r>
          </w:p>
          <w:p w:rsidR="003D61C4" w:rsidRPr="00DB5C63" w:rsidRDefault="003D61C4" w:rsidP="009D45CC">
            <w:pPr>
              <w:rPr>
                <w:sz w:val="28"/>
                <w:szCs w:val="28"/>
              </w:rPr>
            </w:pPr>
            <w:r w:rsidRPr="00DB5C63">
              <w:rPr>
                <w:sz w:val="28"/>
                <w:szCs w:val="28"/>
              </w:rPr>
              <w:t xml:space="preserve"> к постановлению</w:t>
            </w:r>
            <w:r w:rsidR="009D45CC">
              <w:rPr>
                <w:sz w:val="28"/>
                <w:szCs w:val="28"/>
              </w:rPr>
              <w:t xml:space="preserve"> </w:t>
            </w:r>
            <w:r w:rsidR="00DB5C63">
              <w:rPr>
                <w:sz w:val="28"/>
                <w:szCs w:val="28"/>
              </w:rPr>
              <w:t xml:space="preserve">Администрации </w:t>
            </w:r>
            <w:r w:rsidRPr="00DB5C63">
              <w:rPr>
                <w:sz w:val="28"/>
                <w:szCs w:val="28"/>
              </w:rPr>
              <w:t>муниципального</w:t>
            </w:r>
            <w:r w:rsidR="009D45CC">
              <w:rPr>
                <w:sz w:val="28"/>
                <w:szCs w:val="28"/>
              </w:rPr>
              <w:t xml:space="preserve"> </w:t>
            </w:r>
            <w:r w:rsidRPr="00DB5C63">
              <w:rPr>
                <w:sz w:val="28"/>
                <w:szCs w:val="28"/>
              </w:rPr>
              <w:t xml:space="preserve">образования «Муниципальный округ Сюмсинский район Удмуртской Республики» </w:t>
            </w:r>
          </w:p>
          <w:p w:rsidR="003D61C4" w:rsidRPr="00DB5C63" w:rsidRDefault="00DB5C63" w:rsidP="009D4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21 </w:t>
            </w:r>
            <w:r w:rsidR="003D61C4" w:rsidRPr="00DB5C63">
              <w:rPr>
                <w:sz w:val="28"/>
                <w:szCs w:val="28"/>
              </w:rPr>
              <w:t xml:space="preserve">октября 2022 года № </w:t>
            </w:r>
            <w:r>
              <w:rPr>
                <w:sz w:val="28"/>
                <w:szCs w:val="28"/>
              </w:rPr>
              <w:t>694</w:t>
            </w:r>
          </w:p>
        </w:tc>
      </w:tr>
    </w:tbl>
    <w:p w:rsidR="003D61C4" w:rsidRPr="00A51799" w:rsidRDefault="003D61C4" w:rsidP="003D61C4">
      <w:pPr>
        <w:rPr>
          <w:sz w:val="20"/>
          <w:szCs w:val="20"/>
          <w:lang w:eastAsia="en-US"/>
        </w:rPr>
      </w:pPr>
    </w:p>
    <w:p w:rsidR="003D61C4" w:rsidRPr="00DB5C63" w:rsidRDefault="003D61C4" w:rsidP="003D61C4">
      <w:pPr>
        <w:jc w:val="center"/>
        <w:rPr>
          <w:sz w:val="28"/>
          <w:szCs w:val="28"/>
        </w:rPr>
      </w:pPr>
      <w:r w:rsidRPr="00DB5C63">
        <w:rPr>
          <w:sz w:val="28"/>
          <w:szCs w:val="28"/>
          <w:lang w:eastAsia="en-US"/>
        </w:rPr>
        <w:t>Перечень земельных участков, предоставляемых Администрации</w:t>
      </w:r>
      <w:r w:rsidRPr="00DB5C63">
        <w:rPr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 в постоянное (бессрочное) пользование</w:t>
      </w:r>
    </w:p>
    <w:p w:rsidR="003D61C4" w:rsidRPr="00A51799" w:rsidRDefault="003D61C4" w:rsidP="003D61C4">
      <w:pPr>
        <w:jc w:val="center"/>
        <w:rPr>
          <w:sz w:val="20"/>
          <w:szCs w:val="20"/>
        </w:rPr>
      </w:pPr>
    </w:p>
    <w:p w:rsidR="003D61C4" w:rsidRPr="00A51799" w:rsidRDefault="003D61C4" w:rsidP="003D61C4">
      <w:pPr>
        <w:jc w:val="center"/>
        <w:rPr>
          <w:sz w:val="20"/>
          <w:szCs w:val="20"/>
          <w:lang w:eastAsia="en-US"/>
        </w:rPr>
      </w:pPr>
    </w:p>
    <w:tbl>
      <w:tblPr>
        <w:tblStyle w:val="2"/>
        <w:tblW w:w="9647" w:type="dxa"/>
        <w:tblLayout w:type="fixed"/>
        <w:tblLook w:val="04A0" w:firstRow="1" w:lastRow="0" w:firstColumn="1" w:lastColumn="0" w:noHBand="0" w:noVBand="1"/>
      </w:tblPr>
      <w:tblGrid>
        <w:gridCol w:w="817"/>
        <w:gridCol w:w="1977"/>
        <w:gridCol w:w="716"/>
        <w:gridCol w:w="3535"/>
        <w:gridCol w:w="2602"/>
      </w:tblGrid>
      <w:tr w:rsidR="00A51799" w:rsidRPr="00A51799" w:rsidTr="009D45CC">
        <w:trPr>
          <w:trHeight w:val="142"/>
          <w:tblHeader/>
        </w:trPr>
        <w:tc>
          <w:tcPr>
            <w:tcW w:w="817" w:type="dxa"/>
          </w:tcPr>
          <w:p w:rsidR="003D61C4" w:rsidRPr="009D45CC" w:rsidRDefault="003D61C4" w:rsidP="003D61C4">
            <w:pPr>
              <w:jc w:val="center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№</w:t>
            </w:r>
          </w:p>
          <w:p w:rsidR="003D61C4" w:rsidRPr="009D45CC" w:rsidRDefault="003D61C4" w:rsidP="003D61C4">
            <w:pPr>
              <w:jc w:val="center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п/п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jc w:val="center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center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Площадь земельного участка, кв.м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jc w:val="center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Местоположение (адрес) земельного участка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center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Вид разрешенного использования земельного участка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18:20:000000:647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1200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Кильмезь, ул. Герцена, 48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Индивидуальное жилищное строительство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2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18:20:020001:474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2500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д. Дмитрошур, ул. Дмитрошурская, 37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3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18:20:077001:377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1140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ул. Сюмсинская, д.2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4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18:20:049001:253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1198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муниципальный район Сюмсинский, сельское поселение Сюмсинское, село Сюмси, улица Магистральная, земельный участок 9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строительства индивидуального жилого дома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18:20:049012:22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1052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ул. Таёжная, 3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6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18:20:049012:26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1052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ул. Таёжная, 1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7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18:20:049012:23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1052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ул. Таёжная, 5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8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18:20:049012:25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1052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ул. Таёжная, 6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9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18:20:049012:21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1052</w:t>
            </w:r>
          </w:p>
        </w:tc>
        <w:tc>
          <w:tcPr>
            <w:tcW w:w="3535" w:type="dxa"/>
          </w:tcPr>
          <w:p w:rsidR="003D61C4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ул. Лермонтова, 7</w:t>
            </w:r>
          </w:p>
          <w:p w:rsidR="009D45CC" w:rsidRDefault="009D45CC" w:rsidP="003D61C4">
            <w:pPr>
              <w:rPr>
                <w:sz w:val="22"/>
                <w:szCs w:val="22"/>
              </w:rPr>
            </w:pPr>
          </w:p>
          <w:p w:rsidR="009D45CC" w:rsidRPr="009D45CC" w:rsidRDefault="009D45CC" w:rsidP="003D61C4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18:20:049012:28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1053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ул. Лермонтова, 1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11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18:20:049012:14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1052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ул. Лермонтова, 3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417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12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18:20:049097:178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1204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муниципальный район Сюмсинский, сельское поселение Сюмсинское, село Сюмси, улица Западная, земельный участок 7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13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18:20:049097:181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1204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муниципальный район Сюмсинский, сельское поселение Сюмсинское, село Сюмси, улица Западная, земельный участок 10</w:t>
            </w:r>
          </w:p>
          <w:p w:rsidR="009D45CC" w:rsidRPr="009D45CC" w:rsidRDefault="009D45CC" w:rsidP="003D61C4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14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18:20:049063:11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1 088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пер. Короткий, 10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15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18:20:000000:659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1125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пер. Короткий, 5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Индивидуальное жилищное строительство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16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18:20:000000:610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1175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 xml:space="preserve">Удмуртская Республика, Сюмсинский район, с. </w:t>
            </w:r>
            <w:r w:rsidR="00042E70" w:rsidRPr="009D45CC">
              <w:rPr>
                <w:sz w:val="22"/>
                <w:szCs w:val="22"/>
              </w:rPr>
              <w:t>Сюмси, пер. Ко</w:t>
            </w:r>
            <w:r w:rsidRPr="009D45CC">
              <w:rPr>
                <w:sz w:val="22"/>
                <w:szCs w:val="22"/>
              </w:rPr>
              <w:t>роткий, 7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17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18:20:049055:67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1500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ул. Советская, д. 128в</w:t>
            </w:r>
          </w:p>
        </w:tc>
        <w:tc>
          <w:tcPr>
            <w:tcW w:w="2602" w:type="dxa"/>
          </w:tcPr>
          <w:p w:rsidR="003D61C4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 xml:space="preserve"> Для индивидуального жилищного строительства (код 2.1)</w:t>
            </w: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18:20:049032:10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1500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ул. Ольховая, 18а</w:t>
            </w:r>
          </w:p>
        </w:tc>
        <w:tc>
          <w:tcPr>
            <w:tcW w:w="2602" w:type="dxa"/>
          </w:tcPr>
          <w:p w:rsidR="003D61C4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для индивидуального жилищного строительства (код 2.1.)</w:t>
            </w:r>
          </w:p>
          <w:p w:rsidR="009D45CC" w:rsidRDefault="009D45CC" w:rsidP="003D61C4">
            <w:pPr>
              <w:jc w:val="both"/>
              <w:rPr>
                <w:sz w:val="22"/>
                <w:szCs w:val="22"/>
              </w:rPr>
            </w:pP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19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18:20:049032:11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1500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кадастровый номер, адрес: Удмуртская Республика, Сюмсинский район, с. Сюмси, ул. Ольховая, 20а</w:t>
            </w:r>
          </w:p>
        </w:tc>
        <w:tc>
          <w:tcPr>
            <w:tcW w:w="2602" w:type="dxa"/>
          </w:tcPr>
          <w:p w:rsidR="003D61C4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для индивидуального жилищного строительства (код 2.1.)</w:t>
            </w:r>
          </w:p>
          <w:p w:rsidR="009D45CC" w:rsidRDefault="009D45CC" w:rsidP="003D61C4">
            <w:pPr>
              <w:jc w:val="both"/>
              <w:rPr>
                <w:sz w:val="22"/>
                <w:szCs w:val="22"/>
              </w:rPr>
            </w:pP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</w:tc>
      </w:tr>
    </w:tbl>
    <w:p w:rsidR="009D45CC" w:rsidRDefault="009D45CC" w:rsidP="00042E70">
      <w:pPr>
        <w:rPr>
          <w:sz w:val="22"/>
          <w:szCs w:val="22"/>
        </w:rPr>
        <w:sectPr w:rsidR="009D45CC" w:rsidSect="009D45CC">
          <w:headerReference w:type="default" r:id="rId11"/>
          <w:headerReference w:type="first" r:id="rId12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9647" w:type="dxa"/>
        <w:tblLayout w:type="fixed"/>
        <w:tblLook w:val="04A0" w:firstRow="1" w:lastRow="0" w:firstColumn="1" w:lastColumn="0" w:noHBand="0" w:noVBand="1"/>
      </w:tblPr>
      <w:tblGrid>
        <w:gridCol w:w="817"/>
        <w:gridCol w:w="1977"/>
        <w:gridCol w:w="716"/>
        <w:gridCol w:w="3535"/>
        <w:gridCol w:w="2602"/>
      </w:tblGrid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18:20:049032:14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1500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ул. Ольховая, 22а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для индивидуального жилищного строительства (код 2.1.)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21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18:20:049012:36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1129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 xml:space="preserve">Удмуртская Республика, Сюмсинский муниципальный район, сельское поселение Сюмсинское. Сюмси село, Новосельская улица, 1б 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для индивидуального жилищного строительства (код 2.1.)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22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18:20:049012:35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1555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муниципальный район, сельское поселение Сюмсинское. Сюмси село, Новосельская улица, 1а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для индивидуального жилищного строительства (код 2.1.)</w:t>
            </w: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23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18:20:040001:460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8966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Орловское, ул. Октябрьская, д. 26 «б»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для сельскохозяйственного использования</w:t>
            </w: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24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18:20:066001:274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616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Орловское, массив Северный, участок № 217</w:t>
            </w:r>
          </w:p>
        </w:tc>
        <w:tc>
          <w:tcPr>
            <w:tcW w:w="2602" w:type="dxa"/>
          </w:tcPr>
          <w:p w:rsidR="003D61C4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для сельскохозяйственного использования</w:t>
            </w:r>
          </w:p>
          <w:p w:rsidR="009D45CC" w:rsidRDefault="009D45CC" w:rsidP="003D61C4">
            <w:pPr>
              <w:jc w:val="both"/>
              <w:rPr>
                <w:sz w:val="22"/>
                <w:szCs w:val="22"/>
              </w:rPr>
            </w:pP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25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bCs/>
                <w:sz w:val="22"/>
                <w:szCs w:val="22"/>
              </w:rPr>
              <w:t>18:20:049030:25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4122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 xml:space="preserve">Удмуртская Реcпублика, Сюмсинский район, с. Сюмси, ул. Маяковского, дом 8г </w:t>
            </w:r>
          </w:p>
        </w:tc>
        <w:tc>
          <w:tcPr>
            <w:tcW w:w="2602" w:type="dxa"/>
          </w:tcPr>
          <w:p w:rsidR="003D61C4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строительная промышленность (код 6.6)</w:t>
            </w:r>
          </w:p>
          <w:p w:rsidR="009D45CC" w:rsidRDefault="009D45CC" w:rsidP="003D61C4">
            <w:pPr>
              <w:jc w:val="both"/>
              <w:rPr>
                <w:sz w:val="22"/>
                <w:szCs w:val="22"/>
              </w:rPr>
            </w:pP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26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bCs/>
                <w:sz w:val="22"/>
                <w:szCs w:val="22"/>
              </w:rPr>
              <w:t>18:20:049054:146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1379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 xml:space="preserve">Удмуртская Реcпублика, Сюмсинский район, с. Сюмси, ул. 50 лет Победы, 18б  </w:t>
            </w:r>
          </w:p>
        </w:tc>
        <w:tc>
          <w:tcPr>
            <w:tcW w:w="2602" w:type="dxa"/>
          </w:tcPr>
          <w:p w:rsidR="003D61C4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для производственной деятельности</w:t>
            </w:r>
          </w:p>
          <w:p w:rsidR="009D45CC" w:rsidRDefault="009D45CC" w:rsidP="003D61C4">
            <w:pPr>
              <w:jc w:val="both"/>
              <w:rPr>
                <w:sz w:val="22"/>
                <w:szCs w:val="22"/>
              </w:rPr>
            </w:pP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</w:tc>
      </w:tr>
    </w:tbl>
    <w:p w:rsidR="009D45CC" w:rsidRDefault="009D45CC" w:rsidP="00042E70">
      <w:pPr>
        <w:rPr>
          <w:sz w:val="22"/>
          <w:szCs w:val="22"/>
        </w:rPr>
        <w:sectPr w:rsidR="009D45CC" w:rsidSect="009D45CC">
          <w:headerReference w:type="first" r:id="rId13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9647" w:type="dxa"/>
        <w:tblLayout w:type="fixed"/>
        <w:tblLook w:val="04A0" w:firstRow="1" w:lastRow="0" w:firstColumn="1" w:lastColumn="0" w:noHBand="0" w:noVBand="1"/>
      </w:tblPr>
      <w:tblGrid>
        <w:gridCol w:w="817"/>
        <w:gridCol w:w="1977"/>
        <w:gridCol w:w="716"/>
        <w:gridCol w:w="3535"/>
        <w:gridCol w:w="2602"/>
      </w:tblGrid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18:20:049024:365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1134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с. Сюмси, ул. Маяковского, 2б/2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для использования в производственных целях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28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18:20:000000:754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16484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 xml:space="preserve">Удмуртская Республика, Сюмсинский район, д. Полянка, ул. Лесная, 4 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заготовка древесины (код 10.1) - хранение и вывоз древесины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29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18:20:074001:521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13135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земельный участок находится правее д. Балма с левой стороны от автодороги  Кильмезь – Сюмси</w:t>
            </w:r>
          </w:p>
        </w:tc>
        <w:tc>
          <w:tcPr>
            <w:tcW w:w="2602" w:type="dxa"/>
          </w:tcPr>
          <w:p w:rsidR="003D61C4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заготовка древесины (код 10.1) – частичная переработка, хранение и вывоз древесины без права возведения объектов капитального строительства</w:t>
            </w: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30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18:20:078001:298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20000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урочище Кулига, участок № 1</w:t>
            </w:r>
          </w:p>
        </w:tc>
        <w:tc>
          <w:tcPr>
            <w:tcW w:w="2602" w:type="dxa"/>
          </w:tcPr>
          <w:p w:rsidR="003D61C4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сельскохозяйственного назначения, вид разрешенного использования: для ведения личного подсобного хозяйства</w:t>
            </w:r>
          </w:p>
          <w:p w:rsidR="009D45CC" w:rsidRDefault="009D45CC" w:rsidP="003D61C4">
            <w:pPr>
              <w:jc w:val="both"/>
              <w:rPr>
                <w:sz w:val="22"/>
                <w:szCs w:val="22"/>
              </w:rPr>
            </w:pPr>
          </w:p>
          <w:p w:rsidR="009D45CC" w:rsidRDefault="009D45CC" w:rsidP="003D61C4">
            <w:pPr>
              <w:jc w:val="both"/>
              <w:rPr>
                <w:sz w:val="22"/>
                <w:szCs w:val="22"/>
              </w:rPr>
            </w:pP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31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18:20:075001:846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5000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к югу от д. Васькино в 150 метрах от стадиона школы, участок № 3</w:t>
            </w:r>
          </w:p>
        </w:tc>
        <w:tc>
          <w:tcPr>
            <w:tcW w:w="2602" w:type="dxa"/>
          </w:tcPr>
          <w:p w:rsidR="003D61C4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сельскохозяйственного назначения, вид разрешенного использования - для ведения личного подсобного хозяйства на полевых участках</w:t>
            </w:r>
          </w:p>
          <w:p w:rsidR="009D45CC" w:rsidRDefault="009D45CC" w:rsidP="003D61C4">
            <w:pPr>
              <w:jc w:val="both"/>
              <w:rPr>
                <w:sz w:val="22"/>
                <w:szCs w:val="22"/>
              </w:rPr>
            </w:pPr>
          </w:p>
          <w:p w:rsidR="009D45CC" w:rsidRDefault="009D45CC" w:rsidP="003D61C4">
            <w:pPr>
              <w:jc w:val="both"/>
              <w:rPr>
                <w:sz w:val="22"/>
                <w:szCs w:val="22"/>
              </w:rPr>
            </w:pP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32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18:20:075001:848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5000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 xml:space="preserve">Удмуртская Республика, Сюмсинский район, к югу от д. Васькино в 150 метрах от стадиона школы, участок № 4, </w:t>
            </w:r>
          </w:p>
        </w:tc>
        <w:tc>
          <w:tcPr>
            <w:tcW w:w="2602" w:type="dxa"/>
          </w:tcPr>
          <w:p w:rsidR="003D61C4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сельскохозяйственного назначения, вид разрешенного использования - для ведения личного подсобного хозяйства на полевых участках</w:t>
            </w:r>
          </w:p>
          <w:p w:rsidR="009D45CC" w:rsidRDefault="009D45CC" w:rsidP="003D61C4">
            <w:pPr>
              <w:jc w:val="both"/>
              <w:rPr>
                <w:sz w:val="22"/>
                <w:szCs w:val="22"/>
              </w:rPr>
            </w:pPr>
          </w:p>
          <w:p w:rsidR="009D45CC" w:rsidRPr="009D45CC" w:rsidRDefault="009D45CC" w:rsidP="003D61C4">
            <w:pPr>
              <w:jc w:val="both"/>
              <w:rPr>
                <w:sz w:val="22"/>
                <w:szCs w:val="22"/>
              </w:rPr>
            </w:pPr>
          </w:p>
        </w:tc>
      </w:tr>
    </w:tbl>
    <w:p w:rsidR="002C7BD1" w:rsidRDefault="002C7BD1" w:rsidP="00042E70">
      <w:pPr>
        <w:rPr>
          <w:sz w:val="22"/>
          <w:szCs w:val="22"/>
        </w:rPr>
        <w:sectPr w:rsidR="002C7BD1" w:rsidSect="009D45CC">
          <w:headerReference w:type="first" r:id="rId14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9647" w:type="dxa"/>
        <w:tblLayout w:type="fixed"/>
        <w:tblLook w:val="04A0" w:firstRow="1" w:lastRow="0" w:firstColumn="1" w:lastColumn="0" w:noHBand="0" w:noVBand="1"/>
      </w:tblPr>
      <w:tblGrid>
        <w:gridCol w:w="817"/>
        <w:gridCol w:w="1977"/>
        <w:gridCol w:w="716"/>
        <w:gridCol w:w="3535"/>
        <w:gridCol w:w="2602"/>
      </w:tblGrid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18:20:075001:847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5000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к югу от д. Васькино в 150 метрах от стадиона школы, участок № 2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сельскохозяйственного назначения, вид разрешенного использования - для ведения личного подсобного хозяйства на полевых участках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34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18:20:075001:845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5000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Удмуртская Республика, Сюмсинский район, к югу от д. Васькино в 150 метрах от стадиона школы, участок № 1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jc w:val="both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сельскохозяйственного назначения, вид разрешенного использования - для ведения личного подсобного хозяйства на полевых участках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35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jc w:val="center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18:20:023001:66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ind w:right="142"/>
              <w:jc w:val="center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5000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pStyle w:val="ae"/>
              <w:rPr>
                <w:rFonts w:ascii="Times New Roman" w:hAnsi="Times New Roman" w:cs="Times New Roman"/>
                <w:shd w:val="clear" w:color="auto" w:fill="F8F9FA"/>
              </w:rPr>
            </w:pPr>
            <w:r w:rsidRPr="009D45CC">
              <w:rPr>
                <w:rFonts w:ascii="Times New Roman" w:hAnsi="Times New Roman" w:cs="Times New Roman"/>
                <w:shd w:val="clear" w:color="auto" w:fill="F8F8F8"/>
              </w:rPr>
              <w:t>Удмуртская Республика, Сюмсинский район, д. Кейлуд, ул. Парина, д. 8а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для строительства индивидуального жилого дома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3D61C4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36</w:t>
            </w:r>
          </w:p>
        </w:tc>
        <w:tc>
          <w:tcPr>
            <w:tcW w:w="1977" w:type="dxa"/>
          </w:tcPr>
          <w:p w:rsidR="003D61C4" w:rsidRPr="009D45CC" w:rsidRDefault="003D61C4" w:rsidP="003D61C4">
            <w:pPr>
              <w:jc w:val="center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18:20:080001:381</w:t>
            </w:r>
          </w:p>
        </w:tc>
        <w:tc>
          <w:tcPr>
            <w:tcW w:w="716" w:type="dxa"/>
          </w:tcPr>
          <w:p w:rsidR="003D61C4" w:rsidRPr="009D45CC" w:rsidRDefault="003D61C4" w:rsidP="003D61C4">
            <w:pPr>
              <w:ind w:right="142"/>
              <w:jc w:val="center"/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2000</w:t>
            </w:r>
          </w:p>
        </w:tc>
        <w:tc>
          <w:tcPr>
            <w:tcW w:w="3535" w:type="dxa"/>
          </w:tcPr>
          <w:p w:rsidR="003D61C4" w:rsidRPr="009D45CC" w:rsidRDefault="003D61C4" w:rsidP="003D61C4">
            <w:pPr>
              <w:pStyle w:val="ae"/>
              <w:rPr>
                <w:rFonts w:ascii="Times New Roman" w:hAnsi="Times New Roman" w:cs="Times New Roman"/>
                <w:shd w:val="clear" w:color="auto" w:fill="F8F8F8"/>
              </w:rPr>
            </w:pPr>
            <w:r w:rsidRPr="009D45CC">
              <w:rPr>
                <w:rFonts w:ascii="Times New Roman" w:hAnsi="Times New Roman" w:cs="Times New Roman"/>
                <w:shd w:val="clear" w:color="auto" w:fill="F8F8F8"/>
              </w:rPr>
              <w:t>Российская Федерация, Удмуртская Республика, муниципальный район Сюмсинский, сельское поселение Дмитрошурское, деревня Малая Инга, улица Молодежная, земельный участок 26</w:t>
            </w:r>
          </w:p>
        </w:tc>
        <w:tc>
          <w:tcPr>
            <w:tcW w:w="2602" w:type="dxa"/>
          </w:tcPr>
          <w:p w:rsidR="003D61C4" w:rsidRPr="009D45CC" w:rsidRDefault="003D61C4" w:rsidP="003D61C4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категория земель - земли населенных пунктов, вид разрешенного использования: 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37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18:20:049062:15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Речная, д. 16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38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18:20:049062:16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Речная, д. 18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9D45CC" w:rsidRDefault="009D45CC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D45CC" w:rsidRPr="009D45CC" w:rsidRDefault="009D45CC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39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18:20:049062:17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Речная, д. 20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40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18:20:049062:18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Речная, д. 12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2C7BD1" w:rsidRPr="009D45CC" w:rsidRDefault="002C7BD1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41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18:20:049062:19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Дорожная, д. 20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2C7BD1" w:rsidRDefault="002C7BD1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C7BD1" w:rsidRPr="009D45CC" w:rsidRDefault="002C7BD1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C7BD1" w:rsidRDefault="002C7BD1" w:rsidP="00042E70">
      <w:pPr>
        <w:rPr>
          <w:sz w:val="22"/>
          <w:szCs w:val="22"/>
        </w:rPr>
        <w:sectPr w:rsidR="002C7BD1" w:rsidSect="009D45CC">
          <w:headerReference w:type="first" r:id="rId15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9647" w:type="dxa"/>
        <w:tblLayout w:type="fixed"/>
        <w:tblLook w:val="04A0" w:firstRow="1" w:lastRow="0" w:firstColumn="1" w:lastColumn="0" w:noHBand="0" w:noVBand="1"/>
      </w:tblPr>
      <w:tblGrid>
        <w:gridCol w:w="817"/>
        <w:gridCol w:w="1977"/>
        <w:gridCol w:w="716"/>
        <w:gridCol w:w="3535"/>
        <w:gridCol w:w="2602"/>
      </w:tblGrid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18:20:049062:20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Дорожная, д. 13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43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18:20:049062:21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Дорожная, д. 15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44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18:20:049062:22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Дорожная, д. 17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45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18:20:049062:23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Речная, д. 14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46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18:20:049062:24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Дорожная, д. 16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47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18:20:049062:25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Дорожная, д. 14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9D45CC" w:rsidRPr="009D45CC" w:rsidRDefault="009D45CC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48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18:20:049062:26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Речная, д. 19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9D45CC" w:rsidRPr="009D45CC" w:rsidRDefault="009D45CC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49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18:20:049062:27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Речная, д. 10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9D45CC" w:rsidRPr="009D45CC" w:rsidRDefault="009D45CC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50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18:20:049062:28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Дорожная, д. 18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51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18:20:049062:29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Речная, д. 11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52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18:20:049062:30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Дорожная, д. 19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53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18:20:049062:31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Речная, д. 15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54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18:20:049062:32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Речная, д. 17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2C7BD1" w:rsidRPr="009D45CC" w:rsidRDefault="002C7BD1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C7BD1" w:rsidRDefault="002C7BD1" w:rsidP="00042E70">
      <w:pPr>
        <w:rPr>
          <w:sz w:val="22"/>
          <w:szCs w:val="22"/>
        </w:rPr>
        <w:sectPr w:rsidR="002C7BD1" w:rsidSect="009D45CC">
          <w:headerReference w:type="first" r:id="rId16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E4D59" w:rsidRDefault="004E4D59" w:rsidP="00042E70">
      <w:pPr>
        <w:rPr>
          <w:sz w:val="22"/>
          <w:szCs w:val="22"/>
        </w:rPr>
        <w:sectPr w:rsidR="004E4D59" w:rsidSect="009D45CC">
          <w:headerReference w:type="first" r:id="rId17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E4D59" w:rsidRDefault="004E4D59" w:rsidP="00042E70">
      <w:pPr>
        <w:rPr>
          <w:sz w:val="22"/>
          <w:szCs w:val="22"/>
        </w:rPr>
        <w:sectPr w:rsidR="004E4D59" w:rsidSect="009D45CC">
          <w:headerReference w:type="first" r:id="rId1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9647" w:type="dxa"/>
        <w:tblLayout w:type="fixed"/>
        <w:tblLook w:val="04A0" w:firstRow="1" w:lastRow="0" w:firstColumn="1" w:lastColumn="0" w:noHBand="0" w:noVBand="1"/>
      </w:tblPr>
      <w:tblGrid>
        <w:gridCol w:w="817"/>
        <w:gridCol w:w="1977"/>
        <w:gridCol w:w="716"/>
        <w:gridCol w:w="3535"/>
        <w:gridCol w:w="2602"/>
      </w:tblGrid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18:20:049062:33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Речная, д. 13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56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18:20:049032:12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Ольховая, 24а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57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18:20:049032:15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Ольховая, 26а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58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18:20:049032:16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Ольховая, 16а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59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18:20:049032:18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Ольховая, 14а</w:t>
            </w:r>
          </w:p>
        </w:tc>
        <w:tc>
          <w:tcPr>
            <w:tcW w:w="2602" w:type="dxa"/>
          </w:tcPr>
          <w:p w:rsidR="00042E70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  <w:p w:rsidR="009D45CC" w:rsidRPr="009D45CC" w:rsidRDefault="009D45CC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60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18:20:077001:361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Сюмсинская, д. 9</w:t>
            </w:r>
          </w:p>
        </w:tc>
        <w:tc>
          <w:tcPr>
            <w:tcW w:w="2602" w:type="dxa"/>
          </w:tcPr>
          <w:p w:rsid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  <w:p w:rsidR="009D45CC" w:rsidRPr="009D45CC" w:rsidRDefault="009D45CC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61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18:20:077001:362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1140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Сюмсинская, д. 10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62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18:20:077001:366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1240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Еловая, д.8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63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18:20:077001:367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1240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Еловая, д. 10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64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18:20:077001:373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1140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Еловая, д. 5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65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18:20:077001:374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1140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Сюмсинская, д. 4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66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18:20:077001:375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1140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Сюмсинская, д. 8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</w:tc>
      </w:tr>
    </w:tbl>
    <w:p w:rsidR="004E4D59" w:rsidRDefault="004E4D59" w:rsidP="00042E70">
      <w:pPr>
        <w:rPr>
          <w:sz w:val="22"/>
          <w:szCs w:val="22"/>
        </w:rPr>
        <w:sectPr w:rsidR="004E4D59" w:rsidSect="009D45CC">
          <w:headerReference w:type="first" r:id="rId1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9647" w:type="dxa"/>
        <w:tblLayout w:type="fixed"/>
        <w:tblLook w:val="04A0" w:firstRow="1" w:lastRow="0" w:firstColumn="1" w:lastColumn="0" w:noHBand="0" w:noVBand="1"/>
      </w:tblPr>
      <w:tblGrid>
        <w:gridCol w:w="817"/>
        <w:gridCol w:w="1977"/>
        <w:gridCol w:w="716"/>
        <w:gridCol w:w="3535"/>
        <w:gridCol w:w="2602"/>
      </w:tblGrid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18:20:077001:376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1140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Еловая, д. 3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68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18:20:077001:379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1240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Еловая, д. 6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69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18:20:077001:381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1140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Еловая, д. 7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70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18:20:077001:382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1140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Еловая, д. 9</w:t>
            </w:r>
          </w:p>
        </w:tc>
        <w:tc>
          <w:tcPr>
            <w:tcW w:w="2602" w:type="dxa"/>
          </w:tcPr>
          <w:p w:rsidR="00042E70" w:rsidRDefault="00042E70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  <w:p w:rsidR="009D45CC" w:rsidRPr="009D45CC" w:rsidRDefault="009D45CC" w:rsidP="009D45C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71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18:20:077001:383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Сюмсинская, д. 7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 (код 2.1)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72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18:20:077001:385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Транспортная, д. 3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4E4D59" w:rsidRPr="009D45CC" w:rsidRDefault="004E4D59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73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18:20:077001:386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Транспортная, д. 6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74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18:20:077001:387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Транспортная, д. 7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75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18:20:077001:388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1178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Транспортная, д. 4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76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18:20:077001:390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1137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Транспортная, д. 5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77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18:20:077001:391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Транспортная, д. 8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4E4D59" w:rsidRPr="009D45CC" w:rsidRDefault="004E4D59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78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18:20:077001:392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Транспортная, д. 10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4E4D59" w:rsidRPr="009D45CC" w:rsidRDefault="004E4D59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E4D59" w:rsidRDefault="004E4D59" w:rsidP="00042E70">
      <w:pPr>
        <w:rPr>
          <w:sz w:val="22"/>
          <w:szCs w:val="22"/>
        </w:rPr>
        <w:sectPr w:rsidR="004E4D59" w:rsidSect="009D45CC">
          <w:headerReference w:type="first" r:id="rId2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9647" w:type="dxa"/>
        <w:tblLayout w:type="fixed"/>
        <w:tblLook w:val="04A0" w:firstRow="1" w:lastRow="0" w:firstColumn="1" w:lastColumn="0" w:noHBand="0" w:noVBand="1"/>
      </w:tblPr>
      <w:tblGrid>
        <w:gridCol w:w="817"/>
        <w:gridCol w:w="1977"/>
        <w:gridCol w:w="716"/>
        <w:gridCol w:w="3535"/>
        <w:gridCol w:w="2602"/>
      </w:tblGrid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18:20:077001:393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Транспортная, д. 9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80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18:20:077001:394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1620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Транспортная, д. 14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81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18:20:077001:395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Увинская, д. 2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9D45CC" w:rsidRDefault="009D45CC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9D45CC" w:rsidRPr="009D45CC" w:rsidRDefault="009D45CC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82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18:20:077001:396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1565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Транспортная, д. 12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098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83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18:20:077001:397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1171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Увинская, д. 6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84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18:20:077001:398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1555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Сюмсинская, д. 11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85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18:20:077001:399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1516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Сюмсинская, д. 13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86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18:20:077001:400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Сюмсинская, д. 12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87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18:20:077001:401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1110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Еловая, д. 12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88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18:20:077001:402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Грибная, д. 11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89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18:20:077001:403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Увинская, д. 4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90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18:20:077001:404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1154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Увинская, д. 8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91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18:20:077001:405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1576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Сюмсинская, д. 14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  <w:p w:rsidR="004E4D59" w:rsidRDefault="004E4D59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4E4D59" w:rsidRPr="009D45CC" w:rsidRDefault="004E4D59" w:rsidP="009D45C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42458F" w:rsidRDefault="0042458F" w:rsidP="00042E70">
      <w:pPr>
        <w:rPr>
          <w:sz w:val="22"/>
          <w:szCs w:val="22"/>
        </w:rPr>
        <w:sectPr w:rsidR="0042458F" w:rsidSect="009D45CC">
          <w:headerReference w:type="first" r:id="rId2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9647" w:type="dxa"/>
        <w:tblLayout w:type="fixed"/>
        <w:tblLook w:val="04A0" w:firstRow="1" w:lastRow="0" w:firstColumn="1" w:lastColumn="0" w:noHBand="0" w:noVBand="1"/>
      </w:tblPr>
      <w:tblGrid>
        <w:gridCol w:w="817"/>
        <w:gridCol w:w="1977"/>
        <w:gridCol w:w="716"/>
        <w:gridCol w:w="3535"/>
        <w:gridCol w:w="2602"/>
      </w:tblGrid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18:20:077001:406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1452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Еловая, д. 11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93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18:20:077001:407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Увинская, д. 10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94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18:20:077001:408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1034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Грибная, д. 13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95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18:20:077001:409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1495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Еловая, д. 13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96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18:20:077001:410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Еловая, д. 14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 xml:space="preserve">2.1 </w:t>
            </w:r>
          </w:p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97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18:20:049097:176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1516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муниципальный район Сюмсинский, сельское поселение Сюмсинское, село Сюмси, улица Сельская, земельный участок 18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строительства индивидуального жилого дома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98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18:20:049001:242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1199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муниципальный район Сюмсинский, сельское поселение Сюмсинское, село Сюмси, улица Магистральная, земельный участок 8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строительства индивидуального жилого дома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99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18:20:000000:364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муниципальный район Сюмсинский, сельское поселение Сюмсинское, село Сюмси, улица Магистральная, земельный участок 10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строительства индивидуального жилого дома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042E70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100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18:20:049054:160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1250 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Удмуртская Республика, Сюмсинский район, с. Сюмси, ул. Светлая, 2а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индивидуального жилищного строительства</w:t>
            </w:r>
          </w:p>
        </w:tc>
      </w:tr>
      <w:tr w:rsidR="00A51799" w:rsidRPr="00A51799" w:rsidTr="00A51799">
        <w:trPr>
          <w:trHeight w:val="142"/>
        </w:trPr>
        <w:tc>
          <w:tcPr>
            <w:tcW w:w="817" w:type="dxa"/>
          </w:tcPr>
          <w:p w:rsidR="00042E70" w:rsidRPr="009D45CC" w:rsidRDefault="00277087" w:rsidP="00042E70">
            <w:pPr>
              <w:rPr>
                <w:sz w:val="22"/>
                <w:szCs w:val="22"/>
              </w:rPr>
            </w:pPr>
            <w:r w:rsidRPr="009D45CC">
              <w:rPr>
                <w:sz w:val="22"/>
                <w:szCs w:val="22"/>
              </w:rPr>
              <w:t>101</w:t>
            </w:r>
          </w:p>
        </w:tc>
        <w:tc>
          <w:tcPr>
            <w:tcW w:w="1977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18:20:049054:110</w:t>
            </w:r>
          </w:p>
        </w:tc>
        <w:tc>
          <w:tcPr>
            <w:tcW w:w="716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1186</w:t>
            </w:r>
          </w:p>
        </w:tc>
        <w:tc>
          <w:tcPr>
            <w:tcW w:w="3535" w:type="dxa"/>
          </w:tcPr>
          <w:p w:rsidR="00042E70" w:rsidRPr="009D45CC" w:rsidRDefault="00042E70" w:rsidP="009D45CC">
            <w:pPr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Российская Федерация, Удмуртская Республика, Сюмсинский муниципальный район, Сюмсинское сельское поселение, Сюмси село, Светлая улица, з/у 9</w:t>
            </w:r>
          </w:p>
        </w:tc>
        <w:tc>
          <w:tcPr>
            <w:tcW w:w="2602" w:type="dxa"/>
          </w:tcPr>
          <w:p w:rsidR="00042E70" w:rsidRPr="009D45CC" w:rsidRDefault="00042E70" w:rsidP="009D45CC">
            <w:pPr>
              <w:jc w:val="both"/>
              <w:rPr>
                <w:sz w:val="22"/>
                <w:szCs w:val="22"/>
                <w:lang w:eastAsia="en-US"/>
              </w:rPr>
            </w:pPr>
            <w:r w:rsidRPr="009D45CC">
              <w:rPr>
                <w:sz w:val="22"/>
                <w:szCs w:val="22"/>
                <w:lang w:eastAsia="en-US"/>
              </w:rPr>
              <w:t>Для строительства индивидуального жилого дома</w:t>
            </w:r>
          </w:p>
        </w:tc>
      </w:tr>
    </w:tbl>
    <w:p w:rsidR="003D61C4" w:rsidRPr="00A51799" w:rsidRDefault="00042E70" w:rsidP="00042E70">
      <w:pPr>
        <w:jc w:val="center"/>
        <w:rPr>
          <w:sz w:val="20"/>
          <w:szCs w:val="20"/>
        </w:rPr>
      </w:pPr>
      <w:r w:rsidRPr="00A51799">
        <w:rPr>
          <w:sz w:val="20"/>
          <w:szCs w:val="20"/>
        </w:rPr>
        <w:t>_____________________________</w:t>
      </w:r>
    </w:p>
    <w:p w:rsidR="003D61C4" w:rsidRPr="00A51799" w:rsidRDefault="003D61C4" w:rsidP="000650B5">
      <w:pPr>
        <w:rPr>
          <w:sz w:val="20"/>
          <w:szCs w:val="20"/>
        </w:rPr>
      </w:pPr>
    </w:p>
    <w:p w:rsidR="003D61C4" w:rsidRPr="00A51799" w:rsidRDefault="003D61C4" w:rsidP="000650B5">
      <w:pPr>
        <w:rPr>
          <w:sz w:val="20"/>
          <w:szCs w:val="20"/>
        </w:rPr>
      </w:pPr>
    </w:p>
    <w:p w:rsidR="003D61C4" w:rsidRPr="00A51799" w:rsidRDefault="003D61C4" w:rsidP="000650B5">
      <w:pPr>
        <w:rPr>
          <w:sz w:val="20"/>
          <w:szCs w:val="20"/>
        </w:rPr>
      </w:pPr>
    </w:p>
    <w:p w:rsidR="003D61C4" w:rsidRPr="00A51799" w:rsidRDefault="003D61C4" w:rsidP="000650B5">
      <w:pPr>
        <w:rPr>
          <w:sz w:val="20"/>
          <w:szCs w:val="20"/>
        </w:rPr>
      </w:pPr>
    </w:p>
    <w:p w:rsidR="003D61C4" w:rsidRPr="00A51799" w:rsidRDefault="003D61C4" w:rsidP="000650B5">
      <w:pPr>
        <w:rPr>
          <w:sz w:val="20"/>
          <w:szCs w:val="20"/>
        </w:rPr>
      </w:pPr>
    </w:p>
    <w:p w:rsidR="003D61C4" w:rsidRPr="000650B5" w:rsidRDefault="003D61C4" w:rsidP="000650B5">
      <w:pPr>
        <w:rPr>
          <w:sz w:val="28"/>
          <w:szCs w:val="28"/>
        </w:rPr>
      </w:pPr>
    </w:p>
    <w:sectPr w:rsidR="003D61C4" w:rsidRPr="000650B5" w:rsidSect="009D45CC">
      <w:headerReference w:type="first" r:id="rId22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8A" w:rsidRDefault="0009518A">
      <w:r>
        <w:separator/>
      </w:r>
    </w:p>
  </w:endnote>
  <w:endnote w:type="continuationSeparator" w:id="0">
    <w:p w:rsidR="0009518A" w:rsidRDefault="000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8A" w:rsidRDefault="0009518A">
      <w:r>
        <w:separator/>
      </w:r>
    </w:p>
  </w:footnote>
  <w:footnote w:type="continuationSeparator" w:id="0">
    <w:p w:rsidR="0009518A" w:rsidRDefault="0009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CC" w:rsidRDefault="009D45CC" w:rsidP="007B38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45CC" w:rsidRDefault="009D45CC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52278"/>
      <w:docPartObj>
        <w:docPartGallery w:val="Page Numbers (Top of Page)"/>
        <w:docPartUnique/>
      </w:docPartObj>
    </w:sdtPr>
    <w:sdtEndPr/>
    <w:sdtContent>
      <w:p w:rsidR="004E4D59" w:rsidRDefault="004E4D59">
        <w:pPr>
          <w:pStyle w:val="a7"/>
          <w:jc w:val="center"/>
        </w:pPr>
        <w:r>
          <w:t>7</w:t>
        </w:r>
      </w:p>
    </w:sdtContent>
  </w:sdt>
  <w:p w:rsidR="004E4D59" w:rsidRDefault="004E4D59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52279"/>
      <w:docPartObj>
        <w:docPartGallery w:val="Page Numbers (Top of Page)"/>
        <w:docPartUnique/>
      </w:docPartObj>
    </w:sdtPr>
    <w:sdtEndPr/>
    <w:sdtContent>
      <w:p w:rsidR="004E4D59" w:rsidRDefault="004E4D59">
        <w:pPr>
          <w:pStyle w:val="a7"/>
          <w:jc w:val="center"/>
        </w:pPr>
        <w:r>
          <w:t>7</w:t>
        </w:r>
      </w:p>
    </w:sdtContent>
  </w:sdt>
  <w:p w:rsidR="004E4D59" w:rsidRDefault="004E4D59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52282"/>
      <w:docPartObj>
        <w:docPartGallery w:val="Page Numbers (Top of Page)"/>
        <w:docPartUnique/>
      </w:docPartObj>
    </w:sdtPr>
    <w:sdtEndPr/>
    <w:sdtContent>
      <w:p w:rsidR="004E4D59" w:rsidRDefault="004E4D59">
        <w:pPr>
          <w:pStyle w:val="a7"/>
          <w:jc w:val="center"/>
        </w:pPr>
        <w:r>
          <w:t>8</w:t>
        </w:r>
      </w:p>
    </w:sdtContent>
  </w:sdt>
  <w:p w:rsidR="004E4D59" w:rsidRDefault="004E4D59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52284"/>
      <w:docPartObj>
        <w:docPartGallery w:val="Page Numbers (Top of Page)"/>
        <w:docPartUnique/>
      </w:docPartObj>
    </w:sdtPr>
    <w:sdtEndPr/>
    <w:sdtContent>
      <w:p w:rsidR="004E4D59" w:rsidRDefault="004E4D59">
        <w:pPr>
          <w:pStyle w:val="a7"/>
          <w:jc w:val="center"/>
        </w:pPr>
        <w:r>
          <w:t>9</w:t>
        </w:r>
      </w:p>
    </w:sdtContent>
  </w:sdt>
  <w:p w:rsidR="004E4D59" w:rsidRDefault="004E4D59">
    <w:pPr>
      <w:pStyle w:val="a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52286"/>
      <w:docPartObj>
        <w:docPartGallery w:val="Page Numbers (Top of Page)"/>
        <w:docPartUnique/>
      </w:docPartObj>
    </w:sdtPr>
    <w:sdtEndPr/>
    <w:sdtContent>
      <w:p w:rsidR="0042458F" w:rsidRDefault="0042458F">
        <w:pPr>
          <w:pStyle w:val="a7"/>
          <w:jc w:val="center"/>
        </w:pPr>
        <w:r>
          <w:t>10</w:t>
        </w:r>
      </w:p>
    </w:sdtContent>
  </w:sdt>
  <w:p w:rsidR="0042458F" w:rsidRDefault="004245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CC" w:rsidRDefault="009D45CC">
    <w:pPr>
      <w:pStyle w:val="a7"/>
      <w:jc w:val="center"/>
    </w:pPr>
  </w:p>
  <w:p w:rsidR="009D45CC" w:rsidRDefault="009D45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CC" w:rsidRDefault="009D45CC">
    <w:pPr>
      <w:pStyle w:val="a7"/>
      <w:jc w:val="center"/>
    </w:pPr>
    <w:r>
      <w:t>2</w:t>
    </w:r>
  </w:p>
  <w:p w:rsidR="009D45CC" w:rsidRDefault="009D45C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CC" w:rsidRDefault="009D45CC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52268"/>
      <w:docPartObj>
        <w:docPartGallery w:val="Page Numbers (Top of Page)"/>
        <w:docPartUnique/>
      </w:docPartObj>
    </w:sdtPr>
    <w:sdtEndPr/>
    <w:sdtContent>
      <w:p w:rsidR="009D45CC" w:rsidRDefault="009D45CC">
        <w:pPr>
          <w:pStyle w:val="a7"/>
          <w:jc w:val="center"/>
        </w:pPr>
        <w:r>
          <w:t>3</w:t>
        </w:r>
      </w:p>
    </w:sdtContent>
  </w:sdt>
  <w:p w:rsidR="009D45CC" w:rsidRDefault="009D45CC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52270"/>
      <w:docPartObj>
        <w:docPartGallery w:val="Page Numbers (Top of Page)"/>
        <w:docPartUnique/>
      </w:docPartObj>
    </w:sdtPr>
    <w:sdtEndPr/>
    <w:sdtContent>
      <w:p w:rsidR="009D45CC" w:rsidRDefault="009D45CC">
        <w:pPr>
          <w:pStyle w:val="a7"/>
          <w:jc w:val="center"/>
        </w:pPr>
        <w:r>
          <w:t>4</w:t>
        </w:r>
      </w:p>
    </w:sdtContent>
  </w:sdt>
  <w:p w:rsidR="009D45CC" w:rsidRDefault="009D45CC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52272"/>
      <w:docPartObj>
        <w:docPartGallery w:val="Page Numbers (Top of Page)"/>
        <w:docPartUnique/>
      </w:docPartObj>
    </w:sdtPr>
    <w:sdtEndPr/>
    <w:sdtContent>
      <w:p w:rsidR="002C7BD1" w:rsidRDefault="002C7BD1">
        <w:pPr>
          <w:pStyle w:val="a7"/>
          <w:jc w:val="center"/>
        </w:pPr>
        <w:r>
          <w:t>5</w:t>
        </w:r>
      </w:p>
    </w:sdtContent>
  </w:sdt>
  <w:p w:rsidR="002C7BD1" w:rsidRDefault="002C7BD1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52274"/>
      <w:docPartObj>
        <w:docPartGallery w:val="Page Numbers (Top of Page)"/>
        <w:docPartUnique/>
      </w:docPartObj>
    </w:sdtPr>
    <w:sdtEndPr/>
    <w:sdtContent>
      <w:p w:rsidR="002C7BD1" w:rsidRDefault="002C7BD1">
        <w:pPr>
          <w:pStyle w:val="a7"/>
          <w:jc w:val="center"/>
        </w:pPr>
        <w:r>
          <w:t>6</w:t>
        </w:r>
      </w:p>
    </w:sdtContent>
  </w:sdt>
  <w:p w:rsidR="002C7BD1" w:rsidRDefault="002C7BD1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52276"/>
      <w:docPartObj>
        <w:docPartGallery w:val="Page Numbers (Top of Page)"/>
        <w:docPartUnique/>
      </w:docPartObj>
    </w:sdtPr>
    <w:sdtEndPr/>
    <w:sdtContent>
      <w:p w:rsidR="002C7BD1" w:rsidRDefault="002C7BD1">
        <w:pPr>
          <w:pStyle w:val="a7"/>
          <w:jc w:val="center"/>
        </w:pPr>
        <w:r>
          <w:t>7</w:t>
        </w:r>
      </w:p>
    </w:sdtContent>
  </w:sdt>
  <w:p w:rsidR="002C7BD1" w:rsidRDefault="002C7B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FA7"/>
    <w:multiLevelType w:val="hybridMultilevel"/>
    <w:tmpl w:val="299C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4A6E89"/>
    <w:multiLevelType w:val="hybridMultilevel"/>
    <w:tmpl w:val="4410A630"/>
    <w:lvl w:ilvl="0" w:tplc="78FA8C0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556AF"/>
    <w:multiLevelType w:val="hybridMultilevel"/>
    <w:tmpl w:val="384C13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984298"/>
    <w:multiLevelType w:val="hybridMultilevel"/>
    <w:tmpl w:val="299C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517D68"/>
    <w:multiLevelType w:val="hybridMultilevel"/>
    <w:tmpl w:val="299C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5"/>
    <w:rsid w:val="00000C43"/>
    <w:rsid w:val="00004257"/>
    <w:rsid w:val="00005A0B"/>
    <w:rsid w:val="00005C7A"/>
    <w:rsid w:val="000160C8"/>
    <w:rsid w:val="00020C3A"/>
    <w:rsid w:val="00031D7E"/>
    <w:rsid w:val="0003267C"/>
    <w:rsid w:val="0003367D"/>
    <w:rsid w:val="00033B6D"/>
    <w:rsid w:val="000359EE"/>
    <w:rsid w:val="000403C9"/>
    <w:rsid w:val="0004066C"/>
    <w:rsid w:val="00042E70"/>
    <w:rsid w:val="00045B37"/>
    <w:rsid w:val="00047746"/>
    <w:rsid w:val="00047DD8"/>
    <w:rsid w:val="00052776"/>
    <w:rsid w:val="00054479"/>
    <w:rsid w:val="00055BE1"/>
    <w:rsid w:val="000634D0"/>
    <w:rsid w:val="00064970"/>
    <w:rsid w:val="000650B5"/>
    <w:rsid w:val="00073369"/>
    <w:rsid w:val="0007635A"/>
    <w:rsid w:val="00082EF3"/>
    <w:rsid w:val="000835E5"/>
    <w:rsid w:val="00083FEF"/>
    <w:rsid w:val="00086031"/>
    <w:rsid w:val="000905AD"/>
    <w:rsid w:val="0009518A"/>
    <w:rsid w:val="000A0C1A"/>
    <w:rsid w:val="000A3915"/>
    <w:rsid w:val="000A4F6E"/>
    <w:rsid w:val="000A601B"/>
    <w:rsid w:val="000A7074"/>
    <w:rsid w:val="000C0E2D"/>
    <w:rsid w:val="000C1609"/>
    <w:rsid w:val="000C1A46"/>
    <w:rsid w:val="000C4A48"/>
    <w:rsid w:val="000C4ABF"/>
    <w:rsid w:val="000C7F6D"/>
    <w:rsid w:val="000D0FE1"/>
    <w:rsid w:val="000D2EE5"/>
    <w:rsid w:val="000E1712"/>
    <w:rsid w:val="000E5A0A"/>
    <w:rsid w:val="000F2A65"/>
    <w:rsid w:val="001016B4"/>
    <w:rsid w:val="00102822"/>
    <w:rsid w:val="00104DF1"/>
    <w:rsid w:val="00106D75"/>
    <w:rsid w:val="0011196F"/>
    <w:rsid w:val="00112CEB"/>
    <w:rsid w:val="0011761C"/>
    <w:rsid w:val="001210BA"/>
    <w:rsid w:val="00131EF9"/>
    <w:rsid w:val="0013340F"/>
    <w:rsid w:val="00141E67"/>
    <w:rsid w:val="00141FF4"/>
    <w:rsid w:val="00151DC1"/>
    <w:rsid w:val="00153C9F"/>
    <w:rsid w:val="00153E54"/>
    <w:rsid w:val="00155037"/>
    <w:rsid w:val="0015571D"/>
    <w:rsid w:val="00156119"/>
    <w:rsid w:val="00157105"/>
    <w:rsid w:val="00162DF7"/>
    <w:rsid w:val="00163170"/>
    <w:rsid w:val="001641DC"/>
    <w:rsid w:val="001668AF"/>
    <w:rsid w:val="00171B53"/>
    <w:rsid w:val="00172ECA"/>
    <w:rsid w:val="0017335F"/>
    <w:rsid w:val="001742F2"/>
    <w:rsid w:val="00177219"/>
    <w:rsid w:val="00184777"/>
    <w:rsid w:val="001878D3"/>
    <w:rsid w:val="00193700"/>
    <w:rsid w:val="001A4212"/>
    <w:rsid w:val="001B21D3"/>
    <w:rsid w:val="001B486E"/>
    <w:rsid w:val="001B75FF"/>
    <w:rsid w:val="001C2DCE"/>
    <w:rsid w:val="001C2DE8"/>
    <w:rsid w:val="001C3642"/>
    <w:rsid w:val="001C7CFB"/>
    <w:rsid w:val="001D0581"/>
    <w:rsid w:val="001D49EC"/>
    <w:rsid w:val="001D5438"/>
    <w:rsid w:val="001E5203"/>
    <w:rsid w:val="001F0E98"/>
    <w:rsid w:val="001F146C"/>
    <w:rsid w:val="001F167E"/>
    <w:rsid w:val="001F1768"/>
    <w:rsid w:val="001F22FE"/>
    <w:rsid w:val="001F41F4"/>
    <w:rsid w:val="001F4D1D"/>
    <w:rsid w:val="001F70D4"/>
    <w:rsid w:val="001F7B40"/>
    <w:rsid w:val="00200F57"/>
    <w:rsid w:val="00201DC9"/>
    <w:rsid w:val="00202347"/>
    <w:rsid w:val="002125B9"/>
    <w:rsid w:val="00213E42"/>
    <w:rsid w:val="0022276F"/>
    <w:rsid w:val="0022509E"/>
    <w:rsid w:val="0022510A"/>
    <w:rsid w:val="00225250"/>
    <w:rsid w:val="002305A5"/>
    <w:rsid w:val="00231874"/>
    <w:rsid w:val="00235E76"/>
    <w:rsid w:val="00241635"/>
    <w:rsid w:val="00242BD3"/>
    <w:rsid w:val="00243755"/>
    <w:rsid w:val="00246277"/>
    <w:rsid w:val="00246A7E"/>
    <w:rsid w:val="00247775"/>
    <w:rsid w:val="0025203A"/>
    <w:rsid w:val="00260E1C"/>
    <w:rsid w:val="0027095F"/>
    <w:rsid w:val="00275E94"/>
    <w:rsid w:val="00277087"/>
    <w:rsid w:val="00277CEC"/>
    <w:rsid w:val="00281BA2"/>
    <w:rsid w:val="00287AE6"/>
    <w:rsid w:val="00291C65"/>
    <w:rsid w:val="00291E96"/>
    <w:rsid w:val="0029341B"/>
    <w:rsid w:val="00293D2C"/>
    <w:rsid w:val="00294445"/>
    <w:rsid w:val="00295044"/>
    <w:rsid w:val="002A1726"/>
    <w:rsid w:val="002A3A38"/>
    <w:rsid w:val="002B0110"/>
    <w:rsid w:val="002B4144"/>
    <w:rsid w:val="002B552A"/>
    <w:rsid w:val="002B6FD9"/>
    <w:rsid w:val="002B71C3"/>
    <w:rsid w:val="002C1255"/>
    <w:rsid w:val="002C1A4A"/>
    <w:rsid w:val="002C232D"/>
    <w:rsid w:val="002C236D"/>
    <w:rsid w:val="002C3DC9"/>
    <w:rsid w:val="002C6644"/>
    <w:rsid w:val="002C77FD"/>
    <w:rsid w:val="002C7BD1"/>
    <w:rsid w:val="002D24E7"/>
    <w:rsid w:val="002D4DA4"/>
    <w:rsid w:val="002D67A5"/>
    <w:rsid w:val="002D7A39"/>
    <w:rsid w:val="002E119A"/>
    <w:rsid w:val="002E2DD1"/>
    <w:rsid w:val="002E49B5"/>
    <w:rsid w:val="002E511E"/>
    <w:rsid w:val="002E72BA"/>
    <w:rsid w:val="002F024D"/>
    <w:rsid w:val="002F0956"/>
    <w:rsid w:val="002F178C"/>
    <w:rsid w:val="002F1F01"/>
    <w:rsid w:val="002F381A"/>
    <w:rsid w:val="002F600B"/>
    <w:rsid w:val="002F65D6"/>
    <w:rsid w:val="002F66D1"/>
    <w:rsid w:val="00300744"/>
    <w:rsid w:val="00313A62"/>
    <w:rsid w:val="00313AFA"/>
    <w:rsid w:val="00316602"/>
    <w:rsid w:val="0032453B"/>
    <w:rsid w:val="00325582"/>
    <w:rsid w:val="0032615C"/>
    <w:rsid w:val="00326AD7"/>
    <w:rsid w:val="00330DEC"/>
    <w:rsid w:val="00331A95"/>
    <w:rsid w:val="003337AF"/>
    <w:rsid w:val="0033576E"/>
    <w:rsid w:val="0033582F"/>
    <w:rsid w:val="003364AA"/>
    <w:rsid w:val="00350716"/>
    <w:rsid w:val="00350B89"/>
    <w:rsid w:val="0035297F"/>
    <w:rsid w:val="00352A71"/>
    <w:rsid w:val="003550F0"/>
    <w:rsid w:val="0037322B"/>
    <w:rsid w:val="00374227"/>
    <w:rsid w:val="00377A57"/>
    <w:rsid w:val="0038307A"/>
    <w:rsid w:val="00387AC6"/>
    <w:rsid w:val="0039133F"/>
    <w:rsid w:val="003921C0"/>
    <w:rsid w:val="003A138A"/>
    <w:rsid w:val="003A6B32"/>
    <w:rsid w:val="003A750B"/>
    <w:rsid w:val="003B1437"/>
    <w:rsid w:val="003B2E0F"/>
    <w:rsid w:val="003B35F9"/>
    <w:rsid w:val="003B3D80"/>
    <w:rsid w:val="003B581C"/>
    <w:rsid w:val="003C08C7"/>
    <w:rsid w:val="003C0C3B"/>
    <w:rsid w:val="003C2B9D"/>
    <w:rsid w:val="003C3A72"/>
    <w:rsid w:val="003C60F0"/>
    <w:rsid w:val="003D033F"/>
    <w:rsid w:val="003D61C4"/>
    <w:rsid w:val="003D640C"/>
    <w:rsid w:val="003D7014"/>
    <w:rsid w:val="003E324D"/>
    <w:rsid w:val="003E3EA3"/>
    <w:rsid w:val="003E6C6F"/>
    <w:rsid w:val="003F0338"/>
    <w:rsid w:val="003F531E"/>
    <w:rsid w:val="003F7807"/>
    <w:rsid w:val="00402CA7"/>
    <w:rsid w:val="0040401C"/>
    <w:rsid w:val="00407CC0"/>
    <w:rsid w:val="00411586"/>
    <w:rsid w:val="0041183A"/>
    <w:rsid w:val="00420C9B"/>
    <w:rsid w:val="00423C0F"/>
    <w:rsid w:val="0042430E"/>
    <w:rsid w:val="0042458F"/>
    <w:rsid w:val="00425062"/>
    <w:rsid w:val="00427682"/>
    <w:rsid w:val="00427B88"/>
    <w:rsid w:val="00431DC4"/>
    <w:rsid w:val="004351C2"/>
    <w:rsid w:val="004355E5"/>
    <w:rsid w:val="004537DF"/>
    <w:rsid w:val="00453C57"/>
    <w:rsid w:val="00454A53"/>
    <w:rsid w:val="004624AD"/>
    <w:rsid w:val="00462823"/>
    <w:rsid w:val="004647A8"/>
    <w:rsid w:val="00471EA6"/>
    <w:rsid w:val="004748E0"/>
    <w:rsid w:val="00484596"/>
    <w:rsid w:val="00485924"/>
    <w:rsid w:val="004952D7"/>
    <w:rsid w:val="00495BE6"/>
    <w:rsid w:val="004A249F"/>
    <w:rsid w:val="004A27B5"/>
    <w:rsid w:val="004A4645"/>
    <w:rsid w:val="004A4C31"/>
    <w:rsid w:val="004A5917"/>
    <w:rsid w:val="004A60B4"/>
    <w:rsid w:val="004A65EA"/>
    <w:rsid w:val="004B2C02"/>
    <w:rsid w:val="004B3A35"/>
    <w:rsid w:val="004B46D4"/>
    <w:rsid w:val="004D33DC"/>
    <w:rsid w:val="004D583F"/>
    <w:rsid w:val="004D670B"/>
    <w:rsid w:val="004D6D28"/>
    <w:rsid w:val="004E173C"/>
    <w:rsid w:val="004E2E23"/>
    <w:rsid w:val="004E4D59"/>
    <w:rsid w:val="004E73CC"/>
    <w:rsid w:val="004E7577"/>
    <w:rsid w:val="005049D2"/>
    <w:rsid w:val="005049DF"/>
    <w:rsid w:val="00504B69"/>
    <w:rsid w:val="00505882"/>
    <w:rsid w:val="0050649A"/>
    <w:rsid w:val="00511EC1"/>
    <w:rsid w:val="00511F78"/>
    <w:rsid w:val="00512211"/>
    <w:rsid w:val="005154A7"/>
    <w:rsid w:val="00517249"/>
    <w:rsid w:val="005175D7"/>
    <w:rsid w:val="005179D2"/>
    <w:rsid w:val="005266CB"/>
    <w:rsid w:val="005272DA"/>
    <w:rsid w:val="00527B14"/>
    <w:rsid w:val="005312C7"/>
    <w:rsid w:val="00533D35"/>
    <w:rsid w:val="00543389"/>
    <w:rsid w:val="0055334A"/>
    <w:rsid w:val="0055526C"/>
    <w:rsid w:val="005559FE"/>
    <w:rsid w:val="00555A84"/>
    <w:rsid w:val="0055795C"/>
    <w:rsid w:val="00560115"/>
    <w:rsid w:val="00566944"/>
    <w:rsid w:val="00566FF8"/>
    <w:rsid w:val="005707E1"/>
    <w:rsid w:val="0057158B"/>
    <w:rsid w:val="0057763C"/>
    <w:rsid w:val="005806C8"/>
    <w:rsid w:val="00585494"/>
    <w:rsid w:val="005874CF"/>
    <w:rsid w:val="00590203"/>
    <w:rsid w:val="00591A16"/>
    <w:rsid w:val="005959C4"/>
    <w:rsid w:val="005A098B"/>
    <w:rsid w:val="005A3385"/>
    <w:rsid w:val="005A3C1F"/>
    <w:rsid w:val="005A547D"/>
    <w:rsid w:val="005C01AA"/>
    <w:rsid w:val="005C3614"/>
    <w:rsid w:val="005D41C9"/>
    <w:rsid w:val="005D5A3D"/>
    <w:rsid w:val="005D7001"/>
    <w:rsid w:val="005E27D4"/>
    <w:rsid w:val="005E2D56"/>
    <w:rsid w:val="005E30CF"/>
    <w:rsid w:val="005E61F4"/>
    <w:rsid w:val="006017F5"/>
    <w:rsid w:val="00604B9D"/>
    <w:rsid w:val="00606B10"/>
    <w:rsid w:val="00613E8B"/>
    <w:rsid w:val="00614B7E"/>
    <w:rsid w:val="00616055"/>
    <w:rsid w:val="006211E9"/>
    <w:rsid w:val="006224D4"/>
    <w:rsid w:val="00622BD3"/>
    <w:rsid w:val="00627E86"/>
    <w:rsid w:val="00630314"/>
    <w:rsid w:val="00633D94"/>
    <w:rsid w:val="00637585"/>
    <w:rsid w:val="00640FAA"/>
    <w:rsid w:val="00641C9C"/>
    <w:rsid w:val="006472AE"/>
    <w:rsid w:val="00647442"/>
    <w:rsid w:val="00647C2B"/>
    <w:rsid w:val="0065177B"/>
    <w:rsid w:val="00655F00"/>
    <w:rsid w:val="006565DE"/>
    <w:rsid w:val="00657F24"/>
    <w:rsid w:val="00657FCC"/>
    <w:rsid w:val="00661070"/>
    <w:rsid w:val="006619E1"/>
    <w:rsid w:val="00663D30"/>
    <w:rsid w:val="00666BF6"/>
    <w:rsid w:val="00675B99"/>
    <w:rsid w:val="006825FF"/>
    <w:rsid w:val="00682DC5"/>
    <w:rsid w:val="006833E3"/>
    <w:rsid w:val="0069248F"/>
    <w:rsid w:val="00693B10"/>
    <w:rsid w:val="006965B4"/>
    <w:rsid w:val="006A07FA"/>
    <w:rsid w:val="006A2BDB"/>
    <w:rsid w:val="006A5E43"/>
    <w:rsid w:val="006A75DE"/>
    <w:rsid w:val="006B69B5"/>
    <w:rsid w:val="006C1AD7"/>
    <w:rsid w:val="006C3B20"/>
    <w:rsid w:val="006C4A3B"/>
    <w:rsid w:val="006D09BF"/>
    <w:rsid w:val="006D26C2"/>
    <w:rsid w:val="006D50EF"/>
    <w:rsid w:val="006D5321"/>
    <w:rsid w:val="006D55E5"/>
    <w:rsid w:val="006D6448"/>
    <w:rsid w:val="006D6F64"/>
    <w:rsid w:val="006E0F73"/>
    <w:rsid w:val="007028C7"/>
    <w:rsid w:val="007035BE"/>
    <w:rsid w:val="00707738"/>
    <w:rsid w:val="00710C80"/>
    <w:rsid w:val="0071152A"/>
    <w:rsid w:val="00711551"/>
    <w:rsid w:val="0071578D"/>
    <w:rsid w:val="00731C7E"/>
    <w:rsid w:val="0073481A"/>
    <w:rsid w:val="0073624D"/>
    <w:rsid w:val="007378FC"/>
    <w:rsid w:val="007402A0"/>
    <w:rsid w:val="007471F8"/>
    <w:rsid w:val="007500B4"/>
    <w:rsid w:val="007573B9"/>
    <w:rsid w:val="00760DE9"/>
    <w:rsid w:val="00762FA3"/>
    <w:rsid w:val="00763489"/>
    <w:rsid w:val="00764C94"/>
    <w:rsid w:val="00770204"/>
    <w:rsid w:val="00771AAC"/>
    <w:rsid w:val="00771D99"/>
    <w:rsid w:val="007720A1"/>
    <w:rsid w:val="00772B27"/>
    <w:rsid w:val="00777AEB"/>
    <w:rsid w:val="00780B16"/>
    <w:rsid w:val="00782A3B"/>
    <w:rsid w:val="00787D92"/>
    <w:rsid w:val="00793C96"/>
    <w:rsid w:val="00796A44"/>
    <w:rsid w:val="0079733E"/>
    <w:rsid w:val="007A162D"/>
    <w:rsid w:val="007A2A6E"/>
    <w:rsid w:val="007A38F2"/>
    <w:rsid w:val="007A5323"/>
    <w:rsid w:val="007A56E2"/>
    <w:rsid w:val="007A6D11"/>
    <w:rsid w:val="007B385B"/>
    <w:rsid w:val="007B38F1"/>
    <w:rsid w:val="007B5851"/>
    <w:rsid w:val="007C0087"/>
    <w:rsid w:val="007C7BC2"/>
    <w:rsid w:val="007E2D86"/>
    <w:rsid w:val="007E43AA"/>
    <w:rsid w:val="007E44E1"/>
    <w:rsid w:val="007E4C93"/>
    <w:rsid w:val="007E5322"/>
    <w:rsid w:val="007E651E"/>
    <w:rsid w:val="007F1379"/>
    <w:rsid w:val="007F206F"/>
    <w:rsid w:val="007F3011"/>
    <w:rsid w:val="007F60C1"/>
    <w:rsid w:val="007F6A25"/>
    <w:rsid w:val="008004AE"/>
    <w:rsid w:val="00800DEC"/>
    <w:rsid w:val="0080273D"/>
    <w:rsid w:val="0081164E"/>
    <w:rsid w:val="00811829"/>
    <w:rsid w:val="00812D5F"/>
    <w:rsid w:val="00820F53"/>
    <w:rsid w:val="0082269F"/>
    <w:rsid w:val="00822A46"/>
    <w:rsid w:val="00826752"/>
    <w:rsid w:val="00827ED2"/>
    <w:rsid w:val="00830BA4"/>
    <w:rsid w:val="0083447E"/>
    <w:rsid w:val="00835D4C"/>
    <w:rsid w:val="00835F3A"/>
    <w:rsid w:val="00843011"/>
    <w:rsid w:val="00843D19"/>
    <w:rsid w:val="0084401C"/>
    <w:rsid w:val="00844A3A"/>
    <w:rsid w:val="00844E20"/>
    <w:rsid w:val="008462F0"/>
    <w:rsid w:val="00847D4F"/>
    <w:rsid w:val="00851DB9"/>
    <w:rsid w:val="0086105F"/>
    <w:rsid w:val="00861943"/>
    <w:rsid w:val="00862ED2"/>
    <w:rsid w:val="00865589"/>
    <w:rsid w:val="0087013A"/>
    <w:rsid w:val="00875D57"/>
    <w:rsid w:val="008800BC"/>
    <w:rsid w:val="00881653"/>
    <w:rsid w:val="00885D84"/>
    <w:rsid w:val="008918CB"/>
    <w:rsid w:val="00893370"/>
    <w:rsid w:val="00893B58"/>
    <w:rsid w:val="00895EEA"/>
    <w:rsid w:val="0089678E"/>
    <w:rsid w:val="008A284F"/>
    <w:rsid w:val="008B3D99"/>
    <w:rsid w:val="008B619D"/>
    <w:rsid w:val="008C0EF0"/>
    <w:rsid w:val="008C24FE"/>
    <w:rsid w:val="008C32B1"/>
    <w:rsid w:val="008C46F5"/>
    <w:rsid w:val="008C6AE7"/>
    <w:rsid w:val="008D7E90"/>
    <w:rsid w:val="008E23FF"/>
    <w:rsid w:val="008E4688"/>
    <w:rsid w:val="008F2230"/>
    <w:rsid w:val="009032AE"/>
    <w:rsid w:val="009111EC"/>
    <w:rsid w:val="009153D6"/>
    <w:rsid w:val="0091589D"/>
    <w:rsid w:val="00921A0B"/>
    <w:rsid w:val="009328CB"/>
    <w:rsid w:val="009413C6"/>
    <w:rsid w:val="00942BFB"/>
    <w:rsid w:val="00943B85"/>
    <w:rsid w:val="00950D31"/>
    <w:rsid w:val="00952E67"/>
    <w:rsid w:val="00954BC9"/>
    <w:rsid w:val="0096267F"/>
    <w:rsid w:val="00964E6A"/>
    <w:rsid w:val="00970EE6"/>
    <w:rsid w:val="00972388"/>
    <w:rsid w:val="00974CF9"/>
    <w:rsid w:val="009817DC"/>
    <w:rsid w:val="00981928"/>
    <w:rsid w:val="00983C2D"/>
    <w:rsid w:val="00986E1B"/>
    <w:rsid w:val="00990611"/>
    <w:rsid w:val="0099535C"/>
    <w:rsid w:val="009962E3"/>
    <w:rsid w:val="00997A74"/>
    <w:rsid w:val="009A09E4"/>
    <w:rsid w:val="009A0C59"/>
    <w:rsid w:val="009A14A7"/>
    <w:rsid w:val="009A61E1"/>
    <w:rsid w:val="009B16CC"/>
    <w:rsid w:val="009B2787"/>
    <w:rsid w:val="009B301D"/>
    <w:rsid w:val="009B4B24"/>
    <w:rsid w:val="009C6B85"/>
    <w:rsid w:val="009C6F94"/>
    <w:rsid w:val="009C7166"/>
    <w:rsid w:val="009D3433"/>
    <w:rsid w:val="009D45CC"/>
    <w:rsid w:val="009D4B60"/>
    <w:rsid w:val="009E16A0"/>
    <w:rsid w:val="009E6088"/>
    <w:rsid w:val="00A02959"/>
    <w:rsid w:val="00A03FA9"/>
    <w:rsid w:val="00A054BC"/>
    <w:rsid w:val="00A11B19"/>
    <w:rsid w:val="00A11CF6"/>
    <w:rsid w:val="00A1201A"/>
    <w:rsid w:val="00A16309"/>
    <w:rsid w:val="00A168E5"/>
    <w:rsid w:val="00A2220B"/>
    <w:rsid w:val="00A24ECF"/>
    <w:rsid w:val="00A30F93"/>
    <w:rsid w:val="00A335D5"/>
    <w:rsid w:val="00A47381"/>
    <w:rsid w:val="00A476A3"/>
    <w:rsid w:val="00A504C2"/>
    <w:rsid w:val="00A51799"/>
    <w:rsid w:val="00A539DE"/>
    <w:rsid w:val="00A54AC8"/>
    <w:rsid w:val="00A55705"/>
    <w:rsid w:val="00A64389"/>
    <w:rsid w:val="00A65713"/>
    <w:rsid w:val="00A72C48"/>
    <w:rsid w:val="00A80A9D"/>
    <w:rsid w:val="00A90C64"/>
    <w:rsid w:val="00A94020"/>
    <w:rsid w:val="00A94BDD"/>
    <w:rsid w:val="00A95E43"/>
    <w:rsid w:val="00A9603B"/>
    <w:rsid w:val="00AA230C"/>
    <w:rsid w:val="00AA696E"/>
    <w:rsid w:val="00AC2250"/>
    <w:rsid w:val="00AC693C"/>
    <w:rsid w:val="00AD0F02"/>
    <w:rsid w:val="00AE04AE"/>
    <w:rsid w:val="00AE0A33"/>
    <w:rsid w:val="00AF2D34"/>
    <w:rsid w:val="00AF34CE"/>
    <w:rsid w:val="00AF7BD8"/>
    <w:rsid w:val="00B0024B"/>
    <w:rsid w:val="00B14060"/>
    <w:rsid w:val="00B1462C"/>
    <w:rsid w:val="00B22359"/>
    <w:rsid w:val="00B2368B"/>
    <w:rsid w:val="00B23AE0"/>
    <w:rsid w:val="00B23E54"/>
    <w:rsid w:val="00B3405C"/>
    <w:rsid w:val="00B364DC"/>
    <w:rsid w:val="00B474AE"/>
    <w:rsid w:val="00B501B7"/>
    <w:rsid w:val="00B61D8D"/>
    <w:rsid w:val="00B6207A"/>
    <w:rsid w:val="00B65A7E"/>
    <w:rsid w:val="00B67F1C"/>
    <w:rsid w:val="00B72A90"/>
    <w:rsid w:val="00B75196"/>
    <w:rsid w:val="00B75A42"/>
    <w:rsid w:val="00B8220B"/>
    <w:rsid w:val="00B91E08"/>
    <w:rsid w:val="00BA4BBA"/>
    <w:rsid w:val="00BB3687"/>
    <w:rsid w:val="00BB4284"/>
    <w:rsid w:val="00BB6204"/>
    <w:rsid w:val="00BC0777"/>
    <w:rsid w:val="00BC50B9"/>
    <w:rsid w:val="00BC66BC"/>
    <w:rsid w:val="00BD2E75"/>
    <w:rsid w:val="00BD58B8"/>
    <w:rsid w:val="00BD7D83"/>
    <w:rsid w:val="00BE0A24"/>
    <w:rsid w:val="00BE722C"/>
    <w:rsid w:val="00BF1088"/>
    <w:rsid w:val="00BF12FA"/>
    <w:rsid w:val="00BF162E"/>
    <w:rsid w:val="00BF631A"/>
    <w:rsid w:val="00C02CFA"/>
    <w:rsid w:val="00C03A09"/>
    <w:rsid w:val="00C055B2"/>
    <w:rsid w:val="00C0664A"/>
    <w:rsid w:val="00C119A7"/>
    <w:rsid w:val="00C16769"/>
    <w:rsid w:val="00C202F4"/>
    <w:rsid w:val="00C20474"/>
    <w:rsid w:val="00C24E18"/>
    <w:rsid w:val="00C273CF"/>
    <w:rsid w:val="00C3059C"/>
    <w:rsid w:val="00C3096C"/>
    <w:rsid w:val="00C3224B"/>
    <w:rsid w:val="00C353DB"/>
    <w:rsid w:val="00C40B3C"/>
    <w:rsid w:val="00C42F23"/>
    <w:rsid w:val="00C45861"/>
    <w:rsid w:val="00C46F2C"/>
    <w:rsid w:val="00C4738F"/>
    <w:rsid w:val="00C51288"/>
    <w:rsid w:val="00C56B54"/>
    <w:rsid w:val="00C5713C"/>
    <w:rsid w:val="00C708E8"/>
    <w:rsid w:val="00C74B32"/>
    <w:rsid w:val="00C75F35"/>
    <w:rsid w:val="00C8031C"/>
    <w:rsid w:val="00C810F5"/>
    <w:rsid w:val="00C821FD"/>
    <w:rsid w:val="00C831A4"/>
    <w:rsid w:val="00C83767"/>
    <w:rsid w:val="00C93097"/>
    <w:rsid w:val="00CA2BE8"/>
    <w:rsid w:val="00CA4D7A"/>
    <w:rsid w:val="00CA62C9"/>
    <w:rsid w:val="00CB086A"/>
    <w:rsid w:val="00CB4411"/>
    <w:rsid w:val="00CB5440"/>
    <w:rsid w:val="00CB6D75"/>
    <w:rsid w:val="00CC3C4E"/>
    <w:rsid w:val="00CC5CAB"/>
    <w:rsid w:val="00CD0DA9"/>
    <w:rsid w:val="00CD199A"/>
    <w:rsid w:val="00CE00D6"/>
    <w:rsid w:val="00CE2651"/>
    <w:rsid w:val="00CE564E"/>
    <w:rsid w:val="00CE5AEC"/>
    <w:rsid w:val="00CE6DE7"/>
    <w:rsid w:val="00CF0EAE"/>
    <w:rsid w:val="00CF36EF"/>
    <w:rsid w:val="00CF4057"/>
    <w:rsid w:val="00CF507C"/>
    <w:rsid w:val="00D10A90"/>
    <w:rsid w:val="00D10BC0"/>
    <w:rsid w:val="00D13ABD"/>
    <w:rsid w:val="00D146EB"/>
    <w:rsid w:val="00D1535F"/>
    <w:rsid w:val="00D15E0E"/>
    <w:rsid w:val="00D164C7"/>
    <w:rsid w:val="00D32C40"/>
    <w:rsid w:val="00D373EF"/>
    <w:rsid w:val="00D37725"/>
    <w:rsid w:val="00D43FCE"/>
    <w:rsid w:val="00D474DD"/>
    <w:rsid w:val="00D51AD1"/>
    <w:rsid w:val="00D5664B"/>
    <w:rsid w:val="00D570D6"/>
    <w:rsid w:val="00D641FB"/>
    <w:rsid w:val="00D64F58"/>
    <w:rsid w:val="00D7158A"/>
    <w:rsid w:val="00D71653"/>
    <w:rsid w:val="00D726EE"/>
    <w:rsid w:val="00D73B2E"/>
    <w:rsid w:val="00D74B20"/>
    <w:rsid w:val="00D81685"/>
    <w:rsid w:val="00D82B25"/>
    <w:rsid w:val="00D8512D"/>
    <w:rsid w:val="00D853E8"/>
    <w:rsid w:val="00D86A1E"/>
    <w:rsid w:val="00D87B30"/>
    <w:rsid w:val="00D9393A"/>
    <w:rsid w:val="00DA71A7"/>
    <w:rsid w:val="00DB08AC"/>
    <w:rsid w:val="00DB5C63"/>
    <w:rsid w:val="00DC0D2D"/>
    <w:rsid w:val="00DC5F1E"/>
    <w:rsid w:val="00DE2279"/>
    <w:rsid w:val="00DE4F67"/>
    <w:rsid w:val="00DE5837"/>
    <w:rsid w:val="00DF5442"/>
    <w:rsid w:val="00E022A7"/>
    <w:rsid w:val="00E0631C"/>
    <w:rsid w:val="00E07FD3"/>
    <w:rsid w:val="00E27B57"/>
    <w:rsid w:val="00E300CC"/>
    <w:rsid w:val="00E31477"/>
    <w:rsid w:val="00E31BB1"/>
    <w:rsid w:val="00E34EF4"/>
    <w:rsid w:val="00E371F5"/>
    <w:rsid w:val="00E3791B"/>
    <w:rsid w:val="00E40478"/>
    <w:rsid w:val="00E43AEF"/>
    <w:rsid w:val="00E50F79"/>
    <w:rsid w:val="00E51AA1"/>
    <w:rsid w:val="00E52734"/>
    <w:rsid w:val="00E52B80"/>
    <w:rsid w:val="00E539E6"/>
    <w:rsid w:val="00E54AA8"/>
    <w:rsid w:val="00E6399A"/>
    <w:rsid w:val="00E63BD9"/>
    <w:rsid w:val="00E64A60"/>
    <w:rsid w:val="00E64F25"/>
    <w:rsid w:val="00E73A38"/>
    <w:rsid w:val="00E77061"/>
    <w:rsid w:val="00E804AC"/>
    <w:rsid w:val="00E81A6A"/>
    <w:rsid w:val="00E83BD3"/>
    <w:rsid w:val="00E92E81"/>
    <w:rsid w:val="00EA1BC9"/>
    <w:rsid w:val="00EA5FE1"/>
    <w:rsid w:val="00EB19E5"/>
    <w:rsid w:val="00EB3A6E"/>
    <w:rsid w:val="00EB64AE"/>
    <w:rsid w:val="00EC72F3"/>
    <w:rsid w:val="00ED0D02"/>
    <w:rsid w:val="00ED15CD"/>
    <w:rsid w:val="00ED2691"/>
    <w:rsid w:val="00ED4EF9"/>
    <w:rsid w:val="00ED5E23"/>
    <w:rsid w:val="00EE088C"/>
    <w:rsid w:val="00EE2E7C"/>
    <w:rsid w:val="00EE44FE"/>
    <w:rsid w:val="00EE5D46"/>
    <w:rsid w:val="00EF2EB7"/>
    <w:rsid w:val="00EF35F6"/>
    <w:rsid w:val="00EF5ABD"/>
    <w:rsid w:val="00EF5D24"/>
    <w:rsid w:val="00F00C1D"/>
    <w:rsid w:val="00F01755"/>
    <w:rsid w:val="00F0388E"/>
    <w:rsid w:val="00F04904"/>
    <w:rsid w:val="00F17D79"/>
    <w:rsid w:val="00F2035E"/>
    <w:rsid w:val="00F2124E"/>
    <w:rsid w:val="00F30AFF"/>
    <w:rsid w:val="00F30E8D"/>
    <w:rsid w:val="00F310BE"/>
    <w:rsid w:val="00F331A6"/>
    <w:rsid w:val="00F37A1F"/>
    <w:rsid w:val="00F4085E"/>
    <w:rsid w:val="00F42BFD"/>
    <w:rsid w:val="00F500FD"/>
    <w:rsid w:val="00F64639"/>
    <w:rsid w:val="00F72BA9"/>
    <w:rsid w:val="00F72FCA"/>
    <w:rsid w:val="00F77EAD"/>
    <w:rsid w:val="00F80589"/>
    <w:rsid w:val="00F81BC6"/>
    <w:rsid w:val="00F86403"/>
    <w:rsid w:val="00F865F2"/>
    <w:rsid w:val="00F8689F"/>
    <w:rsid w:val="00F91F64"/>
    <w:rsid w:val="00F931E9"/>
    <w:rsid w:val="00F940A0"/>
    <w:rsid w:val="00F977FE"/>
    <w:rsid w:val="00FA23FA"/>
    <w:rsid w:val="00FA2ADA"/>
    <w:rsid w:val="00FA5E05"/>
    <w:rsid w:val="00FA78A1"/>
    <w:rsid w:val="00FB11BB"/>
    <w:rsid w:val="00FB2F66"/>
    <w:rsid w:val="00FB6B65"/>
    <w:rsid w:val="00FC6803"/>
    <w:rsid w:val="00FD1537"/>
    <w:rsid w:val="00FD68C4"/>
    <w:rsid w:val="00FD7947"/>
    <w:rsid w:val="00FE1F2E"/>
    <w:rsid w:val="00FE35B8"/>
    <w:rsid w:val="00FE611D"/>
    <w:rsid w:val="00FE64CA"/>
    <w:rsid w:val="00FE747B"/>
    <w:rsid w:val="00FF1468"/>
    <w:rsid w:val="00FF3C86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  <w15:docId w15:val="{31E034FE-7B29-480C-9A70-1C482651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55"/>
    <w:rPr>
      <w:sz w:val="24"/>
      <w:szCs w:val="24"/>
    </w:rPr>
  </w:style>
  <w:style w:type="paragraph" w:styleId="1">
    <w:name w:val="heading 1"/>
    <w:basedOn w:val="a"/>
    <w:next w:val="a"/>
    <w:qFormat/>
    <w:rsid w:val="00243755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3755"/>
    <w:pPr>
      <w:jc w:val="center"/>
    </w:pPr>
    <w:rPr>
      <w:rFonts w:ascii="Udmurt Academy" w:hAnsi="Udmurt Academy"/>
      <w:spacing w:val="50"/>
      <w:szCs w:val="20"/>
    </w:rPr>
  </w:style>
  <w:style w:type="paragraph" w:styleId="a5">
    <w:name w:val="Body Text Indent"/>
    <w:basedOn w:val="a"/>
    <w:rsid w:val="00243755"/>
    <w:pPr>
      <w:spacing w:after="120"/>
      <w:ind w:left="283"/>
    </w:pPr>
  </w:style>
  <w:style w:type="table" w:styleId="a6">
    <w:name w:val="Table Grid"/>
    <w:basedOn w:val="a1"/>
    <w:rsid w:val="0024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14B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4B7E"/>
  </w:style>
  <w:style w:type="paragraph" w:styleId="aa">
    <w:name w:val="Balloon Text"/>
    <w:basedOn w:val="a"/>
    <w:semiHidden/>
    <w:rsid w:val="002B01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DB08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99"/>
    <w:rsid w:val="002B4144"/>
    <w:rPr>
      <w:rFonts w:ascii="Udmurt Academy" w:hAnsi="Udmurt Academy"/>
      <w:spacing w:val="50"/>
      <w:sz w:val="24"/>
    </w:rPr>
  </w:style>
  <w:style w:type="paragraph" w:styleId="ab">
    <w:name w:val="footer"/>
    <w:basedOn w:val="a"/>
    <w:link w:val="ac"/>
    <w:rsid w:val="00C32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224B"/>
    <w:rPr>
      <w:sz w:val="24"/>
      <w:szCs w:val="24"/>
    </w:rPr>
  </w:style>
  <w:style w:type="character" w:customStyle="1" w:styleId="fontstyle01">
    <w:name w:val="fontstyle01"/>
    <w:basedOn w:val="a0"/>
    <w:rsid w:val="00B23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6619E1"/>
    <w:rPr>
      <w:sz w:val="24"/>
      <w:szCs w:val="24"/>
    </w:rPr>
  </w:style>
  <w:style w:type="paragraph" w:customStyle="1" w:styleId="ConsPlusNormal">
    <w:name w:val="ConsPlusNormal"/>
    <w:rsid w:val="00C202F4"/>
    <w:pPr>
      <w:autoSpaceDE w:val="0"/>
      <w:autoSpaceDN w:val="0"/>
      <w:adjustRightInd w:val="0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5179D2"/>
    <w:pPr>
      <w:ind w:left="720"/>
      <w:contextualSpacing/>
    </w:pPr>
  </w:style>
  <w:style w:type="numbering" w:customStyle="1" w:styleId="11">
    <w:name w:val="Нет списка1"/>
    <w:next w:val="a2"/>
    <w:semiHidden/>
    <w:rsid w:val="003D61C4"/>
  </w:style>
  <w:style w:type="table" w:customStyle="1" w:styleId="2">
    <w:name w:val="Сетка таблицы2"/>
    <w:basedOn w:val="a1"/>
    <w:next w:val="a6"/>
    <w:rsid w:val="003D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D61C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EC0D-58E3-4503-9F85-28BAE940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6C325F98</Template>
  <TotalTime>1</TotalTime>
  <Pages>12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19616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Майшева Екатерина Александровна</cp:lastModifiedBy>
  <cp:revision>2</cp:revision>
  <cp:lastPrinted>2022-10-24T12:28:00Z</cp:lastPrinted>
  <dcterms:created xsi:type="dcterms:W3CDTF">2022-10-28T09:45:00Z</dcterms:created>
  <dcterms:modified xsi:type="dcterms:W3CDTF">2022-10-28T09:45:00Z</dcterms:modified>
</cp:coreProperties>
</file>