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1366"/>
        <w:gridCol w:w="4488"/>
      </w:tblGrid>
      <w:tr w:rsidR="008823BB" w:rsidTr="003A3C62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8823BB" w:rsidRDefault="008823BB" w:rsidP="003A3C6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8823BB" w:rsidRDefault="008823BB" w:rsidP="003A3C6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proofErr w:type="spellStart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</w:t>
            </w:r>
            <w:proofErr w:type="spellEnd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район</w:t>
            </w:r>
          </w:p>
          <w:p w:rsidR="008823BB" w:rsidRPr="00A52BC9" w:rsidRDefault="008823BB" w:rsidP="003A3C6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823BB" w:rsidRDefault="008823BB" w:rsidP="003A3C62">
            <w:pPr>
              <w:spacing w:after="0"/>
              <w:jc w:val="center"/>
            </w:pPr>
            <w:r>
              <w:rPr>
                <w:rFonts w:ascii="Udmurt Academy" w:hAnsi="Udmurt Academy" w:cs="Udmurt Academy"/>
                <w:noProof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8823BB" w:rsidRPr="005E5DDB" w:rsidRDefault="008823BB" w:rsidP="003A3C6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8823BB" w:rsidRPr="005E5DDB" w:rsidRDefault="008823BB" w:rsidP="003A3C6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8823BB" w:rsidRPr="005E5DDB" w:rsidRDefault="008823BB" w:rsidP="003A3C6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8823BB" w:rsidRPr="00A6347B" w:rsidRDefault="008823BB" w:rsidP="003A3C62">
            <w:pPr>
              <w:pStyle w:val="a3"/>
              <w:spacing w:after="0" w:line="240" w:lineRule="auto"/>
              <w:jc w:val="center"/>
              <w:rPr>
                <w:rFonts w:ascii="Udmurt Academy" w:hAnsi="Udmurt Academy" w:cs="Udmurt Academy"/>
                <w:spacing w:val="50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</w:p>
        </w:tc>
      </w:tr>
    </w:tbl>
    <w:p w:rsidR="008823BB" w:rsidRDefault="008823BB" w:rsidP="008823BB">
      <w:pPr>
        <w:spacing w:after="0"/>
        <w:rPr>
          <w:sz w:val="28"/>
          <w:szCs w:val="28"/>
        </w:rPr>
      </w:pPr>
    </w:p>
    <w:p w:rsidR="008823BB" w:rsidRDefault="008823BB" w:rsidP="008823BB">
      <w:pPr>
        <w:spacing w:after="0"/>
        <w:rPr>
          <w:sz w:val="28"/>
          <w:szCs w:val="28"/>
        </w:rPr>
      </w:pPr>
    </w:p>
    <w:p w:rsidR="008823BB" w:rsidRDefault="008823BB" w:rsidP="008823BB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:rsidR="008823BB" w:rsidRDefault="008823BB" w:rsidP="008823BB">
      <w:pPr>
        <w:pStyle w:val="FR1"/>
        <w:ind w:right="21"/>
        <w:jc w:val="left"/>
        <w:rPr>
          <w:bCs/>
          <w:sz w:val="28"/>
          <w:szCs w:val="28"/>
        </w:rPr>
      </w:pPr>
    </w:p>
    <w:p w:rsidR="008823BB" w:rsidRDefault="00244CFB" w:rsidP="008823BB">
      <w:pPr>
        <w:pStyle w:val="FR1"/>
        <w:ind w:right="2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21 октября </w:t>
      </w:r>
      <w:r w:rsidR="008823BB">
        <w:rPr>
          <w:bCs/>
          <w:sz w:val="28"/>
          <w:szCs w:val="28"/>
        </w:rPr>
        <w:t xml:space="preserve">2022 года         </w:t>
      </w:r>
      <w:r w:rsidR="008823BB">
        <w:rPr>
          <w:bCs/>
          <w:sz w:val="28"/>
          <w:szCs w:val="28"/>
        </w:rPr>
        <w:tab/>
        <w:t xml:space="preserve">   </w:t>
      </w:r>
      <w:r w:rsidR="008823BB">
        <w:rPr>
          <w:bCs/>
          <w:sz w:val="28"/>
          <w:szCs w:val="28"/>
        </w:rPr>
        <w:tab/>
      </w:r>
      <w:r w:rsidR="008823BB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                      № 697</w:t>
      </w:r>
      <w:r w:rsidR="008823BB">
        <w:rPr>
          <w:bCs/>
          <w:sz w:val="28"/>
          <w:szCs w:val="28"/>
        </w:rPr>
        <w:t xml:space="preserve">   </w:t>
      </w:r>
    </w:p>
    <w:p w:rsidR="008823BB" w:rsidRDefault="008823BB" w:rsidP="008823BB">
      <w:pPr>
        <w:pStyle w:val="FR1"/>
        <w:ind w:right="21"/>
        <w:jc w:val="left"/>
        <w:rPr>
          <w:bCs/>
          <w:sz w:val="28"/>
          <w:szCs w:val="28"/>
        </w:rPr>
      </w:pPr>
    </w:p>
    <w:p w:rsidR="008823BB" w:rsidRDefault="008823BB" w:rsidP="008823BB">
      <w:pPr>
        <w:pStyle w:val="FR1"/>
        <w:ind w:right="21"/>
        <w:rPr>
          <w:bCs/>
          <w:sz w:val="28"/>
          <w:szCs w:val="28"/>
        </w:rPr>
      </w:pPr>
      <w:r>
        <w:rPr>
          <w:bCs/>
          <w:sz w:val="28"/>
          <w:szCs w:val="28"/>
        </w:rPr>
        <w:t>с. Сюмси</w:t>
      </w:r>
    </w:p>
    <w:p w:rsidR="00A22AA9" w:rsidRDefault="00A22AA9"/>
    <w:p w:rsidR="008823BB" w:rsidRPr="008823BB" w:rsidRDefault="008823BB" w:rsidP="008823BB">
      <w:pPr>
        <w:tabs>
          <w:tab w:val="left" w:pos="720"/>
          <w:tab w:val="left" w:pos="3600"/>
          <w:tab w:val="left" w:pos="4140"/>
          <w:tab w:val="left" w:pos="4320"/>
          <w:tab w:val="left" w:pos="5220"/>
          <w:tab w:val="left" w:pos="5400"/>
          <w:tab w:val="left" w:pos="558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8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спортивных разрядов </w:t>
      </w:r>
    </w:p>
    <w:bookmarkEnd w:id="0"/>
    <w:p w:rsidR="008823BB" w:rsidRPr="00244CFB" w:rsidRDefault="008823BB" w:rsidP="0088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3BB" w:rsidRPr="00244CFB" w:rsidRDefault="008823BB" w:rsidP="00244C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244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Положения о Единой всероссийской спортивной классификации, утвержденной приказом Министерства спорта Росс</w:t>
      </w:r>
      <w:r w:rsidR="00244CF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20 февраля 2017 года №108 «Об утверждении положения о Единой всероссийской спортивной клас</w:t>
      </w:r>
      <w:r w:rsidR="001143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4CFB">
        <w:rPr>
          <w:rFonts w:ascii="Times New Roman" w:eastAsia="Times New Roman" w:hAnsi="Times New Roman" w:cs="Times New Roman"/>
          <w:sz w:val="28"/>
          <w:szCs w:val="28"/>
          <w:lang w:eastAsia="ru-RU"/>
        </w:rPr>
        <w:t>ификации»,</w:t>
      </w:r>
      <w:r w:rsidRPr="0024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CFB" w:rsidRPr="00244CFB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«Муниципальный округ </w:t>
      </w:r>
      <w:proofErr w:type="spellStart"/>
      <w:r w:rsidR="00244CFB" w:rsidRPr="00244CFB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244CFB" w:rsidRPr="00244CFB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</w:t>
      </w:r>
      <w:r w:rsidR="00244CFB" w:rsidRPr="00244C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="00244CFB" w:rsidRPr="00244CFB">
        <w:rPr>
          <w:rFonts w:ascii="Times New Roman" w:hAnsi="Times New Roman" w:cs="Times New Roman"/>
          <w:b/>
          <w:color w:val="000000"/>
          <w:sz w:val="28"/>
          <w:szCs w:val="28"/>
        </w:rPr>
        <w:t>Сюмсинский</w:t>
      </w:r>
      <w:proofErr w:type="spellEnd"/>
      <w:r w:rsidR="00244CFB" w:rsidRPr="00244C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 Удмуртской Республики» </w:t>
      </w:r>
      <w:r w:rsidR="00244CFB" w:rsidRPr="00244CFB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</w:p>
    <w:p w:rsidR="008823BB" w:rsidRPr="008823BB" w:rsidRDefault="008823BB" w:rsidP="0011434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3BB">
        <w:rPr>
          <w:rFonts w:ascii="Times New Roman" w:hAnsi="Times New Roman" w:cs="Times New Roman"/>
          <w:sz w:val="28"/>
          <w:szCs w:val="28"/>
          <w:lang w:eastAsia="ru-RU"/>
        </w:rPr>
        <w:t>Присвоить спортивный разряд «Третий взрослый разряд» по виду спорта «Спортивный туризм»:</w:t>
      </w:r>
    </w:p>
    <w:p w:rsidR="008823BB" w:rsidRPr="008823BB" w:rsidRDefault="008823BB" w:rsidP="001143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23BB">
        <w:rPr>
          <w:rFonts w:ascii="Times New Roman" w:hAnsi="Times New Roman" w:cs="Times New Roman"/>
          <w:sz w:val="28"/>
          <w:szCs w:val="28"/>
          <w:lang w:eastAsia="ru-RU"/>
        </w:rPr>
        <w:t>Альматову</w:t>
      </w:r>
      <w:proofErr w:type="spellEnd"/>
      <w:r w:rsidRPr="008823BB">
        <w:rPr>
          <w:rFonts w:ascii="Times New Roman" w:hAnsi="Times New Roman" w:cs="Times New Roman"/>
          <w:sz w:val="28"/>
          <w:szCs w:val="28"/>
          <w:lang w:eastAsia="ru-RU"/>
        </w:rPr>
        <w:t xml:space="preserve"> Ивану Александровичу</w:t>
      </w:r>
      <w:r w:rsidR="0011434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823BB">
        <w:rPr>
          <w:rFonts w:ascii="Times New Roman" w:hAnsi="Times New Roman" w:cs="Times New Roman"/>
          <w:sz w:val="28"/>
          <w:szCs w:val="28"/>
          <w:lang w:eastAsia="ru-RU"/>
        </w:rPr>
        <w:t xml:space="preserve"> 2008 г</w:t>
      </w:r>
      <w:r w:rsidR="00114343">
        <w:rPr>
          <w:rFonts w:ascii="Times New Roman" w:hAnsi="Times New Roman" w:cs="Times New Roman"/>
          <w:sz w:val="28"/>
          <w:szCs w:val="28"/>
          <w:lang w:eastAsia="ru-RU"/>
        </w:rPr>
        <w:t xml:space="preserve">ода </w:t>
      </w:r>
      <w:r w:rsidRPr="008823B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14343">
        <w:rPr>
          <w:rFonts w:ascii="Times New Roman" w:hAnsi="Times New Roman" w:cs="Times New Roman"/>
          <w:sz w:val="28"/>
          <w:szCs w:val="28"/>
          <w:lang w:eastAsia="ru-RU"/>
        </w:rPr>
        <w:t>ождения</w:t>
      </w:r>
      <w:r w:rsidRPr="008823BB">
        <w:rPr>
          <w:rFonts w:ascii="Times New Roman" w:hAnsi="Times New Roman" w:cs="Times New Roman"/>
          <w:sz w:val="28"/>
          <w:szCs w:val="28"/>
          <w:lang w:eastAsia="ru-RU"/>
        </w:rPr>
        <w:t xml:space="preserve">, обучающемуся в муниципальном бюджетном общеобразовательном учреждении </w:t>
      </w:r>
      <w:proofErr w:type="spellStart"/>
      <w:r w:rsidRPr="008823BB">
        <w:rPr>
          <w:rFonts w:ascii="Times New Roman" w:hAnsi="Times New Roman" w:cs="Times New Roman"/>
          <w:sz w:val="28"/>
          <w:szCs w:val="28"/>
          <w:lang w:eastAsia="ru-RU"/>
        </w:rPr>
        <w:t>Сюмсинск</w:t>
      </w:r>
      <w:r w:rsidR="00114343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8823BB">
        <w:rPr>
          <w:rFonts w:ascii="Times New Roman" w:hAnsi="Times New Roman" w:cs="Times New Roman"/>
          <w:sz w:val="28"/>
          <w:szCs w:val="28"/>
          <w:lang w:eastAsia="ru-RU"/>
        </w:rPr>
        <w:t xml:space="preserve"> средн</w:t>
      </w:r>
      <w:r w:rsidR="00114343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8823BB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114343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8823BB">
        <w:rPr>
          <w:rFonts w:ascii="Times New Roman" w:hAnsi="Times New Roman" w:cs="Times New Roman"/>
          <w:sz w:val="28"/>
          <w:szCs w:val="28"/>
          <w:lang w:eastAsia="ru-RU"/>
        </w:rPr>
        <w:t xml:space="preserve"> школ</w:t>
      </w:r>
      <w:r w:rsidR="0011434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823B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23BB" w:rsidRPr="008823BB" w:rsidRDefault="008823BB" w:rsidP="001143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23BB">
        <w:rPr>
          <w:rFonts w:ascii="Times New Roman" w:hAnsi="Times New Roman" w:cs="Times New Roman"/>
          <w:sz w:val="28"/>
          <w:szCs w:val="28"/>
          <w:lang w:eastAsia="ru-RU"/>
        </w:rPr>
        <w:t>Болотникову</w:t>
      </w:r>
      <w:proofErr w:type="spellEnd"/>
      <w:r w:rsidRPr="008823BB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Александру Викторовичу</w:t>
      </w:r>
      <w:r w:rsidR="0011434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823BB">
        <w:rPr>
          <w:rFonts w:ascii="Times New Roman" w:hAnsi="Times New Roman" w:cs="Times New Roman"/>
          <w:sz w:val="28"/>
          <w:szCs w:val="28"/>
          <w:lang w:eastAsia="ru-RU"/>
        </w:rPr>
        <w:t xml:space="preserve"> 2009 г</w:t>
      </w:r>
      <w:r w:rsidR="00114343">
        <w:rPr>
          <w:rFonts w:ascii="Times New Roman" w:hAnsi="Times New Roman" w:cs="Times New Roman"/>
          <w:sz w:val="28"/>
          <w:szCs w:val="28"/>
          <w:lang w:eastAsia="ru-RU"/>
        </w:rPr>
        <w:t xml:space="preserve">ода </w:t>
      </w:r>
      <w:r w:rsidRPr="008823B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14343">
        <w:rPr>
          <w:rFonts w:ascii="Times New Roman" w:hAnsi="Times New Roman" w:cs="Times New Roman"/>
          <w:sz w:val="28"/>
          <w:szCs w:val="28"/>
          <w:lang w:eastAsia="ru-RU"/>
        </w:rPr>
        <w:t>ождения</w:t>
      </w:r>
      <w:r w:rsidRPr="008823BB">
        <w:rPr>
          <w:rFonts w:ascii="Times New Roman" w:hAnsi="Times New Roman" w:cs="Times New Roman"/>
          <w:sz w:val="28"/>
          <w:szCs w:val="28"/>
          <w:lang w:eastAsia="ru-RU"/>
        </w:rPr>
        <w:t xml:space="preserve">, обучающемуся в муниципальном бюджетном общеобразовательном учреждении </w:t>
      </w:r>
      <w:proofErr w:type="spellStart"/>
      <w:r w:rsidRPr="008823BB">
        <w:rPr>
          <w:rFonts w:ascii="Times New Roman" w:hAnsi="Times New Roman" w:cs="Times New Roman"/>
          <w:sz w:val="28"/>
          <w:szCs w:val="28"/>
          <w:lang w:eastAsia="ru-RU"/>
        </w:rPr>
        <w:t>Сюмсинск</w:t>
      </w:r>
      <w:r w:rsidR="00114343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8823BB">
        <w:rPr>
          <w:rFonts w:ascii="Times New Roman" w:hAnsi="Times New Roman" w:cs="Times New Roman"/>
          <w:sz w:val="28"/>
          <w:szCs w:val="28"/>
          <w:lang w:eastAsia="ru-RU"/>
        </w:rPr>
        <w:t xml:space="preserve"> средн</w:t>
      </w:r>
      <w:r w:rsidR="00114343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8823BB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114343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8823BB">
        <w:rPr>
          <w:rFonts w:ascii="Times New Roman" w:hAnsi="Times New Roman" w:cs="Times New Roman"/>
          <w:sz w:val="28"/>
          <w:szCs w:val="28"/>
          <w:lang w:eastAsia="ru-RU"/>
        </w:rPr>
        <w:t xml:space="preserve"> школ</w:t>
      </w:r>
      <w:r w:rsidR="0011434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823B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23BB" w:rsidRPr="008823BB" w:rsidRDefault="008823BB" w:rsidP="001143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23BB">
        <w:rPr>
          <w:rFonts w:ascii="Times New Roman" w:hAnsi="Times New Roman" w:cs="Times New Roman"/>
          <w:sz w:val="28"/>
          <w:szCs w:val="28"/>
          <w:lang w:eastAsia="ru-RU"/>
        </w:rPr>
        <w:t>Пантюхину</w:t>
      </w:r>
      <w:proofErr w:type="spellEnd"/>
      <w:r w:rsidRPr="008823BB">
        <w:rPr>
          <w:rFonts w:ascii="Times New Roman" w:hAnsi="Times New Roman" w:cs="Times New Roman"/>
          <w:sz w:val="28"/>
          <w:szCs w:val="28"/>
          <w:lang w:eastAsia="ru-RU"/>
        </w:rPr>
        <w:t xml:space="preserve"> Вячеславу Андреевичу</w:t>
      </w:r>
      <w:r w:rsidR="0011434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823BB">
        <w:rPr>
          <w:rFonts w:ascii="Times New Roman" w:hAnsi="Times New Roman" w:cs="Times New Roman"/>
          <w:sz w:val="28"/>
          <w:szCs w:val="28"/>
          <w:lang w:eastAsia="ru-RU"/>
        </w:rPr>
        <w:t xml:space="preserve"> 2007 г</w:t>
      </w:r>
      <w:r w:rsidR="00114343">
        <w:rPr>
          <w:rFonts w:ascii="Times New Roman" w:hAnsi="Times New Roman" w:cs="Times New Roman"/>
          <w:sz w:val="28"/>
          <w:szCs w:val="28"/>
          <w:lang w:eastAsia="ru-RU"/>
        </w:rPr>
        <w:t xml:space="preserve">ода </w:t>
      </w:r>
      <w:r w:rsidRPr="008823B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14343">
        <w:rPr>
          <w:rFonts w:ascii="Times New Roman" w:hAnsi="Times New Roman" w:cs="Times New Roman"/>
          <w:sz w:val="28"/>
          <w:szCs w:val="28"/>
          <w:lang w:eastAsia="ru-RU"/>
        </w:rPr>
        <w:t>ождения</w:t>
      </w:r>
      <w:r w:rsidRPr="008823BB">
        <w:rPr>
          <w:rFonts w:ascii="Times New Roman" w:hAnsi="Times New Roman" w:cs="Times New Roman"/>
          <w:sz w:val="28"/>
          <w:szCs w:val="28"/>
          <w:lang w:eastAsia="ru-RU"/>
        </w:rPr>
        <w:t xml:space="preserve">, обучающемуся в муниципальном бюджетном общеобразовательном учреждении </w:t>
      </w:r>
      <w:proofErr w:type="spellStart"/>
      <w:r w:rsidRPr="008823BB">
        <w:rPr>
          <w:rFonts w:ascii="Times New Roman" w:hAnsi="Times New Roman" w:cs="Times New Roman"/>
          <w:sz w:val="28"/>
          <w:szCs w:val="28"/>
          <w:lang w:eastAsia="ru-RU"/>
        </w:rPr>
        <w:t>Сюмсинск</w:t>
      </w:r>
      <w:r w:rsidR="00114343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8823BB">
        <w:rPr>
          <w:rFonts w:ascii="Times New Roman" w:hAnsi="Times New Roman" w:cs="Times New Roman"/>
          <w:sz w:val="28"/>
          <w:szCs w:val="28"/>
          <w:lang w:eastAsia="ru-RU"/>
        </w:rPr>
        <w:t xml:space="preserve"> средн</w:t>
      </w:r>
      <w:r w:rsidR="00114343">
        <w:rPr>
          <w:rFonts w:ascii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114343">
        <w:rPr>
          <w:rFonts w:ascii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</w:t>
      </w:r>
      <w:r w:rsidR="00114343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23BB" w:rsidRDefault="008823BB" w:rsidP="008823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3B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8823BB" w:rsidRDefault="008823BB" w:rsidP="008823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23BB" w:rsidRDefault="008823BB" w:rsidP="008823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3B3040" w:rsidRDefault="008823BB" w:rsidP="008823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</w:p>
    <w:p w:rsidR="008823BB" w:rsidRPr="008823BB" w:rsidRDefault="008823BB" w:rsidP="008823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района                                   </w:t>
      </w:r>
      <w:r w:rsidR="003B30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244CF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А.А.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Альматов</w:t>
      </w:r>
      <w:proofErr w:type="spellEnd"/>
    </w:p>
    <w:p w:rsidR="008823BB" w:rsidRPr="008823BB" w:rsidRDefault="008823BB" w:rsidP="008823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823B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</w:p>
    <w:p w:rsidR="008823BB" w:rsidRPr="008823BB" w:rsidRDefault="008823BB" w:rsidP="00882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23BB" w:rsidRDefault="008823BB"/>
    <w:p w:rsidR="008823BB" w:rsidRDefault="008823BB"/>
    <w:sectPr w:rsidR="008823BB" w:rsidSect="00BC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654FB"/>
    <w:multiLevelType w:val="hybridMultilevel"/>
    <w:tmpl w:val="69A410A2"/>
    <w:lvl w:ilvl="0" w:tplc="114C0D08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4D028E9"/>
    <w:multiLevelType w:val="hybridMultilevel"/>
    <w:tmpl w:val="F9E0BC18"/>
    <w:lvl w:ilvl="0" w:tplc="4DECCD7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BB"/>
    <w:rsid w:val="00114343"/>
    <w:rsid w:val="00244CFB"/>
    <w:rsid w:val="003B3040"/>
    <w:rsid w:val="008823BB"/>
    <w:rsid w:val="00A22AA9"/>
    <w:rsid w:val="00BC11EB"/>
    <w:rsid w:val="00D75D95"/>
    <w:rsid w:val="00DD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0D237-7C49-425C-9F7F-BC98A682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3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823BB"/>
    <w:pPr>
      <w:spacing w:after="120"/>
    </w:pPr>
    <w:rPr>
      <w:rFonts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823BB"/>
    <w:rPr>
      <w:rFonts w:ascii="Calibri" w:eastAsia="Calibri" w:hAnsi="Calibri" w:cs="Times New Roman"/>
      <w:sz w:val="20"/>
      <w:szCs w:val="20"/>
    </w:rPr>
  </w:style>
  <w:style w:type="paragraph" w:customStyle="1" w:styleId="FR1">
    <w:name w:val="FR1"/>
    <w:rsid w:val="008823BB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3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24EE0A4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Майшева Екатерина Александровна</cp:lastModifiedBy>
  <cp:revision>2</cp:revision>
  <dcterms:created xsi:type="dcterms:W3CDTF">2022-10-28T09:59:00Z</dcterms:created>
  <dcterms:modified xsi:type="dcterms:W3CDTF">2022-10-28T09:59:00Z</dcterms:modified>
</cp:coreProperties>
</file>