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1275"/>
        <w:gridCol w:w="4111"/>
      </w:tblGrid>
      <w:tr w:rsidR="00FF1BB9">
        <w:trPr>
          <w:trHeight w:val="114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FF1BB9" w:rsidRPr="007E770A" w:rsidRDefault="00FF1BB9" w:rsidP="00902B8C">
            <w:pPr>
              <w:jc w:val="center"/>
              <w:rPr>
                <w:sz w:val="24"/>
                <w:szCs w:val="24"/>
              </w:rPr>
            </w:pPr>
            <w:r w:rsidRPr="007E770A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Администрация </w:t>
            </w:r>
            <w:r w:rsidRPr="007E770A">
              <w:rPr>
                <w:rFonts w:ascii="Udmurt Academy" w:hAnsi="Udmurt Academy" w:cs="Udmurt Academy"/>
                <w:spacing w:val="5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  <w:r w:rsidRPr="007E770A">
              <w:rPr>
                <w:rFonts w:ascii="Udmurt Academy" w:hAnsi="Udmurt Academy" w:cs="Udmurt Academy"/>
                <w:spacing w:val="50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F1BB9" w:rsidRPr="007E770A" w:rsidRDefault="00FF1BB9" w:rsidP="00902B8C">
            <w:pPr>
              <w:jc w:val="center"/>
              <w:rPr>
                <w:sz w:val="24"/>
                <w:szCs w:val="24"/>
              </w:rPr>
            </w:pPr>
            <w:r w:rsidRPr="004A5CC1">
              <w:rPr>
                <w:rFonts w:ascii="Udmurt Academy" w:hAnsi="Udmurt Academy" w:cs="Udmurt Academy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6.25pt;height:54pt;visibility:visible">
                  <v:imagedata r:id="rId7" o:title=""/>
                </v:shape>
              </w:pic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F1BB9" w:rsidRPr="007E770A" w:rsidRDefault="00FF1BB9" w:rsidP="00902B8C">
            <w:pPr>
              <w:jc w:val="center"/>
              <w:rPr>
                <w:rFonts w:ascii="Udmurt Academy" w:hAnsi="Udmurt Academy" w:cs="Udmurt Academy"/>
                <w:spacing w:val="50"/>
                <w:sz w:val="24"/>
                <w:szCs w:val="24"/>
              </w:rPr>
            </w:pPr>
            <w:r w:rsidRPr="007E770A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«Сюмси ёрос» </w:t>
            </w:r>
          </w:p>
          <w:p w:rsidR="00FF1BB9" w:rsidRPr="007E770A" w:rsidRDefault="00FF1BB9" w:rsidP="00902B8C">
            <w:pPr>
              <w:jc w:val="center"/>
              <w:rPr>
                <w:rFonts w:ascii="Udmurt Academy" w:hAnsi="Udmurt Academy" w:cs="Udmurt Academy"/>
                <w:spacing w:val="50"/>
                <w:sz w:val="24"/>
                <w:szCs w:val="24"/>
              </w:rPr>
            </w:pPr>
            <w:r w:rsidRPr="007E770A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>
              <w:rPr>
                <w:spacing w:val="50"/>
                <w:sz w:val="24"/>
                <w:szCs w:val="24"/>
              </w:rPr>
              <w:t>А</w:t>
            </w:r>
            <w:r w:rsidRPr="007E770A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</w:p>
          <w:p w:rsidR="00FF1BB9" w:rsidRPr="007E770A" w:rsidRDefault="00FF1BB9" w:rsidP="00902B8C">
            <w:pPr>
              <w:jc w:val="center"/>
              <w:rPr>
                <w:rFonts w:ascii="Udmurt Academy" w:hAnsi="Udmurt Academy" w:cs="Udmurt Academy"/>
                <w:spacing w:val="50"/>
                <w:sz w:val="24"/>
                <w:szCs w:val="24"/>
              </w:rPr>
            </w:pPr>
          </w:p>
        </w:tc>
      </w:tr>
    </w:tbl>
    <w:p w:rsidR="00FF1BB9" w:rsidRDefault="00FF1BB9" w:rsidP="00BE5B58">
      <w:pPr>
        <w:rPr>
          <w:sz w:val="24"/>
          <w:szCs w:val="24"/>
        </w:rPr>
      </w:pPr>
    </w:p>
    <w:p w:rsidR="00FF1BB9" w:rsidRPr="00BE38DC" w:rsidRDefault="00FF1BB9" w:rsidP="00BE5B58">
      <w:pPr>
        <w:pStyle w:val="Heading1"/>
        <w:rPr>
          <w:b/>
          <w:bCs/>
          <w:sz w:val="40"/>
          <w:szCs w:val="40"/>
        </w:rPr>
      </w:pPr>
      <w:r w:rsidRPr="00BE38DC">
        <w:rPr>
          <w:b/>
          <w:bCs/>
          <w:sz w:val="40"/>
          <w:szCs w:val="40"/>
        </w:rPr>
        <w:t>П О С Т А Н О В Л Е Н И Е</w:t>
      </w:r>
    </w:p>
    <w:p w:rsidR="00FF1BB9" w:rsidRDefault="00FF1BB9" w:rsidP="00BE5B58">
      <w:pPr>
        <w:pStyle w:val="Heading1"/>
        <w:jc w:val="left"/>
        <w:rPr>
          <w:sz w:val="28"/>
          <w:szCs w:val="28"/>
        </w:rPr>
      </w:pPr>
    </w:p>
    <w:p w:rsidR="00FF1BB9" w:rsidRPr="007E770A" w:rsidRDefault="00FF1BB9" w:rsidP="00BE5B58">
      <w:pPr>
        <w:pStyle w:val="Heading1"/>
        <w:jc w:val="left"/>
        <w:rPr>
          <w:sz w:val="28"/>
          <w:szCs w:val="28"/>
        </w:rPr>
      </w:pPr>
      <w:r w:rsidRPr="007E770A">
        <w:rPr>
          <w:sz w:val="28"/>
          <w:szCs w:val="28"/>
        </w:rPr>
        <w:t xml:space="preserve">от </w:t>
      </w:r>
      <w:r>
        <w:rPr>
          <w:sz w:val="28"/>
          <w:szCs w:val="28"/>
        </w:rPr>
        <w:t>25 мая 2020</w:t>
      </w:r>
      <w:r w:rsidRPr="007E770A">
        <w:rPr>
          <w:sz w:val="28"/>
          <w:szCs w:val="28"/>
        </w:rPr>
        <w:t xml:space="preserve"> года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7E770A">
        <w:rPr>
          <w:sz w:val="28"/>
          <w:szCs w:val="28"/>
        </w:rPr>
        <w:t xml:space="preserve">№ </w:t>
      </w:r>
      <w:r>
        <w:rPr>
          <w:sz w:val="28"/>
          <w:szCs w:val="28"/>
        </w:rPr>
        <w:t>191</w:t>
      </w:r>
    </w:p>
    <w:p w:rsidR="00FF1BB9" w:rsidRPr="007E770A" w:rsidRDefault="00FF1BB9" w:rsidP="00BE5B58">
      <w:pPr>
        <w:jc w:val="center"/>
        <w:rPr>
          <w:sz w:val="28"/>
          <w:szCs w:val="28"/>
        </w:rPr>
      </w:pPr>
      <w:r w:rsidRPr="007E770A">
        <w:rPr>
          <w:sz w:val="28"/>
          <w:szCs w:val="28"/>
        </w:rPr>
        <w:t>с. Сюмси</w:t>
      </w:r>
    </w:p>
    <w:p w:rsidR="00FF1BB9" w:rsidRPr="007E770A" w:rsidRDefault="00FF1BB9" w:rsidP="00BE5B58">
      <w:pPr>
        <w:ind w:right="4958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928"/>
        <w:gridCol w:w="4641"/>
      </w:tblGrid>
      <w:tr w:rsidR="00FF1BB9" w:rsidRPr="00946F6B">
        <w:tc>
          <w:tcPr>
            <w:tcW w:w="4928" w:type="dxa"/>
          </w:tcPr>
          <w:p w:rsidR="00FF1BB9" w:rsidRPr="00946F6B" w:rsidRDefault="00FF1BB9" w:rsidP="00902B8C">
            <w:pPr>
              <w:rPr>
                <w:sz w:val="28"/>
                <w:szCs w:val="28"/>
              </w:rPr>
            </w:pPr>
            <w:r w:rsidRPr="00946F6B">
              <w:rPr>
                <w:sz w:val="28"/>
                <w:szCs w:val="28"/>
              </w:rPr>
              <w:t xml:space="preserve">О проведении месячника безопасности на  водных  объектах  в летний  период на территории Сюмсинского района  в </w:t>
            </w:r>
            <w:r>
              <w:rPr>
                <w:sz w:val="28"/>
                <w:szCs w:val="28"/>
              </w:rPr>
              <w:t>2020</w:t>
            </w:r>
            <w:r w:rsidRPr="00946F6B">
              <w:rPr>
                <w:sz w:val="28"/>
                <w:szCs w:val="28"/>
              </w:rPr>
              <w:t xml:space="preserve"> году </w:t>
            </w:r>
          </w:p>
        </w:tc>
        <w:tc>
          <w:tcPr>
            <w:tcW w:w="4641" w:type="dxa"/>
          </w:tcPr>
          <w:p w:rsidR="00FF1BB9" w:rsidRPr="00946F6B" w:rsidRDefault="00FF1BB9" w:rsidP="00946F6B">
            <w:pPr>
              <w:spacing w:line="276" w:lineRule="auto"/>
              <w:ind w:right="4958"/>
              <w:jc w:val="both"/>
              <w:rPr>
                <w:sz w:val="28"/>
                <w:szCs w:val="28"/>
              </w:rPr>
            </w:pPr>
          </w:p>
        </w:tc>
      </w:tr>
    </w:tbl>
    <w:p w:rsidR="00FF1BB9" w:rsidRDefault="00FF1BB9" w:rsidP="0080495D">
      <w:pPr>
        <w:ind w:firstLine="708"/>
        <w:jc w:val="both"/>
        <w:rPr>
          <w:sz w:val="28"/>
          <w:szCs w:val="28"/>
          <w:lang w:eastAsia="en-US"/>
        </w:rPr>
      </w:pPr>
    </w:p>
    <w:p w:rsidR="00FF1BB9" w:rsidRPr="007E770A" w:rsidRDefault="00FF1BB9" w:rsidP="0080495D">
      <w:pPr>
        <w:ind w:firstLine="708"/>
        <w:jc w:val="both"/>
        <w:rPr>
          <w:b/>
          <w:bCs/>
          <w:sz w:val="28"/>
          <w:szCs w:val="28"/>
        </w:rPr>
      </w:pPr>
      <w:r w:rsidRPr="008837E7">
        <w:rPr>
          <w:color w:val="000000"/>
          <w:sz w:val="28"/>
          <w:szCs w:val="28"/>
          <w:lang w:eastAsia="en-US"/>
        </w:rPr>
        <w:t>Во исполнение</w:t>
      </w:r>
      <w:r>
        <w:rPr>
          <w:sz w:val="28"/>
          <w:szCs w:val="28"/>
          <w:lang w:eastAsia="en-US"/>
        </w:rPr>
        <w:t xml:space="preserve"> распоряжения Правительства Удмуртской Республики от 20 мая 2020 года № 599-р «О мерах по обеспечению безопасности на водных объектах в Удмуртской Республике в купальный сезон 2020 года»</w:t>
      </w:r>
      <w:r>
        <w:rPr>
          <w:sz w:val="28"/>
          <w:szCs w:val="28"/>
        </w:rPr>
        <w:t xml:space="preserve">, </w:t>
      </w:r>
      <w:r w:rsidRPr="006F5E7A">
        <w:rPr>
          <w:sz w:val="28"/>
          <w:szCs w:val="28"/>
        </w:rPr>
        <w:t xml:space="preserve"> Плана основных мероприятий муниципального образования «Сюмсинский район» в области гражданской обороны, предупреждения и ликвидации чрезвычайных ситуаций,</w:t>
      </w:r>
      <w:r>
        <w:rPr>
          <w:sz w:val="28"/>
          <w:szCs w:val="28"/>
        </w:rPr>
        <w:t xml:space="preserve"> </w:t>
      </w:r>
      <w:r w:rsidRPr="006F5E7A">
        <w:rPr>
          <w:sz w:val="28"/>
          <w:szCs w:val="28"/>
        </w:rPr>
        <w:t xml:space="preserve"> обеспечения пожарной безопасности и безопасности людей на водных объектах на </w:t>
      </w:r>
      <w:r>
        <w:rPr>
          <w:sz w:val="28"/>
          <w:szCs w:val="28"/>
        </w:rPr>
        <w:t>2020</w:t>
      </w:r>
      <w:r w:rsidRPr="006F5E7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  </w:t>
      </w:r>
      <w:r w:rsidRPr="00481156">
        <w:rPr>
          <w:sz w:val="28"/>
          <w:szCs w:val="28"/>
        </w:rPr>
        <w:t>утвержденного</w:t>
      </w:r>
      <w:r w:rsidRPr="00481156">
        <w:rPr>
          <w:b/>
          <w:bCs/>
          <w:sz w:val="28"/>
          <w:szCs w:val="28"/>
        </w:rPr>
        <w:t xml:space="preserve"> </w:t>
      </w:r>
      <w:r w:rsidRPr="00502801">
        <w:rPr>
          <w:sz w:val="28"/>
          <w:szCs w:val="28"/>
        </w:rPr>
        <w:t>Главой муниципального образования «Сюмсинский район»</w:t>
      </w:r>
      <w:r>
        <w:rPr>
          <w:sz w:val="28"/>
          <w:szCs w:val="28"/>
        </w:rPr>
        <w:t xml:space="preserve"> 15 января 2020 года,</w:t>
      </w:r>
      <w:r>
        <w:rPr>
          <w:b/>
          <w:bCs/>
          <w:sz w:val="28"/>
          <w:szCs w:val="28"/>
        </w:rPr>
        <w:t xml:space="preserve"> </w:t>
      </w:r>
      <w:r w:rsidRPr="00781781">
        <w:rPr>
          <w:sz w:val="28"/>
          <w:szCs w:val="28"/>
        </w:rPr>
        <w:t>руководствуясь</w:t>
      </w:r>
      <w:r w:rsidRPr="006E437F">
        <w:rPr>
          <w:sz w:val="28"/>
          <w:szCs w:val="28"/>
        </w:rPr>
        <w:t xml:space="preserve"> Уставом муниципального образования «</w:t>
      </w:r>
      <w:r>
        <w:rPr>
          <w:sz w:val="28"/>
          <w:szCs w:val="28"/>
        </w:rPr>
        <w:t>Сюмси</w:t>
      </w:r>
      <w:r w:rsidRPr="006E437F">
        <w:rPr>
          <w:sz w:val="28"/>
          <w:szCs w:val="28"/>
        </w:rPr>
        <w:t xml:space="preserve">нский район», </w:t>
      </w:r>
      <w:r>
        <w:rPr>
          <w:sz w:val="28"/>
          <w:szCs w:val="28"/>
        </w:rPr>
        <w:t xml:space="preserve">  </w:t>
      </w:r>
      <w:r w:rsidRPr="007E770A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 xml:space="preserve">    </w:t>
      </w:r>
      <w:r w:rsidRPr="007E770A">
        <w:rPr>
          <w:b/>
          <w:bCs/>
          <w:sz w:val="28"/>
          <w:szCs w:val="28"/>
        </w:rPr>
        <w:t>муниципального      образования      «Сюмсинский      район»   п о с т а н о в л я е т:</w:t>
      </w:r>
    </w:p>
    <w:p w:rsidR="00FF1BB9" w:rsidRPr="006F5E7A" w:rsidRDefault="00FF1BB9" w:rsidP="0080495D">
      <w:pPr>
        <w:ind w:firstLine="708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1. В период с </w:t>
      </w:r>
      <w:r>
        <w:rPr>
          <w:sz w:val="28"/>
          <w:szCs w:val="28"/>
        </w:rPr>
        <w:t>1</w:t>
      </w:r>
      <w:r w:rsidRPr="006F5E7A">
        <w:rPr>
          <w:sz w:val="28"/>
          <w:szCs w:val="28"/>
        </w:rPr>
        <w:t xml:space="preserve"> июня по 31 августа </w:t>
      </w:r>
      <w:r>
        <w:rPr>
          <w:sz w:val="28"/>
          <w:szCs w:val="28"/>
        </w:rPr>
        <w:t>2020</w:t>
      </w:r>
      <w:r w:rsidRPr="006F5E7A">
        <w:rPr>
          <w:sz w:val="28"/>
          <w:szCs w:val="28"/>
        </w:rPr>
        <w:t xml:space="preserve"> года провести на территории Сюмсинского района месячник безопасности людей на водных объектах в летний период.</w:t>
      </w:r>
    </w:p>
    <w:p w:rsidR="00FF1BB9" w:rsidRPr="006F5E7A" w:rsidRDefault="00FF1BB9" w:rsidP="0080495D">
      <w:pPr>
        <w:ind w:firstLine="708"/>
        <w:jc w:val="both"/>
        <w:rPr>
          <w:sz w:val="28"/>
          <w:szCs w:val="28"/>
        </w:rPr>
      </w:pPr>
      <w:r w:rsidRPr="006F5E7A">
        <w:rPr>
          <w:sz w:val="28"/>
          <w:szCs w:val="28"/>
        </w:rPr>
        <w:t>2. Утвердить</w:t>
      </w:r>
      <w:r>
        <w:rPr>
          <w:sz w:val="28"/>
          <w:szCs w:val="28"/>
        </w:rPr>
        <w:t xml:space="preserve"> прилагаемые Рекомендации по проведению м</w:t>
      </w:r>
      <w:r w:rsidRPr="006F5E7A">
        <w:rPr>
          <w:sz w:val="28"/>
          <w:szCs w:val="28"/>
        </w:rPr>
        <w:t>есячника безопасности людей на водных объектах в летний период на территории Сюмсинского района.</w:t>
      </w:r>
    </w:p>
    <w:p w:rsidR="00FF1BB9" w:rsidRPr="006F5E7A" w:rsidRDefault="00FF1BB9" w:rsidP="0080495D">
      <w:pPr>
        <w:ind w:firstLine="708"/>
        <w:jc w:val="both"/>
        <w:rPr>
          <w:sz w:val="28"/>
          <w:szCs w:val="28"/>
        </w:rPr>
      </w:pPr>
      <w:r w:rsidRPr="006F5E7A">
        <w:rPr>
          <w:sz w:val="28"/>
          <w:szCs w:val="28"/>
        </w:rPr>
        <w:t xml:space="preserve">3. Утвердить </w:t>
      </w:r>
      <w:r>
        <w:rPr>
          <w:sz w:val="28"/>
          <w:szCs w:val="28"/>
        </w:rPr>
        <w:t>прилагаемый План проведения м</w:t>
      </w:r>
      <w:r w:rsidRPr="006F5E7A">
        <w:rPr>
          <w:sz w:val="28"/>
          <w:szCs w:val="28"/>
        </w:rPr>
        <w:t xml:space="preserve">есячника безопасности людей на водных объектах в летний период в Сюмсинском районе в </w:t>
      </w:r>
      <w:r>
        <w:rPr>
          <w:sz w:val="28"/>
          <w:szCs w:val="28"/>
        </w:rPr>
        <w:t>2020</w:t>
      </w:r>
      <w:r w:rsidRPr="006F5E7A">
        <w:rPr>
          <w:sz w:val="28"/>
          <w:szCs w:val="28"/>
        </w:rPr>
        <w:t xml:space="preserve"> году.</w:t>
      </w:r>
    </w:p>
    <w:p w:rsidR="00FF1BB9" w:rsidRDefault="00FF1BB9" w:rsidP="0080495D">
      <w:pPr>
        <w:ind w:firstLine="708"/>
        <w:jc w:val="both"/>
        <w:rPr>
          <w:sz w:val="28"/>
          <w:szCs w:val="28"/>
        </w:rPr>
      </w:pPr>
      <w:r w:rsidRPr="006F5E7A">
        <w:rPr>
          <w:sz w:val="28"/>
          <w:szCs w:val="28"/>
        </w:rPr>
        <w:t>4. Рекомендовать Главам муниципальных образований (поселений) организовать раб</w:t>
      </w:r>
      <w:r>
        <w:rPr>
          <w:sz w:val="28"/>
          <w:szCs w:val="28"/>
        </w:rPr>
        <w:t>оту по подготовке и проведению м</w:t>
      </w:r>
      <w:r w:rsidRPr="006F5E7A">
        <w:rPr>
          <w:sz w:val="28"/>
          <w:szCs w:val="28"/>
        </w:rPr>
        <w:t>есячника безопасности людей на водных объектах в летний период на подведомств</w:t>
      </w:r>
      <w:r>
        <w:rPr>
          <w:sz w:val="28"/>
          <w:szCs w:val="28"/>
        </w:rPr>
        <w:t xml:space="preserve">енной территории. </w:t>
      </w:r>
    </w:p>
    <w:p w:rsidR="00FF1BB9" w:rsidRDefault="00FF1BB9" w:rsidP="00FF0391">
      <w:pPr>
        <w:ind w:firstLine="708"/>
        <w:jc w:val="both"/>
        <w:rPr>
          <w:sz w:val="28"/>
          <w:szCs w:val="28"/>
        </w:rPr>
        <w:sectPr w:rsidR="00FF1BB9" w:rsidSect="00B112B6">
          <w:headerReference w:type="default" r:id="rId8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5. </w:t>
      </w:r>
      <w:r w:rsidRPr="007E770A">
        <w:rPr>
          <w:sz w:val="28"/>
          <w:szCs w:val="28"/>
        </w:rPr>
        <w:t xml:space="preserve">Рекомендовать автономному учреждению Удмуртской Республики «Редакция  газеты «Знамя», бюджетному учреждению здравоохранения </w:t>
      </w:r>
      <w:r>
        <w:rPr>
          <w:sz w:val="28"/>
          <w:szCs w:val="28"/>
        </w:rPr>
        <w:t>Удмуртской республики</w:t>
      </w:r>
      <w:r w:rsidRPr="007E770A">
        <w:rPr>
          <w:sz w:val="28"/>
          <w:szCs w:val="28"/>
        </w:rPr>
        <w:t xml:space="preserve"> «Сюмсинская районная больница Министерства здравоохранения Удмуртской Республики» подготовить и опубликовать в печати цикл материалов о безопасном поведении на воде, правилах и</w:t>
      </w:r>
      <w:r>
        <w:rPr>
          <w:sz w:val="28"/>
          <w:szCs w:val="28"/>
        </w:rPr>
        <w:t xml:space="preserve"> </w:t>
      </w:r>
      <w:r w:rsidRPr="007E770A">
        <w:rPr>
          <w:sz w:val="28"/>
          <w:szCs w:val="28"/>
        </w:rPr>
        <w:t xml:space="preserve"> </w:t>
      </w:r>
    </w:p>
    <w:p w:rsidR="00FF1BB9" w:rsidRPr="007E770A" w:rsidRDefault="00FF1BB9" w:rsidP="00481156">
      <w:pPr>
        <w:jc w:val="both"/>
        <w:rPr>
          <w:sz w:val="28"/>
          <w:szCs w:val="28"/>
        </w:rPr>
      </w:pPr>
      <w:r w:rsidRPr="007E770A">
        <w:rPr>
          <w:sz w:val="28"/>
          <w:szCs w:val="28"/>
        </w:rPr>
        <w:t>приемах оказания помощи утопающ</w:t>
      </w:r>
      <w:r>
        <w:rPr>
          <w:sz w:val="28"/>
          <w:szCs w:val="28"/>
        </w:rPr>
        <w:t>е</w:t>
      </w:r>
      <w:r w:rsidRPr="007E770A">
        <w:rPr>
          <w:sz w:val="28"/>
          <w:szCs w:val="28"/>
        </w:rPr>
        <w:t>му, оказание первой доврачебной помощи при утоплении.</w:t>
      </w:r>
    </w:p>
    <w:p w:rsidR="00FF1BB9" w:rsidRDefault="00FF1BB9" w:rsidP="00FF0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E770A">
        <w:rPr>
          <w:sz w:val="28"/>
          <w:szCs w:val="28"/>
        </w:rPr>
        <w:t>.</w:t>
      </w:r>
      <w:r>
        <w:rPr>
          <w:sz w:val="28"/>
          <w:szCs w:val="28"/>
        </w:rPr>
        <w:t xml:space="preserve"> Предложить</w:t>
      </w:r>
      <w:r w:rsidRPr="007E770A">
        <w:rPr>
          <w:sz w:val="28"/>
          <w:szCs w:val="28"/>
        </w:rPr>
        <w:t xml:space="preserve"> отделению полиции «Сюмсинское» Межмуниципального отдела Министерства внутренних дел России «Увинский» проводить регулярные рейды по водоемам Сюмсинского района в профилактических целях.</w:t>
      </w:r>
    </w:p>
    <w:p w:rsidR="00FF1BB9" w:rsidRPr="007E770A" w:rsidRDefault="00FF1BB9" w:rsidP="00FF0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Предложить</w:t>
      </w:r>
      <w:r w:rsidRPr="007E770A">
        <w:rPr>
          <w:sz w:val="28"/>
          <w:szCs w:val="28"/>
        </w:rPr>
        <w:t xml:space="preserve"> Пожарно-спасательной част</w:t>
      </w:r>
      <w:r>
        <w:rPr>
          <w:sz w:val="28"/>
          <w:szCs w:val="28"/>
        </w:rPr>
        <w:t>и</w:t>
      </w:r>
      <w:r w:rsidRPr="007E770A">
        <w:rPr>
          <w:sz w:val="28"/>
          <w:szCs w:val="28"/>
        </w:rPr>
        <w:t xml:space="preserve"> № 39 с. Сюмси</w:t>
      </w:r>
      <w:r>
        <w:rPr>
          <w:sz w:val="28"/>
          <w:szCs w:val="28"/>
        </w:rPr>
        <w:t xml:space="preserve"> организовать взаимодействие с Региональной общественной организацией «Общество спасения на водах в Удмуртской Республике»</w:t>
      </w:r>
      <w:r w:rsidRPr="002B5488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 xml:space="preserve">по созданию и развитию отделений </w:t>
      </w:r>
      <w:r>
        <w:rPr>
          <w:color w:val="000000"/>
          <w:sz w:val="28"/>
          <w:szCs w:val="28"/>
        </w:rPr>
        <w:t xml:space="preserve">в муниципальном образовании «Сюмсинский район». </w:t>
      </w:r>
    </w:p>
    <w:p w:rsidR="00FF1BB9" w:rsidRDefault="00FF1BB9" w:rsidP="008049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Все мероприятия проводить с учетом </w:t>
      </w:r>
      <w:r w:rsidRPr="00246BF1">
        <w:rPr>
          <w:sz w:val="28"/>
          <w:szCs w:val="28"/>
        </w:rPr>
        <w:t>сложившейся эпидемиологической обстановкой</w:t>
      </w:r>
      <w:r>
        <w:rPr>
          <w:sz w:val="28"/>
          <w:szCs w:val="28"/>
        </w:rPr>
        <w:t xml:space="preserve"> в районе, связан</w:t>
      </w:r>
      <w:r w:rsidRPr="00246BF1">
        <w:rPr>
          <w:sz w:val="28"/>
          <w:szCs w:val="28"/>
        </w:rPr>
        <w:t>ной с коронавирусной инфекцией</w:t>
      </w:r>
      <w:r>
        <w:rPr>
          <w:sz w:val="28"/>
          <w:szCs w:val="28"/>
        </w:rPr>
        <w:t>.</w:t>
      </w:r>
    </w:p>
    <w:p w:rsidR="00FF1BB9" w:rsidRPr="006F5E7A" w:rsidRDefault="00FF1BB9" w:rsidP="008049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r w:rsidRPr="006F5E7A">
        <w:rPr>
          <w:sz w:val="28"/>
          <w:szCs w:val="28"/>
        </w:rPr>
        <w:t xml:space="preserve"> Контроль за исполнением постановления</w:t>
      </w:r>
      <w:r>
        <w:rPr>
          <w:sz w:val="28"/>
          <w:szCs w:val="28"/>
        </w:rPr>
        <w:t xml:space="preserve"> оставляю за собой</w:t>
      </w:r>
      <w:r w:rsidRPr="006F5E7A">
        <w:rPr>
          <w:sz w:val="28"/>
          <w:szCs w:val="28"/>
        </w:rPr>
        <w:t xml:space="preserve">.   </w:t>
      </w:r>
    </w:p>
    <w:p w:rsidR="00FF1BB9" w:rsidRDefault="00FF1BB9" w:rsidP="0080495D">
      <w:pPr>
        <w:rPr>
          <w:sz w:val="28"/>
          <w:szCs w:val="28"/>
        </w:rPr>
      </w:pPr>
    </w:p>
    <w:p w:rsidR="00FF1BB9" w:rsidRDefault="00FF1BB9" w:rsidP="003E09B4">
      <w:pPr>
        <w:jc w:val="both"/>
        <w:rPr>
          <w:sz w:val="28"/>
          <w:szCs w:val="28"/>
        </w:rPr>
      </w:pPr>
    </w:p>
    <w:p w:rsidR="00FF1BB9" w:rsidRPr="006230C1" w:rsidRDefault="00FF1BB9" w:rsidP="003E0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230C1">
        <w:rPr>
          <w:sz w:val="28"/>
          <w:szCs w:val="28"/>
        </w:rPr>
        <w:t xml:space="preserve">муниципального образования </w:t>
      </w:r>
    </w:p>
    <w:p w:rsidR="00FF1BB9" w:rsidRPr="006230C1" w:rsidRDefault="00FF1BB9" w:rsidP="003E09B4">
      <w:pPr>
        <w:jc w:val="both"/>
        <w:rPr>
          <w:sz w:val="28"/>
          <w:szCs w:val="28"/>
        </w:rPr>
      </w:pPr>
      <w:r w:rsidRPr="006230C1">
        <w:rPr>
          <w:sz w:val="28"/>
          <w:szCs w:val="28"/>
        </w:rPr>
        <w:t>«Сюмсинский</w:t>
      </w:r>
      <w:r>
        <w:rPr>
          <w:sz w:val="28"/>
          <w:szCs w:val="28"/>
        </w:rPr>
        <w:t xml:space="preserve"> </w:t>
      </w:r>
      <w:r w:rsidRPr="006230C1">
        <w:rPr>
          <w:sz w:val="28"/>
          <w:szCs w:val="28"/>
        </w:rPr>
        <w:t xml:space="preserve">район» </w:t>
      </w:r>
      <w:r>
        <w:rPr>
          <w:sz w:val="28"/>
          <w:szCs w:val="28"/>
        </w:rPr>
        <w:t xml:space="preserve">  </w:t>
      </w:r>
      <w:r w:rsidRPr="006230C1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В.И.Семенов</w:t>
      </w: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Default="00FF1BB9" w:rsidP="00BE5B58">
      <w:pPr>
        <w:jc w:val="right"/>
        <w:rPr>
          <w:sz w:val="28"/>
          <w:szCs w:val="28"/>
        </w:rPr>
        <w:sectPr w:rsidR="00FF1BB9" w:rsidSect="00146784">
          <w:headerReference w:type="default" r:id="rId9"/>
          <w:type w:val="continuous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FF1BB9" w:rsidRDefault="00FF1BB9" w:rsidP="00BE5B58">
      <w:pPr>
        <w:jc w:val="right"/>
        <w:rPr>
          <w:sz w:val="28"/>
          <w:szCs w:val="28"/>
        </w:rPr>
        <w:sectPr w:rsidR="00FF1BB9" w:rsidSect="00146784">
          <w:headerReference w:type="default" r:id="rId10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F1BB9" w:rsidRDefault="00FF1BB9" w:rsidP="00BE5B58">
      <w:pPr>
        <w:jc w:val="right"/>
        <w:rPr>
          <w:sz w:val="28"/>
          <w:szCs w:val="28"/>
        </w:rPr>
      </w:pPr>
    </w:p>
    <w:p w:rsidR="00FF1BB9" w:rsidRPr="0080495D" w:rsidRDefault="00FF1BB9" w:rsidP="00BE5B58">
      <w:pPr>
        <w:jc w:val="right"/>
        <w:rPr>
          <w:sz w:val="28"/>
          <w:szCs w:val="28"/>
        </w:rPr>
      </w:pPr>
      <w:r w:rsidRPr="0080495D">
        <w:rPr>
          <w:sz w:val="28"/>
          <w:szCs w:val="28"/>
        </w:rPr>
        <w:t>УТВЕРЖДЕНЫ</w:t>
      </w:r>
    </w:p>
    <w:p w:rsidR="00FF1BB9" w:rsidRPr="0080495D" w:rsidRDefault="00FF1BB9" w:rsidP="00BE5B58">
      <w:pPr>
        <w:jc w:val="right"/>
        <w:rPr>
          <w:sz w:val="28"/>
          <w:szCs w:val="28"/>
        </w:rPr>
      </w:pPr>
      <w:r w:rsidRPr="0080495D">
        <w:rPr>
          <w:sz w:val="28"/>
          <w:szCs w:val="28"/>
        </w:rPr>
        <w:t xml:space="preserve">постановлением Администрации </w:t>
      </w:r>
    </w:p>
    <w:p w:rsidR="00FF1BB9" w:rsidRPr="0080495D" w:rsidRDefault="00FF1BB9" w:rsidP="00BE5B58">
      <w:pPr>
        <w:jc w:val="right"/>
        <w:rPr>
          <w:sz w:val="28"/>
          <w:szCs w:val="28"/>
        </w:rPr>
      </w:pPr>
      <w:r w:rsidRPr="0080495D">
        <w:rPr>
          <w:sz w:val="28"/>
          <w:szCs w:val="28"/>
        </w:rPr>
        <w:t>муниципального образования</w:t>
      </w:r>
    </w:p>
    <w:p w:rsidR="00FF1BB9" w:rsidRPr="0080495D" w:rsidRDefault="00FF1BB9" w:rsidP="00BE5B58">
      <w:pPr>
        <w:jc w:val="right"/>
        <w:rPr>
          <w:sz w:val="28"/>
          <w:szCs w:val="28"/>
        </w:rPr>
      </w:pPr>
      <w:r w:rsidRPr="0080495D">
        <w:rPr>
          <w:sz w:val="28"/>
          <w:szCs w:val="28"/>
        </w:rPr>
        <w:t xml:space="preserve"> «Сюмсинский район»</w:t>
      </w:r>
    </w:p>
    <w:p w:rsidR="00FF1BB9" w:rsidRDefault="00FF1BB9" w:rsidP="00BE5B58">
      <w:pPr>
        <w:jc w:val="center"/>
      </w:pPr>
      <w:r w:rsidRPr="0080495D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о</w:t>
      </w:r>
      <w:r w:rsidRPr="0080495D">
        <w:rPr>
          <w:sz w:val="28"/>
          <w:szCs w:val="28"/>
        </w:rPr>
        <w:t>т</w:t>
      </w:r>
      <w:r>
        <w:rPr>
          <w:sz w:val="28"/>
          <w:szCs w:val="28"/>
        </w:rPr>
        <w:t xml:space="preserve"> 25 мая 2020 года </w:t>
      </w:r>
      <w:r w:rsidRPr="0080495D">
        <w:rPr>
          <w:sz w:val="28"/>
          <w:szCs w:val="28"/>
        </w:rPr>
        <w:t xml:space="preserve"> №</w:t>
      </w:r>
      <w:r w:rsidRPr="00130EFD">
        <w:rPr>
          <w:sz w:val="24"/>
          <w:szCs w:val="24"/>
        </w:rPr>
        <w:t xml:space="preserve"> </w:t>
      </w:r>
      <w:r>
        <w:rPr>
          <w:sz w:val="24"/>
          <w:szCs w:val="24"/>
        </w:rPr>
        <w:t>191</w:t>
      </w:r>
      <w:r w:rsidRPr="00F252A2">
        <w:rPr>
          <w:sz w:val="28"/>
          <w:szCs w:val="28"/>
        </w:rPr>
        <w:t xml:space="preserve"> </w:t>
      </w:r>
      <w:r w:rsidRPr="00130EFD">
        <w:rPr>
          <w:sz w:val="24"/>
          <w:szCs w:val="24"/>
        </w:rPr>
        <w:t xml:space="preserve">  </w:t>
      </w:r>
      <w:r>
        <w:rPr>
          <w:sz w:val="22"/>
          <w:szCs w:val="22"/>
        </w:rPr>
        <w:t xml:space="preserve">     </w:t>
      </w:r>
      <w:r>
        <w:t xml:space="preserve">                   </w:t>
      </w:r>
    </w:p>
    <w:p w:rsidR="00FF1BB9" w:rsidRDefault="00FF1BB9" w:rsidP="00BE5B58">
      <w:pPr>
        <w:jc w:val="right"/>
      </w:pPr>
    </w:p>
    <w:p w:rsidR="00FF1BB9" w:rsidRPr="00130EFD" w:rsidRDefault="00FF1BB9" w:rsidP="00BE5B58">
      <w:pPr>
        <w:pStyle w:val="BodyTextIndent2"/>
        <w:spacing w:line="240" w:lineRule="auto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Рекомендации по проведению м</w:t>
      </w:r>
      <w:r w:rsidRPr="00130EFD">
        <w:rPr>
          <w:b/>
          <w:bCs/>
          <w:sz w:val="28"/>
          <w:szCs w:val="28"/>
        </w:rPr>
        <w:t xml:space="preserve">есячника безопасности людей на водных объектах в летний период </w:t>
      </w:r>
      <w:r>
        <w:rPr>
          <w:b/>
          <w:bCs/>
          <w:sz w:val="28"/>
          <w:szCs w:val="28"/>
        </w:rPr>
        <w:t xml:space="preserve">на территории </w:t>
      </w:r>
      <w:r w:rsidRPr="00130EFD">
        <w:rPr>
          <w:b/>
          <w:bCs/>
          <w:sz w:val="28"/>
          <w:szCs w:val="28"/>
        </w:rPr>
        <w:t xml:space="preserve"> Сюмсинско</w:t>
      </w:r>
      <w:r>
        <w:rPr>
          <w:b/>
          <w:bCs/>
          <w:sz w:val="28"/>
          <w:szCs w:val="28"/>
        </w:rPr>
        <w:t>го</w:t>
      </w:r>
      <w:r w:rsidRPr="00130EFD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:rsidR="00FF1BB9" w:rsidRPr="00130EFD" w:rsidRDefault="00FF1BB9" w:rsidP="0080495D">
      <w:pPr>
        <w:pStyle w:val="BodyTextIndent2"/>
        <w:spacing w:line="240" w:lineRule="auto"/>
        <w:ind w:left="0" w:firstLine="709"/>
        <w:jc w:val="both"/>
        <w:rPr>
          <w:sz w:val="28"/>
          <w:szCs w:val="28"/>
        </w:rPr>
      </w:pPr>
      <w:r w:rsidRPr="00130EFD">
        <w:rPr>
          <w:b/>
          <w:bCs/>
          <w:sz w:val="28"/>
          <w:szCs w:val="28"/>
        </w:rPr>
        <w:t xml:space="preserve">Главной задачей месячника считать: </w:t>
      </w:r>
      <w:r w:rsidRPr="00130EFD">
        <w:rPr>
          <w:sz w:val="28"/>
          <w:szCs w:val="28"/>
        </w:rPr>
        <w:t xml:space="preserve">совершенствование знаний, навыков и умений, направленных на реализацию государственной политики в области обеспечения безопасности людей на водных объектах Сюмсинского района. </w:t>
      </w:r>
    </w:p>
    <w:p w:rsidR="00FF1BB9" w:rsidRPr="00130EFD" w:rsidRDefault="00FF1BB9" w:rsidP="00BE5B58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  <w:r w:rsidRPr="00130EFD">
        <w:rPr>
          <w:b/>
          <w:bCs/>
          <w:color w:val="000000"/>
          <w:sz w:val="28"/>
          <w:szCs w:val="28"/>
        </w:rPr>
        <w:t>Основными задачами считать:</w:t>
      </w:r>
    </w:p>
    <w:p w:rsidR="00FF1BB9" w:rsidRPr="00130EFD" w:rsidRDefault="00FF1BB9" w:rsidP="00BE5B5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30EFD">
        <w:rPr>
          <w:color w:val="000000"/>
          <w:sz w:val="28"/>
          <w:szCs w:val="28"/>
        </w:rPr>
        <w:t>повышение эффективности обеспечения безопасности людей на водных объектах;</w:t>
      </w:r>
    </w:p>
    <w:p w:rsidR="00FF1BB9" w:rsidRPr="00130EFD" w:rsidRDefault="00FF1BB9" w:rsidP="00BE5B58">
      <w:pPr>
        <w:pStyle w:val="Body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30EFD">
        <w:rPr>
          <w:color w:val="000000"/>
          <w:sz w:val="28"/>
          <w:szCs w:val="28"/>
        </w:rPr>
        <w:t>повышение эффективности профилактических мероприятий по предупреждению  несчастных случаев с людьми на водных объектах.</w:t>
      </w:r>
    </w:p>
    <w:p w:rsidR="00FF1BB9" w:rsidRPr="00130EFD" w:rsidRDefault="00FF1BB9" w:rsidP="00BE5B58">
      <w:pPr>
        <w:pStyle w:val="BodyTextIndent2"/>
        <w:spacing w:after="0" w:line="240" w:lineRule="auto"/>
        <w:rPr>
          <w:b/>
          <w:bCs/>
          <w:sz w:val="28"/>
          <w:szCs w:val="28"/>
        </w:rPr>
      </w:pPr>
      <w:r w:rsidRPr="00130EFD">
        <w:rPr>
          <w:b/>
          <w:bCs/>
          <w:sz w:val="28"/>
          <w:szCs w:val="28"/>
        </w:rPr>
        <w:t>Главам муниципальных образований (поселений):</w:t>
      </w:r>
    </w:p>
    <w:p w:rsidR="00FF1BB9" w:rsidRPr="00130EFD" w:rsidRDefault="00FF1BB9" w:rsidP="00BE5B58">
      <w:pPr>
        <w:ind w:firstLine="708"/>
        <w:jc w:val="both"/>
        <w:rPr>
          <w:sz w:val="28"/>
          <w:szCs w:val="28"/>
        </w:rPr>
      </w:pPr>
      <w:r w:rsidRPr="00130EFD">
        <w:rPr>
          <w:sz w:val="28"/>
          <w:szCs w:val="28"/>
        </w:rPr>
        <w:t>определить принадлежность бесхозяйных водоемов и мест массового отдыха людей у воды на подведомственных территориях;</w:t>
      </w:r>
    </w:p>
    <w:p w:rsidR="00FF1BB9" w:rsidRPr="00130EFD" w:rsidRDefault="00FF1BB9" w:rsidP="00BE5B58">
      <w:pPr>
        <w:ind w:firstLine="708"/>
        <w:jc w:val="both"/>
        <w:rPr>
          <w:sz w:val="28"/>
          <w:szCs w:val="28"/>
        </w:rPr>
      </w:pPr>
      <w:r w:rsidRPr="00130EFD">
        <w:rPr>
          <w:sz w:val="28"/>
          <w:szCs w:val="28"/>
        </w:rPr>
        <w:t>разработать и утвердить план мероприятий по проведению Месячника безопасности людей на водных объектах на подведомственных территориях.</w:t>
      </w:r>
    </w:p>
    <w:p w:rsidR="00FF1BB9" w:rsidRPr="00130EFD" w:rsidRDefault="00FF1BB9" w:rsidP="00BE5B58">
      <w:pPr>
        <w:ind w:firstLine="708"/>
        <w:jc w:val="both"/>
        <w:rPr>
          <w:b/>
          <w:bCs/>
          <w:sz w:val="28"/>
          <w:szCs w:val="28"/>
        </w:rPr>
      </w:pPr>
      <w:r w:rsidRPr="00130EFD">
        <w:rPr>
          <w:b/>
          <w:bCs/>
          <w:sz w:val="28"/>
          <w:szCs w:val="28"/>
        </w:rPr>
        <w:t>Продолжить:</w:t>
      </w:r>
    </w:p>
    <w:p w:rsidR="00FF1BB9" w:rsidRPr="00130EFD" w:rsidRDefault="00FF1BB9" w:rsidP="00BE5B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130EFD">
        <w:rPr>
          <w:sz w:val="28"/>
          <w:szCs w:val="28"/>
        </w:rPr>
        <w:t>аботу по организации тесного взаимодействия в вопросах работы с населением по профилактике и предупреждению гибели и травматизма людей на водных объектах между спасательными формированиями, государственными и общественными организациями и учреждениями;</w:t>
      </w:r>
    </w:p>
    <w:p w:rsidR="00FF1BB9" w:rsidRDefault="00FF1BB9" w:rsidP="00BE5B58">
      <w:pPr>
        <w:ind w:firstLine="720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4pt;margin-top:40.45pt;width:54pt;height:27pt;z-index:251658240" o:allowincell="f" stroked="f">
            <v:textbox style="mso-next-textbox:#_x0000_s1026">
              <w:txbxContent>
                <w:p w:rsidR="00FF1BB9" w:rsidRDefault="00FF1BB9" w:rsidP="00BE5B58"/>
              </w:txbxContent>
            </v:textbox>
          </v:shape>
        </w:pict>
      </w:r>
      <w:r>
        <w:rPr>
          <w:sz w:val="28"/>
          <w:szCs w:val="28"/>
        </w:rPr>
        <w:t xml:space="preserve">- </w:t>
      </w:r>
      <w:r w:rsidRPr="00130EFD">
        <w:rPr>
          <w:sz w:val="28"/>
          <w:szCs w:val="28"/>
        </w:rPr>
        <w:t>совершенствование взаимодействия с правоохранительными органами по укреплению правопорядка в местах массового отдыха людей на водных объектах, обращение особого внимания на наличие точек торговли спиртными напитками, а также людей, находящихся в состоянии опьянения.</w:t>
      </w:r>
    </w:p>
    <w:p w:rsidR="00FF1BB9" w:rsidRPr="00130EFD" w:rsidRDefault="00FF1BB9" w:rsidP="00A90993">
      <w:pPr>
        <w:jc w:val="both"/>
        <w:rPr>
          <w:sz w:val="28"/>
          <w:szCs w:val="28"/>
        </w:rPr>
      </w:pPr>
    </w:p>
    <w:p w:rsidR="00FF1BB9" w:rsidRPr="00130EFD" w:rsidRDefault="00FF1BB9" w:rsidP="00BE5B58">
      <w:pPr>
        <w:ind w:firstLine="720"/>
        <w:jc w:val="both"/>
        <w:rPr>
          <w:b/>
          <w:bCs/>
          <w:sz w:val="28"/>
          <w:szCs w:val="28"/>
        </w:rPr>
      </w:pPr>
      <w:r w:rsidRPr="00130EFD">
        <w:rPr>
          <w:b/>
          <w:bCs/>
          <w:sz w:val="28"/>
          <w:szCs w:val="28"/>
        </w:rPr>
        <w:t>Особое внимание уделить:</w:t>
      </w:r>
    </w:p>
    <w:p w:rsidR="00FF1BB9" w:rsidRPr="00130EFD" w:rsidRDefault="00FF1BB9" w:rsidP="00BE5B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0EFD">
        <w:rPr>
          <w:sz w:val="28"/>
          <w:szCs w:val="28"/>
        </w:rPr>
        <w:t>обучению населения по вопросам безопасности на воде путем проведения занятий по месту работы и обучения, индивидуального изучения правил поведения и мерам безопасности людей на воде, а также в местах массового пребывания людей на водоемах;</w:t>
      </w:r>
    </w:p>
    <w:p w:rsidR="00FF1BB9" w:rsidRPr="00130EFD" w:rsidRDefault="00FF1BB9" w:rsidP="00BE5B58">
      <w:pPr>
        <w:ind w:firstLine="720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27" type="#_x0000_t202" style="position:absolute;left:0;text-align:left;margin-left:-27pt;margin-top:18.6pt;width:27pt;height:423pt;z-index:251659264" o:allowincell="f" stroked="f">
            <v:textbox style="layout-flow:vertical;mso-layout-flow-alt:bottom-to-top;mso-next-textbox:#_x0000_s1027">
              <w:txbxContent>
                <w:p w:rsidR="00FF1BB9" w:rsidRDefault="00FF1BB9" w:rsidP="00BE5B58">
                  <w:pPr>
                    <w:jc w:val="center"/>
                  </w:pPr>
                </w:p>
              </w:txbxContent>
            </v:textbox>
          </v:shape>
        </w:pict>
      </w:r>
      <w:r>
        <w:rPr>
          <w:sz w:val="28"/>
          <w:szCs w:val="28"/>
        </w:rPr>
        <w:t xml:space="preserve">- </w:t>
      </w:r>
      <w:r w:rsidRPr="00130EFD">
        <w:rPr>
          <w:sz w:val="28"/>
          <w:szCs w:val="28"/>
        </w:rPr>
        <w:t xml:space="preserve"> обеспечению выполнения правил  охраны жизни людей на водных объектах;</w:t>
      </w:r>
    </w:p>
    <w:p w:rsidR="00FF1BB9" w:rsidRDefault="00FF1BB9" w:rsidP="00BE5B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30EFD">
        <w:rPr>
          <w:sz w:val="28"/>
          <w:szCs w:val="28"/>
        </w:rPr>
        <w:t>эффективности принимаемых мер по предупреждению правонарушений и несчас</w:t>
      </w:r>
      <w:r>
        <w:rPr>
          <w:sz w:val="28"/>
          <w:szCs w:val="28"/>
        </w:rPr>
        <w:t>тных случаев на водных объектах;</w:t>
      </w:r>
    </w:p>
    <w:p w:rsidR="00FF1BB9" w:rsidRDefault="00FF1BB9" w:rsidP="00BE5B58">
      <w:pPr>
        <w:ind w:firstLine="72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- под особый контроль взять организацию отдыха детей на водных </w:t>
      </w:r>
      <w:r>
        <w:rPr>
          <w:color w:val="000000"/>
          <w:sz w:val="28"/>
          <w:szCs w:val="28"/>
        </w:rPr>
        <w:t xml:space="preserve">объектах, не задействованных в оздоровительных </w:t>
      </w:r>
      <w:r>
        <w:rPr>
          <w:color w:val="000000"/>
          <w:spacing w:val="5"/>
          <w:sz w:val="28"/>
          <w:szCs w:val="28"/>
        </w:rPr>
        <w:t>лагерях;</w:t>
      </w:r>
    </w:p>
    <w:p w:rsidR="00FF1BB9" w:rsidRDefault="00FF1BB9" w:rsidP="00BE5B58">
      <w:pPr>
        <w:ind w:firstLine="720"/>
        <w:jc w:val="both"/>
        <w:rPr>
          <w:color w:val="000000"/>
          <w:spacing w:val="5"/>
          <w:sz w:val="28"/>
          <w:szCs w:val="28"/>
        </w:rPr>
      </w:pPr>
    </w:p>
    <w:p w:rsidR="00FF1BB9" w:rsidRPr="00130EFD" w:rsidRDefault="00FF1BB9" w:rsidP="00BE5B58">
      <w:pPr>
        <w:ind w:firstLine="720"/>
        <w:jc w:val="both"/>
        <w:rPr>
          <w:b/>
          <w:bCs/>
          <w:sz w:val="28"/>
          <w:szCs w:val="28"/>
        </w:rPr>
      </w:pPr>
      <w:r w:rsidRPr="00130EFD">
        <w:rPr>
          <w:b/>
          <w:bCs/>
          <w:sz w:val="28"/>
          <w:szCs w:val="28"/>
        </w:rPr>
        <w:t>Организовать:</w:t>
      </w:r>
    </w:p>
    <w:p w:rsidR="00FF1BB9" w:rsidRDefault="00FF1BB9" w:rsidP="00BE5B58">
      <w:pPr>
        <w:ind w:firstLine="720"/>
        <w:jc w:val="both"/>
        <w:rPr>
          <w:sz w:val="28"/>
          <w:szCs w:val="28"/>
        </w:rPr>
        <w:sectPr w:rsidR="00FF1BB9" w:rsidSect="00146784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130EFD">
        <w:rPr>
          <w:sz w:val="28"/>
          <w:szCs w:val="28"/>
        </w:rPr>
        <w:t>в качестве профилактических мероприятий по снижению случаев утопления разъяснительную работу с</w:t>
      </w:r>
      <w:r>
        <w:rPr>
          <w:sz w:val="28"/>
          <w:szCs w:val="28"/>
        </w:rPr>
        <w:t xml:space="preserve"> населением</w:t>
      </w:r>
      <w:r w:rsidRPr="00130EFD">
        <w:rPr>
          <w:sz w:val="28"/>
          <w:szCs w:val="28"/>
        </w:rPr>
        <w:t>;</w:t>
      </w:r>
    </w:p>
    <w:p w:rsidR="00FF1BB9" w:rsidRPr="00130EFD" w:rsidRDefault="00FF1BB9" w:rsidP="00BE5B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0EFD">
        <w:rPr>
          <w:sz w:val="28"/>
          <w:szCs w:val="28"/>
        </w:rPr>
        <w:t>выставление предупреждающих знаков на водных объектах, в местах, наиболее опасных для здоровья и жизни людей;</w:t>
      </w:r>
    </w:p>
    <w:p w:rsidR="00FF1BB9" w:rsidRPr="00130EFD" w:rsidRDefault="00FF1BB9" w:rsidP="00BE5B58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E15E8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усилить профилактическую работу в средствах массовой информации по </w:t>
      </w:r>
      <w:r>
        <w:rPr>
          <w:color w:val="000000"/>
          <w:spacing w:val="2"/>
          <w:sz w:val="28"/>
          <w:szCs w:val="28"/>
        </w:rPr>
        <w:t>предупреждению несчастных случаев на воде,</w:t>
      </w:r>
      <w:r>
        <w:rPr>
          <w:sz w:val="28"/>
          <w:szCs w:val="28"/>
        </w:rPr>
        <w:t xml:space="preserve"> </w:t>
      </w:r>
      <w:r w:rsidRPr="00130EFD">
        <w:rPr>
          <w:sz w:val="28"/>
          <w:szCs w:val="28"/>
        </w:rPr>
        <w:t>освещение вопросов безопасности людей на водоемах</w:t>
      </w:r>
      <w:r>
        <w:rPr>
          <w:sz w:val="28"/>
          <w:szCs w:val="28"/>
        </w:rPr>
        <w:t xml:space="preserve"> района</w:t>
      </w:r>
      <w:r w:rsidRPr="00130EFD">
        <w:rPr>
          <w:sz w:val="28"/>
          <w:szCs w:val="28"/>
        </w:rPr>
        <w:t xml:space="preserve"> ; </w:t>
      </w:r>
    </w:p>
    <w:p w:rsidR="00FF1BB9" w:rsidRDefault="00FF1BB9" w:rsidP="00BE5B58">
      <w:pPr>
        <w:ind w:firstLine="720"/>
        <w:jc w:val="both"/>
        <w:rPr>
          <w:color w:val="000000"/>
          <w:sz w:val="28"/>
          <w:szCs w:val="28"/>
        </w:rPr>
      </w:pPr>
    </w:p>
    <w:p w:rsidR="00FF1BB9" w:rsidRDefault="00FF1BB9" w:rsidP="00BE5B58">
      <w:pPr>
        <w:ind w:firstLine="720"/>
        <w:jc w:val="both"/>
        <w:rPr>
          <w:color w:val="000000"/>
          <w:sz w:val="28"/>
          <w:szCs w:val="28"/>
        </w:rPr>
      </w:pPr>
    </w:p>
    <w:p w:rsidR="00FF1BB9" w:rsidRPr="00130EFD" w:rsidRDefault="00FF1BB9" w:rsidP="00BE5B58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</w:t>
      </w: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503F38">
      <w:pPr>
        <w:jc w:val="both"/>
        <w:rPr>
          <w:color w:val="000000"/>
          <w:sz w:val="24"/>
          <w:szCs w:val="24"/>
        </w:rPr>
      </w:pPr>
    </w:p>
    <w:p w:rsidR="00FF1BB9" w:rsidRDefault="00FF1BB9" w:rsidP="00BE5B58">
      <w:pPr>
        <w:ind w:firstLine="720"/>
        <w:jc w:val="both"/>
        <w:rPr>
          <w:color w:val="000000"/>
          <w:sz w:val="24"/>
          <w:szCs w:val="24"/>
        </w:rPr>
      </w:pPr>
    </w:p>
    <w:p w:rsidR="00FF1BB9" w:rsidRDefault="00FF1BB9" w:rsidP="00902B8C">
      <w:pPr>
        <w:widowControl w:val="0"/>
        <w:spacing w:line="320" w:lineRule="auto"/>
        <w:ind w:right="1875"/>
        <w:jc w:val="right"/>
        <w:rPr>
          <w:b/>
          <w:bCs/>
        </w:rPr>
        <w:sectPr w:rsidR="00FF1BB9" w:rsidSect="00503F38">
          <w:headerReference w:type="default" r:id="rId11"/>
          <w:footerReference w:type="default" r:id="rId12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9747" w:type="dxa"/>
        <w:tblInd w:w="-106" w:type="dxa"/>
        <w:tblLayout w:type="fixed"/>
        <w:tblLook w:val="0000"/>
      </w:tblPr>
      <w:tblGrid>
        <w:gridCol w:w="5211"/>
        <w:gridCol w:w="4536"/>
      </w:tblGrid>
      <w:tr w:rsidR="00FF1BB9" w:rsidRPr="002055C1">
        <w:tc>
          <w:tcPr>
            <w:tcW w:w="5211" w:type="dxa"/>
          </w:tcPr>
          <w:p w:rsidR="00FF1BB9" w:rsidRDefault="00FF1BB9" w:rsidP="00902B8C">
            <w:pPr>
              <w:widowControl w:val="0"/>
              <w:spacing w:line="320" w:lineRule="auto"/>
              <w:ind w:right="1875"/>
              <w:jc w:val="right"/>
              <w:rPr>
                <w:b/>
                <w:bCs/>
              </w:rPr>
            </w:pPr>
          </w:p>
        </w:tc>
        <w:tc>
          <w:tcPr>
            <w:tcW w:w="4536" w:type="dxa"/>
          </w:tcPr>
          <w:p w:rsidR="00FF1BB9" w:rsidRDefault="00FF1BB9" w:rsidP="00535677">
            <w:pPr>
              <w:widowControl w:val="0"/>
              <w:rPr>
                <w:sz w:val="28"/>
                <w:szCs w:val="28"/>
              </w:rPr>
            </w:pPr>
          </w:p>
          <w:p w:rsidR="00FF1BB9" w:rsidRDefault="00FF1BB9" w:rsidP="0080495D">
            <w:pPr>
              <w:widowControl w:val="0"/>
              <w:jc w:val="right"/>
              <w:rPr>
                <w:sz w:val="28"/>
                <w:szCs w:val="28"/>
              </w:rPr>
            </w:pPr>
            <w:r w:rsidRPr="0080495D">
              <w:rPr>
                <w:sz w:val="28"/>
                <w:szCs w:val="28"/>
              </w:rPr>
              <w:t>УТВЕРЖДЁН</w:t>
            </w:r>
          </w:p>
          <w:p w:rsidR="00FF1BB9" w:rsidRPr="0080495D" w:rsidRDefault="00FF1BB9" w:rsidP="0080495D">
            <w:pPr>
              <w:widowControl w:val="0"/>
              <w:jc w:val="right"/>
              <w:rPr>
                <w:sz w:val="28"/>
                <w:szCs w:val="28"/>
              </w:rPr>
            </w:pPr>
            <w:r w:rsidRPr="0080495D">
              <w:rPr>
                <w:sz w:val="28"/>
                <w:szCs w:val="28"/>
              </w:rPr>
              <w:t>постановлением Администрации</w:t>
            </w:r>
          </w:p>
          <w:p w:rsidR="00FF1BB9" w:rsidRPr="0080495D" w:rsidRDefault="00FF1BB9" w:rsidP="00902B8C">
            <w:pPr>
              <w:widowControl w:val="0"/>
              <w:jc w:val="right"/>
              <w:rPr>
                <w:sz w:val="28"/>
                <w:szCs w:val="28"/>
              </w:rPr>
            </w:pPr>
            <w:r w:rsidRPr="0080495D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FF1BB9" w:rsidRPr="0080495D" w:rsidRDefault="00FF1BB9" w:rsidP="00902B8C">
            <w:pPr>
              <w:widowControl w:val="0"/>
              <w:ind w:right="176"/>
              <w:jc w:val="right"/>
              <w:rPr>
                <w:sz w:val="28"/>
                <w:szCs w:val="28"/>
              </w:rPr>
            </w:pPr>
            <w:r w:rsidRPr="0080495D">
              <w:rPr>
                <w:sz w:val="28"/>
                <w:szCs w:val="28"/>
              </w:rPr>
              <w:t xml:space="preserve">     «Сюмсинский район» </w:t>
            </w:r>
          </w:p>
          <w:p w:rsidR="00FF1BB9" w:rsidRPr="00350F9F" w:rsidRDefault="00FF1BB9" w:rsidP="00B76A38">
            <w:pPr>
              <w:widowControl w:val="0"/>
              <w:jc w:val="right"/>
              <w:rPr>
                <w:b/>
                <w:bCs/>
              </w:rPr>
            </w:pPr>
            <w:r>
              <w:rPr>
                <w:sz w:val="28"/>
                <w:szCs w:val="28"/>
              </w:rPr>
              <w:t>от 25 мая</w:t>
            </w:r>
            <w:r w:rsidRPr="008049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2020</w:t>
            </w:r>
            <w:r w:rsidRPr="0080495D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 xml:space="preserve"> 191 </w:t>
            </w:r>
            <w:r w:rsidRPr="00350F9F">
              <w:t xml:space="preserve"> </w:t>
            </w:r>
            <w:r>
              <w:t xml:space="preserve">  </w:t>
            </w:r>
            <w:r w:rsidRPr="00350F9F">
              <w:t xml:space="preserve">                           </w:t>
            </w:r>
          </w:p>
        </w:tc>
      </w:tr>
    </w:tbl>
    <w:p w:rsidR="00FF1BB9" w:rsidRDefault="00FF1BB9" w:rsidP="00BE5B58">
      <w:pPr>
        <w:widowControl w:val="0"/>
        <w:jc w:val="center"/>
        <w:rPr>
          <w:b/>
          <w:bCs/>
          <w:sz w:val="22"/>
          <w:szCs w:val="22"/>
        </w:rPr>
      </w:pPr>
    </w:p>
    <w:p w:rsidR="00FF1BB9" w:rsidRDefault="00FF1BB9" w:rsidP="00BE5B58">
      <w:pPr>
        <w:widowControl w:val="0"/>
        <w:jc w:val="center"/>
        <w:rPr>
          <w:b/>
          <w:bCs/>
          <w:sz w:val="22"/>
          <w:szCs w:val="22"/>
        </w:rPr>
      </w:pPr>
    </w:p>
    <w:p w:rsidR="00FF1BB9" w:rsidRPr="0080495D" w:rsidRDefault="00FF1BB9" w:rsidP="00BE5B58">
      <w:pPr>
        <w:widowControl w:val="0"/>
        <w:jc w:val="center"/>
        <w:rPr>
          <w:b/>
          <w:bCs/>
          <w:sz w:val="28"/>
          <w:szCs w:val="28"/>
        </w:rPr>
      </w:pPr>
      <w:r w:rsidRPr="0080495D">
        <w:rPr>
          <w:b/>
          <w:bCs/>
          <w:sz w:val="28"/>
          <w:szCs w:val="28"/>
        </w:rPr>
        <w:t>ПЛАН</w:t>
      </w:r>
    </w:p>
    <w:p w:rsidR="00FF1BB9" w:rsidRDefault="00FF1BB9" w:rsidP="00BE5B58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проведения м</w:t>
      </w:r>
      <w:r w:rsidRPr="0080495D">
        <w:rPr>
          <w:b/>
          <w:bCs/>
          <w:sz w:val="28"/>
          <w:szCs w:val="28"/>
        </w:rPr>
        <w:t>есячника безопасности людей на водных объектах в летний период</w:t>
      </w:r>
      <w:r>
        <w:rPr>
          <w:b/>
          <w:bCs/>
          <w:sz w:val="28"/>
          <w:szCs w:val="28"/>
        </w:rPr>
        <w:t xml:space="preserve"> </w:t>
      </w:r>
      <w:r w:rsidRPr="0080495D">
        <w:rPr>
          <w:b/>
          <w:bCs/>
          <w:sz w:val="28"/>
          <w:szCs w:val="28"/>
        </w:rPr>
        <w:t xml:space="preserve">в  Сюмсинском районе в </w:t>
      </w:r>
      <w:r>
        <w:rPr>
          <w:b/>
          <w:bCs/>
          <w:sz w:val="28"/>
          <w:szCs w:val="28"/>
        </w:rPr>
        <w:t>2020</w:t>
      </w:r>
      <w:r w:rsidRPr="0080495D">
        <w:rPr>
          <w:b/>
          <w:bCs/>
          <w:sz w:val="28"/>
          <w:szCs w:val="28"/>
        </w:rPr>
        <w:t xml:space="preserve"> году</w:t>
      </w:r>
    </w:p>
    <w:p w:rsidR="00FF1BB9" w:rsidRPr="00D52DA0" w:rsidRDefault="00FF1BB9" w:rsidP="00A056B7">
      <w:pPr>
        <w:jc w:val="center"/>
        <w:rPr>
          <w:sz w:val="24"/>
          <w:szCs w:val="24"/>
        </w:rPr>
      </w:pPr>
    </w:p>
    <w:tbl>
      <w:tblPr>
        <w:tblW w:w="10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860"/>
        <w:gridCol w:w="1620"/>
        <w:gridCol w:w="2911"/>
      </w:tblGrid>
      <w:tr w:rsidR="00FF1BB9" w:rsidRPr="00D52DA0">
        <w:trPr>
          <w:tblHeader/>
        </w:trPr>
        <w:tc>
          <w:tcPr>
            <w:tcW w:w="648" w:type="dxa"/>
          </w:tcPr>
          <w:p w:rsidR="00FF1BB9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№</w:t>
            </w:r>
          </w:p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/</w:t>
            </w:r>
            <w:r w:rsidRPr="00D52DA0">
              <w:rPr>
                <w:sz w:val="24"/>
                <w:szCs w:val="24"/>
              </w:rPr>
              <w:t>п</w:t>
            </w:r>
          </w:p>
        </w:tc>
        <w:tc>
          <w:tcPr>
            <w:tcW w:w="4860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911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Исполнители</w:t>
            </w:r>
          </w:p>
        </w:tc>
      </w:tr>
      <w:tr w:rsidR="00FF1BB9" w:rsidRPr="00D52DA0">
        <w:tc>
          <w:tcPr>
            <w:tcW w:w="648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3</w:t>
            </w:r>
          </w:p>
        </w:tc>
        <w:tc>
          <w:tcPr>
            <w:tcW w:w="2911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4</w:t>
            </w:r>
          </w:p>
        </w:tc>
      </w:tr>
      <w:tr w:rsidR="00FF1BB9" w:rsidRPr="00D52DA0">
        <w:tc>
          <w:tcPr>
            <w:tcW w:w="648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FF1BB9" w:rsidRDefault="00FF1BB9" w:rsidP="00D778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52DA0">
              <w:rPr>
                <w:sz w:val="24"/>
                <w:szCs w:val="24"/>
              </w:rPr>
              <w:t xml:space="preserve">Произвести  обследование традиционных мест массового отдыха людей на водоемах </w:t>
            </w:r>
            <w:r>
              <w:rPr>
                <w:sz w:val="24"/>
                <w:szCs w:val="24"/>
              </w:rPr>
              <w:t>Сюмсинское</w:t>
            </w:r>
            <w:r w:rsidRPr="00D52DA0">
              <w:rPr>
                <w:sz w:val="24"/>
                <w:szCs w:val="24"/>
              </w:rPr>
              <w:t xml:space="preserve"> района с целью проведения мероприятий по их благоустройству, пригодности для купания</w:t>
            </w:r>
            <w:r>
              <w:rPr>
                <w:sz w:val="24"/>
                <w:szCs w:val="24"/>
              </w:rPr>
              <w:t>.</w:t>
            </w:r>
          </w:p>
          <w:p w:rsidR="00FF1BB9" w:rsidRPr="00D52DA0" w:rsidRDefault="00FF1BB9" w:rsidP="00D778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911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Главы муниципальных образований сельских поселений</w:t>
            </w:r>
          </w:p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(по согласованию)</w:t>
            </w:r>
          </w:p>
        </w:tc>
      </w:tr>
      <w:tr w:rsidR="00FF1BB9" w:rsidRPr="00D52DA0">
        <w:tc>
          <w:tcPr>
            <w:tcW w:w="648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FF1BB9" w:rsidRDefault="00FF1BB9" w:rsidP="00D778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D52DA0">
              <w:rPr>
                <w:sz w:val="24"/>
                <w:szCs w:val="24"/>
              </w:rPr>
              <w:t>Провести работу по выявлению неорганизованных мест массового отдыха граждан на воде</w:t>
            </w:r>
            <w:r>
              <w:rPr>
                <w:sz w:val="24"/>
                <w:szCs w:val="24"/>
              </w:rPr>
              <w:t>, а также мест, которые, не являясь постоянным местом отдыха, могут быть использованы детьми для купания;</w:t>
            </w:r>
          </w:p>
          <w:p w:rsidR="00FF1BB9" w:rsidRDefault="00FF1BB9" w:rsidP="00D778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52DA0">
              <w:rPr>
                <w:sz w:val="24"/>
                <w:szCs w:val="24"/>
              </w:rPr>
              <w:t>Установить в местах, не рекомендованных для купания, признанных не пригодными для купания по санитарным и иным причинам, предупредительные знаке о запрете (опасности) купания</w:t>
            </w:r>
          </w:p>
          <w:p w:rsidR="00FF1BB9" w:rsidRPr="00D52DA0" w:rsidRDefault="00FF1BB9" w:rsidP="00D778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июнь</w:t>
            </w:r>
          </w:p>
        </w:tc>
        <w:tc>
          <w:tcPr>
            <w:tcW w:w="2911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Главы муниципальных образований сельских поселений</w:t>
            </w:r>
          </w:p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(по согласованию)</w:t>
            </w:r>
          </w:p>
        </w:tc>
      </w:tr>
      <w:tr w:rsidR="00FF1BB9" w:rsidRPr="00D52DA0">
        <w:tc>
          <w:tcPr>
            <w:tcW w:w="648" w:type="dxa"/>
          </w:tcPr>
          <w:p w:rsidR="00FF1BB9" w:rsidRDefault="00FF1BB9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860" w:type="dxa"/>
          </w:tcPr>
          <w:p w:rsidR="00FF1BB9" w:rsidRPr="00D52DA0" w:rsidRDefault="00FF1BB9" w:rsidP="00D778CD">
            <w:pPr>
              <w:pStyle w:val="BodyText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Организовать мониторинг и патрулирование мест массового отдыха на водных объектах в период установления высоких среднесуточных температур воздуха.</w:t>
            </w:r>
          </w:p>
        </w:tc>
        <w:tc>
          <w:tcPr>
            <w:tcW w:w="1620" w:type="dxa"/>
          </w:tcPr>
          <w:p w:rsidR="00FF1BB9" w:rsidRDefault="00FF1BB9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911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Главы муниципальных образований сельских поселений</w:t>
            </w:r>
          </w:p>
          <w:p w:rsidR="00FF1BB9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</w:t>
            </w:r>
          </w:p>
          <w:p w:rsidR="00FF1BB9" w:rsidRDefault="00FF1BB9" w:rsidP="00D77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«Сюмсинский район»</w:t>
            </w:r>
          </w:p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</w:p>
        </w:tc>
      </w:tr>
      <w:tr w:rsidR="00FF1BB9" w:rsidRPr="00D52DA0">
        <w:tc>
          <w:tcPr>
            <w:tcW w:w="648" w:type="dxa"/>
          </w:tcPr>
          <w:p w:rsidR="00FF1BB9" w:rsidRPr="00D52DA0" w:rsidRDefault="00FF1BB9" w:rsidP="00D77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4860" w:type="dxa"/>
          </w:tcPr>
          <w:p w:rsidR="00FF1BB9" w:rsidRDefault="00FF1BB9" w:rsidP="00D778CD">
            <w:pPr>
              <w:jc w:val="both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 xml:space="preserve">В целях предотвращения гибели на воде: </w:t>
            </w:r>
          </w:p>
          <w:p w:rsidR="00FF1BB9" w:rsidRPr="00D52DA0" w:rsidRDefault="00FF1BB9" w:rsidP="00D778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FF1BB9" w:rsidRPr="00D52DA0" w:rsidRDefault="00FF1BB9" w:rsidP="00D778CD">
            <w:pPr>
              <w:rPr>
                <w:sz w:val="24"/>
                <w:szCs w:val="24"/>
              </w:rPr>
            </w:pPr>
          </w:p>
        </w:tc>
      </w:tr>
      <w:tr w:rsidR="00FF1BB9" w:rsidRPr="00D52DA0">
        <w:tc>
          <w:tcPr>
            <w:tcW w:w="648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52DA0">
              <w:rPr>
                <w:sz w:val="24"/>
                <w:szCs w:val="24"/>
              </w:rPr>
              <w:t>.1.</w:t>
            </w:r>
          </w:p>
        </w:tc>
        <w:tc>
          <w:tcPr>
            <w:tcW w:w="4860" w:type="dxa"/>
          </w:tcPr>
          <w:p w:rsidR="00FF1BB9" w:rsidRDefault="00FF1BB9" w:rsidP="00D778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При организации летнего отдыха в</w:t>
            </w:r>
            <w:r w:rsidRPr="00D52DA0">
              <w:rPr>
                <w:sz w:val="24"/>
                <w:szCs w:val="24"/>
              </w:rPr>
              <w:t xml:space="preserve"> школьных и дошкольных учреждениях района</w:t>
            </w:r>
            <w:r>
              <w:rPr>
                <w:sz w:val="24"/>
                <w:szCs w:val="24"/>
              </w:rPr>
              <w:t>, в летних лагерях для детей</w:t>
            </w:r>
            <w:r w:rsidRPr="00D52DA0">
              <w:rPr>
                <w:sz w:val="24"/>
                <w:szCs w:val="24"/>
              </w:rPr>
              <w:t xml:space="preserve"> систематически вести разъяснительную работу среди детей о правилах поведения на воде и мерах безопасности при купании. </w:t>
            </w:r>
          </w:p>
          <w:p w:rsidR="00FF1BB9" w:rsidRPr="00D52DA0" w:rsidRDefault="00FF1BB9" w:rsidP="00D778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весь период</w:t>
            </w:r>
          </w:p>
        </w:tc>
        <w:tc>
          <w:tcPr>
            <w:tcW w:w="2911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Управление образования, руководители школьных и дошкольных учреждений, детских лагерей</w:t>
            </w:r>
          </w:p>
        </w:tc>
      </w:tr>
    </w:tbl>
    <w:p w:rsidR="00FF1BB9" w:rsidRDefault="00FF1BB9" w:rsidP="00F368A1">
      <w:pPr>
        <w:rPr>
          <w:sz w:val="24"/>
          <w:szCs w:val="24"/>
        </w:rPr>
      </w:pPr>
    </w:p>
    <w:p w:rsidR="00FF1BB9" w:rsidRDefault="00FF1BB9" w:rsidP="00F368A1">
      <w:pPr>
        <w:rPr>
          <w:sz w:val="24"/>
          <w:szCs w:val="24"/>
        </w:rPr>
        <w:sectPr w:rsidR="00FF1BB9" w:rsidSect="0080495D">
          <w:headerReference w:type="default" r:id="rId13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0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860"/>
        <w:gridCol w:w="1620"/>
        <w:gridCol w:w="2911"/>
      </w:tblGrid>
      <w:tr w:rsidR="00FF1BB9" w:rsidRPr="00D52DA0">
        <w:tc>
          <w:tcPr>
            <w:tcW w:w="648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52DA0">
              <w:rPr>
                <w:sz w:val="24"/>
                <w:szCs w:val="24"/>
              </w:rPr>
              <w:t>.2.</w:t>
            </w:r>
          </w:p>
        </w:tc>
        <w:tc>
          <w:tcPr>
            <w:tcW w:w="4860" w:type="dxa"/>
          </w:tcPr>
          <w:p w:rsidR="00FF1BB9" w:rsidRDefault="00FF1BB9" w:rsidP="00D778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</w:t>
            </w:r>
            <w:r w:rsidRPr="00D52DA0">
              <w:rPr>
                <w:sz w:val="24"/>
                <w:szCs w:val="24"/>
              </w:rPr>
              <w:t xml:space="preserve">азъяснять родителям недопустимость купания малолетних детей без присмотра со стороны взрослых. </w:t>
            </w:r>
          </w:p>
          <w:p w:rsidR="00FF1BB9" w:rsidRDefault="00FF1BB9" w:rsidP="00D778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52DA0">
              <w:rPr>
                <w:sz w:val="24"/>
                <w:szCs w:val="24"/>
              </w:rPr>
              <w:t>Организовать проверки водоемов и пресекать купание детей без присмотра взрослых, возвращать их родителям.</w:t>
            </w:r>
          </w:p>
          <w:p w:rsidR="00FF1BB9" w:rsidRPr="00D52DA0" w:rsidRDefault="00FF1BB9" w:rsidP="00D778C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 xml:space="preserve">      П</w:t>
            </w:r>
            <w:r w:rsidRPr="00A90993">
              <w:rPr>
                <w:color w:val="000000"/>
                <w:spacing w:val="9"/>
                <w:sz w:val="24"/>
                <w:szCs w:val="24"/>
              </w:rPr>
              <w:t>од особый контроль взять организацию отдыха детей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в летний период</w:t>
            </w:r>
            <w:r w:rsidRPr="00A90993">
              <w:rPr>
                <w:color w:val="000000"/>
                <w:sz w:val="24"/>
                <w:szCs w:val="24"/>
              </w:rPr>
              <w:t xml:space="preserve">, не задействованных в оздоровительных </w:t>
            </w:r>
            <w:r w:rsidRPr="00A90993">
              <w:rPr>
                <w:color w:val="000000"/>
                <w:spacing w:val="5"/>
                <w:sz w:val="24"/>
                <w:szCs w:val="24"/>
              </w:rPr>
              <w:t>лагерях</w:t>
            </w:r>
            <w:r>
              <w:rPr>
                <w:color w:val="000000"/>
                <w:spacing w:val="5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весь период</w:t>
            </w:r>
          </w:p>
        </w:tc>
        <w:tc>
          <w:tcPr>
            <w:tcW w:w="2911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Управление образования, руководители школьных и дошкольных учреждений, главы муниципальных образований сельских поселений,</w:t>
            </w:r>
          </w:p>
          <w:p w:rsidR="00FF1BB9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(по согласованию)</w:t>
            </w:r>
          </w:p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</w:p>
        </w:tc>
      </w:tr>
      <w:tr w:rsidR="00FF1BB9" w:rsidRPr="00D52DA0">
        <w:tc>
          <w:tcPr>
            <w:tcW w:w="648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FF1BB9" w:rsidRDefault="00FF1BB9" w:rsidP="008A54B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52DA0">
              <w:rPr>
                <w:sz w:val="24"/>
                <w:szCs w:val="24"/>
              </w:rPr>
              <w:t xml:space="preserve">Провести мероприятия, направленные на обустройство и открытие  пляжей, </w:t>
            </w:r>
            <w:r>
              <w:rPr>
                <w:sz w:val="24"/>
                <w:szCs w:val="24"/>
              </w:rPr>
              <w:t xml:space="preserve">спасательных постов, </w:t>
            </w:r>
            <w:r w:rsidRPr="00D52DA0">
              <w:rPr>
                <w:sz w:val="24"/>
                <w:szCs w:val="24"/>
              </w:rPr>
              <w:t xml:space="preserve">в соответствии с предъявляемыми требованиями </w:t>
            </w:r>
            <w:r>
              <w:rPr>
                <w:sz w:val="24"/>
                <w:szCs w:val="24"/>
              </w:rPr>
              <w:t>по оборудованию</w:t>
            </w:r>
            <w:r w:rsidRPr="00D52DA0">
              <w:rPr>
                <w:sz w:val="24"/>
                <w:szCs w:val="24"/>
              </w:rPr>
              <w:t xml:space="preserve"> и благоустройств</w:t>
            </w:r>
            <w:r>
              <w:rPr>
                <w:sz w:val="24"/>
                <w:szCs w:val="24"/>
              </w:rPr>
              <w:t>у</w:t>
            </w:r>
            <w:bookmarkStart w:id="0" w:name="_GoBack"/>
            <w:bookmarkEnd w:id="0"/>
            <w:r w:rsidRPr="00D52DA0">
              <w:rPr>
                <w:sz w:val="24"/>
                <w:szCs w:val="24"/>
              </w:rPr>
              <w:t xml:space="preserve"> пляжей</w:t>
            </w:r>
            <w:r>
              <w:rPr>
                <w:sz w:val="24"/>
                <w:szCs w:val="24"/>
              </w:rPr>
              <w:t>.</w:t>
            </w:r>
          </w:p>
          <w:p w:rsidR="00FF1BB9" w:rsidRPr="00D52DA0" w:rsidRDefault="00FF1BB9" w:rsidP="00D778CD">
            <w:pPr>
              <w:pStyle w:val="BodyTex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8A54B0">
              <w:rPr>
                <w:color w:val="000000"/>
                <w:sz w:val="24"/>
                <w:szCs w:val="24"/>
              </w:rPr>
              <w:t xml:space="preserve">При </w:t>
            </w:r>
            <w:r w:rsidRPr="008A54B0">
              <w:rPr>
                <w:color w:val="000000"/>
                <w:spacing w:val="7"/>
                <w:sz w:val="24"/>
                <w:szCs w:val="24"/>
              </w:rPr>
              <w:t xml:space="preserve">невозможности организации санкционированных пляжей организовать </w:t>
            </w:r>
            <w:r w:rsidRPr="008A54B0">
              <w:rPr>
                <w:color w:val="000000"/>
                <w:sz w:val="24"/>
                <w:szCs w:val="24"/>
              </w:rPr>
              <w:t>дежурство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54B0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54B0">
              <w:rPr>
                <w:color w:val="000000"/>
                <w:sz w:val="24"/>
                <w:szCs w:val="24"/>
              </w:rPr>
              <w:t xml:space="preserve">патрулирование 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8A54B0">
              <w:rPr>
                <w:color w:val="000000"/>
                <w:sz w:val="24"/>
                <w:szCs w:val="24"/>
              </w:rPr>
              <w:t xml:space="preserve">есанкционированных мест массового отдыха </w:t>
            </w:r>
            <w:r w:rsidRPr="008A54B0">
              <w:rPr>
                <w:color w:val="000000"/>
                <w:spacing w:val="8"/>
                <w:sz w:val="24"/>
                <w:szCs w:val="24"/>
              </w:rPr>
              <w:t xml:space="preserve">населения на водных объектах, установить информационные аншлаги о </w:t>
            </w:r>
            <w:r w:rsidRPr="008A54B0">
              <w:rPr>
                <w:color w:val="000000"/>
                <w:spacing w:val="6"/>
                <w:sz w:val="24"/>
                <w:szCs w:val="24"/>
              </w:rPr>
              <w:t xml:space="preserve">запрете купания, в период жаркой погоды сформировать и выставить </w:t>
            </w:r>
            <w:r w:rsidRPr="008A54B0">
              <w:rPr>
                <w:color w:val="000000"/>
                <w:spacing w:val="-1"/>
                <w:sz w:val="24"/>
                <w:szCs w:val="24"/>
              </w:rPr>
              <w:t>общественные спасательные посты;</w:t>
            </w:r>
          </w:p>
        </w:tc>
        <w:tc>
          <w:tcPr>
            <w:tcW w:w="1620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911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Главы муниципальных образований сельских поселений,</w:t>
            </w:r>
          </w:p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(по согласованию)</w:t>
            </w:r>
          </w:p>
        </w:tc>
      </w:tr>
      <w:tr w:rsidR="00FF1BB9" w:rsidRPr="00D52DA0">
        <w:trPr>
          <w:trHeight w:val="3239"/>
        </w:trPr>
        <w:tc>
          <w:tcPr>
            <w:tcW w:w="648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FF1BB9" w:rsidRPr="00D52DA0" w:rsidRDefault="00FF1BB9" w:rsidP="00E15E89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 xml:space="preserve"> Организовать проведение профилактической и разъяснительной работы среди населения с использованием районных средств массовой информации в том числе</w:t>
            </w:r>
            <w:r>
              <w:rPr>
                <w:sz w:val="24"/>
                <w:szCs w:val="24"/>
              </w:rPr>
              <w:t xml:space="preserve"> на темы</w:t>
            </w:r>
            <w:r w:rsidRPr="00D52DA0">
              <w:rPr>
                <w:sz w:val="24"/>
                <w:szCs w:val="24"/>
              </w:rPr>
              <w:t>:</w:t>
            </w:r>
          </w:p>
          <w:p w:rsidR="00FF1BB9" w:rsidRPr="00D52DA0" w:rsidRDefault="00FF1BB9" w:rsidP="00E15E89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2DA0">
              <w:rPr>
                <w:sz w:val="24"/>
                <w:szCs w:val="24"/>
              </w:rPr>
              <w:t xml:space="preserve"> Месячнике безопасности на водных объектах в летний период </w:t>
            </w:r>
            <w:r>
              <w:rPr>
                <w:sz w:val="24"/>
                <w:szCs w:val="24"/>
              </w:rPr>
              <w:t>2020</w:t>
            </w:r>
            <w:r w:rsidRPr="00D52DA0">
              <w:rPr>
                <w:sz w:val="24"/>
                <w:szCs w:val="24"/>
              </w:rPr>
              <w:t xml:space="preserve"> года;</w:t>
            </w:r>
          </w:p>
          <w:p w:rsidR="00FF1BB9" w:rsidRPr="00D52DA0" w:rsidRDefault="00FF1BB9" w:rsidP="00A056B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52DA0">
              <w:rPr>
                <w:sz w:val="24"/>
                <w:szCs w:val="24"/>
              </w:rPr>
              <w:t>равила поведения на воде;</w:t>
            </w:r>
          </w:p>
          <w:p w:rsidR="00FF1BB9" w:rsidRPr="00D52DA0" w:rsidRDefault="00FF1BB9" w:rsidP="00A056B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52DA0">
              <w:rPr>
                <w:sz w:val="24"/>
                <w:szCs w:val="24"/>
              </w:rPr>
              <w:t>пасение утопающих и оказание доврачебной помощи при несчастных случаях на воде</w:t>
            </w:r>
            <w:r>
              <w:rPr>
                <w:sz w:val="24"/>
                <w:szCs w:val="24"/>
              </w:rPr>
              <w:t>;</w:t>
            </w:r>
          </w:p>
          <w:p w:rsidR="00FF1BB9" w:rsidRPr="00D52DA0" w:rsidRDefault="00FF1BB9" w:rsidP="00A056B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 xml:space="preserve"> о несчастных случаях на воде</w:t>
            </w:r>
          </w:p>
        </w:tc>
        <w:tc>
          <w:tcPr>
            <w:tcW w:w="1620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</w:p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в период месячника</w:t>
            </w:r>
          </w:p>
        </w:tc>
        <w:tc>
          <w:tcPr>
            <w:tcW w:w="2911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</w:p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Главы муниципальных образований сельских поселений</w:t>
            </w:r>
          </w:p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(по согласованию),</w:t>
            </w:r>
          </w:p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БУЗ УР «</w:t>
            </w:r>
            <w:r>
              <w:rPr>
                <w:sz w:val="24"/>
                <w:szCs w:val="24"/>
              </w:rPr>
              <w:t>Сюмси</w:t>
            </w:r>
            <w:r w:rsidRPr="00D52DA0">
              <w:rPr>
                <w:sz w:val="24"/>
                <w:szCs w:val="24"/>
              </w:rPr>
              <w:t>нская РБ МЗ УР» (по согласованию),</w:t>
            </w:r>
          </w:p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районной газеты «Знамя»</w:t>
            </w:r>
            <w:r w:rsidRPr="00D52DA0">
              <w:rPr>
                <w:sz w:val="24"/>
                <w:szCs w:val="24"/>
              </w:rPr>
              <w:t xml:space="preserve"> (по согласованию), отдел ГО и ЧС</w:t>
            </w:r>
          </w:p>
        </w:tc>
      </w:tr>
      <w:tr w:rsidR="00FF1BB9" w:rsidRPr="00D52DA0">
        <w:trPr>
          <w:trHeight w:val="1697"/>
        </w:trPr>
        <w:tc>
          <w:tcPr>
            <w:tcW w:w="648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FF1BB9" w:rsidRPr="00D52DA0" w:rsidRDefault="00FF1BB9" w:rsidP="00D778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D52DA0">
              <w:rPr>
                <w:sz w:val="24"/>
                <w:szCs w:val="24"/>
              </w:rPr>
              <w:t xml:space="preserve">Обеспечить своевременное представление информации о пострадавших на водоемах в ММО МВД </w:t>
            </w:r>
            <w:r>
              <w:rPr>
                <w:sz w:val="24"/>
                <w:szCs w:val="24"/>
              </w:rPr>
              <w:t xml:space="preserve">России </w:t>
            </w:r>
            <w:r w:rsidRPr="00D52DA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Увинское</w:t>
            </w:r>
            <w:r w:rsidRPr="00D52DA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ОП «Сюмсинское»</w:t>
            </w:r>
            <w:r w:rsidRPr="00D52DA0">
              <w:rPr>
                <w:sz w:val="24"/>
                <w:szCs w:val="24"/>
              </w:rPr>
              <w:t xml:space="preserve"> и ЕДДС </w:t>
            </w:r>
            <w:r>
              <w:rPr>
                <w:sz w:val="24"/>
                <w:szCs w:val="24"/>
              </w:rPr>
              <w:t>Сюмс</w:t>
            </w:r>
            <w:r w:rsidRPr="00D52DA0">
              <w:rPr>
                <w:sz w:val="24"/>
                <w:szCs w:val="24"/>
              </w:rPr>
              <w:t>инского района</w:t>
            </w:r>
          </w:p>
        </w:tc>
        <w:tc>
          <w:tcPr>
            <w:tcW w:w="1620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в период месячника</w:t>
            </w:r>
          </w:p>
        </w:tc>
        <w:tc>
          <w:tcPr>
            <w:tcW w:w="2911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Главы муниципальных образований сельских поселений</w:t>
            </w:r>
          </w:p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(по согласованию),</w:t>
            </w:r>
          </w:p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БУЗ УР «</w:t>
            </w:r>
            <w:r>
              <w:rPr>
                <w:sz w:val="24"/>
                <w:szCs w:val="24"/>
              </w:rPr>
              <w:t>Сюмс</w:t>
            </w:r>
            <w:r w:rsidRPr="00D52DA0">
              <w:rPr>
                <w:sz w:val="24"/>
                <w:szCs w:val="24"/>
              </w:rPr>
              <w:t>инская РБ МЗ УР» (по согласованию)</w:t>
            </w:r>
          </w:p>
        </w:tc>
      </w:tr>
      <w:tr w:rsidR="00FF1BB9" w:rsidRPr="00D52DA0">
        <w:tc>
          <w:tcPr>
            <w:tcW w:w="648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60" w:type="dxa"/>
          </w:tcPr>
          <w:p w:rsidR="00FF1BB9" w:rsidRDefault="00FF1BB9" w:rsidP="00D778CD">
            <w:pPr>
              <w:jc w:val="both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Отчетную информацию о результатах проведения Месячника направить для анализа и обобщения в отдел по делам ГО и ЧС Администрации</w:t>
            </w:r>
          </w:p>
          <w:p w:rsidR="00FF1BB9" w:rsidRDefault="00FF1BB9" w:rsidP="00D778CD">
            <w:pPr>
              <w:jc w:val="both"/>
              <w:rPr>
                <w:sz w:val="24"/>
                <w:szCs w:val="24"/>
              </w:rPr>
            </w:pPr>
          </w:p>
          <w:p w:rsidR="00FF1BB9" w:rsidRDefault="00FF1BB9" w:rsidP="00D778CD">
            <w:pPr>
              <w:jc w:val="both"/>
              <w:rPr>
                <w:sz w:val="24"/>
                <w:szCs w:val="24"/>
              </w:rPr>
            </w:pPr>
          </w:p>
          <w:p w:rsidR="00FF1BB9" w:rsidRPr="00D52DA0" w:rsidRDefault="00FF1BB9" w:rsidP="00D778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до 04.09.</w:t>
            </w:r>
            <w:r>
              <w:rPr>
                <w:sz w:val="24"/>
                <w:szCs w:val="24"/>
              </w:rPr>
              <w:t>20</w:t>
            </w:r>
            <w:r w:rsidRPr="00D52DA0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Главы муниципальных образований сельских поселений</w:t>
            </w:r>
          </w:p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1BB9" w:rsidRDefault="00FF1BB9" w:rsidP="00D778CD">
      <w:pPr>
        <w:jc w:val="center"/>
        <w:rPr>
          <w:sz w:val="24"/>
          <w:szCs w:val="24"/>
        </w:rPr>
        <w:sectPr w:rsidR="00FF1BB9" w:rsidSect="0080495D">
          <w:headerReference w:type="default" r:id="rId14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0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860"/>
        <w:gridCol w:w="1620"/>
        <w:gridCol w:w="2911"/>
      </w:tblGrid>
      <w:tr w:rsidR="00FF1BB9" w:rsidRPr="00D52DA0">
        <w:tc>
          <w:tcPr>
            <w:tcW w:w="648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60" w:type="dxa"/>
          </w:tcPr>
          <w:p w:rsidR="00FF1BB9" w:rsidRPr="00D52DA0" w:rsidRDefault="00FF1BB9" w:rsidP="00D778CD">
            <w:pPr>
              <w:jc w:val="both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Подвести итоги проведения месячника и информацию направить в Главное управление МЧС России по Удмуртской Республике</w:t>
            </w:r>
          </w:p>
        </w:tc>
        <w:tc>
          <w:tcPr>
            <w:tcW w:w="1620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>до 11.0</w:t>
            </w:r>
            <w:r>
              <w:rPr>
                <w:sz w:val="24"/>
                <w:szCs w:val="24"/>
              </w:rPr>
              <w:t>9.20 г</w:t>
            </w:r>
            <w:r w:rsidRPr="00D52DA0">
              <w:rPr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FF1BB9" w:rsidRPr="00D52DA0" w:rsidRDefault="00FF1BB9" w:rsidP="00D778CD">
            <w:pPr>
              <w:jc w:val="center"/>
              <w:rPr>
                <w:sz w:val="24"/>
                <w:szCs w:val="24"/>
              </w:rPr>
            </w:pPr>
            <w:r w:rsidRPr="00D52DA0">
              <w:rPr>
                <w:sz w:val="24"/>
                <w:szCs w:val="24"/>
              </w:rPr>
              <w:t xml:space="preserve">Председатель КЧС и ОПБ,  отдел ГО и ЧС Администрации </w:t>
            </w:r>
            <w:r>
              <w:rPr>
                <w:sz w:val="24"/>
                <w:szCs w:val="24"/>
              </w:rPr>
              <w:t>Сюмси</w:t>
            </w:r>
            <w:r w:rsidRPr="00D52DA0">
              <w:rPr>
                <w:sz w:val="24"/>
                <w:szCs w:val="24"/>
              </w:rPr>
              <w:t>инского района</w:t>
            </w:r>
          </w:p>
        </w:tc>
      </w:tr>
    </w:tbl>
    <w:p w:rsidR="00FF1BB9" w:rsidRDefault="00FF1BB9" w:rsidP="00E15E89">
      <w:pPr>
        <w:pStyle w:val="BodyText"/>
        <w:jc w:val="center"/>
      </w:pPr>
    </w:p>
    <w:p w:rsidR="00FF1BB9" w:rsidRDefault="00FF1BB9" w:rsidP="00E15E89">
      <w:pPr>
        <w:pStyle w:val="BodyText"/>
        <w:jc w:val="center"/>
        <w:rPr>
          <w:b/>
          <w:bCs/>
          <w:sz w:val="28"/>
          <w:szCs w:val="28"/>
        </w:rPr>
      </w:pPr>
      <w:r>
        <w:t>___________________</w:t>
      </w:r>
    </w:p>
    <w:sectPr w:rsidR="00FF1BB9" w:rsidSect="0080495D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BB9" w:rsidRDefault="00FF1BB9" w:rsidP="0080495D">
      <w:r>
        <w:separator/>
      </w:r>
    </w:p>
  </w:endnote>
  <w:endnote w:type="continuationSeparator" w:id="0">
    <w:p w:rsidR="00FF1BB9" w:rsidRDefault="00FF1BB9" w:rsidP="00804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BB9" w:rsidRDefault="00FF1B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BB9" w:rsidRDefault="00FF1BB9" w:rsidP="0080495D">
      <w:r>
        <w:separator/>
      </w:r>
    </w:p>
  </w:footnote>
  <w:footnote w:type="continuationSeparator" w:id="0">
    <w:p w:rsidR="00FF1BB9" w:rsidRDefault="00FF1BB9" w:rsidP="00804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BB9" w:rsidRDefault="00FF1BB9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FF1BB9" w:rsidRDefault="00FF1B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BB9" w:rsidRDefault="00FF1BB9">
    <w:pPr>
      <w:pStyle w:val="Header"/>
      <w:jc w:val="center"/>
    </w:pPr>
  </w:p>
  <w:p w:rsidR="00FF1BB9" w:rsidRDefault="00FF1BB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BB9" w:rsidRDefault="00FF1BB9">
    <w:pPr>
      <w:pStyle w:val="Header"/>
      <w:jc w:val="center"/>
    </w:pPr>
    <w:r>
      <w:t>2</w:t>
    </w:r>
  </w:p>
  <w:p w:rsidR="00FF1BB9" w:rsidRDefault="00FF1BB9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BB9" w:rsidRPr="00503F38" w:rsidRDefault="00FF1BB9" w:rsidP="00503F38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BB9" w:rsidRPr="00F368A1" w:rsidRDefault="00FF1BB9" w:rsidP="00F368A1">
    <w:pPr>
      <w:pStyle w:val="Header"/>
      <w:jc w:val="center"/>
    </w:pPr>
    <w:r>
      <w:t>2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BB9" w:rsidRPr="00503F38" w:rsidRDefault="00FF1BB9">
    <w:pPr>
      <w:pStyle w:val="Header"/>
      <w:jc w:val="center"/>
    </w:pPr>
    <w:r>
      <w:t>3</w:t>
    </w:r>
  </w:p>
  <w:p w:rsidR="00FF1BB9" w:rsidRPr="00A056B7" w:rsidRDefault="00FF1BB9" w:rsidP="00A056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B5C363C"/>
    <w:multiLevelType w:val="singleLevel"/>
    <w:tmpl w:val="D9CCFCD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B58"/>
    <w:rsid w:val="00067A73"/>
    <w:rsid w:val="00085964"/>
    <w:rsid w:val="000C00D1"/>
    <w:rsid w:val="00130EFD"/>
    <w:rsid w:val="001354BE"/>
    <w:rsid w:val="00146784"/>
    <w:rsid w:val="00187F88"/>
    <w:rsid w:val="002055C1"/>
    <w:rsid w:val="00212F74"/>
    <w:rsid w:val="00214236"/>
    <w:rsid w:val="00246BF1"/>
    <w:rsid w:val="002B3D9D"/>
    <w:rsid w:val="002B5488"/>
    <w:rsid w:val="00350F9F"/>
    <w:rsid w:val="003A7E44"/>
    <w:rsid w:val="003E09B4"/>
    <w:rsid w:val="0042325A"/>
    <w:rsid w:val="004505C6"/>
    <w:rsid w:val="00481156"/>
    <w:rsid w:val="00492E7F"/>
    <w:rsid w:val="004A5CC1"/>
    <w:rsid w:val="004D27A4"/>
    <w:rsid w:val="004D75F8"/>
    <w:rsid w:val="004F27F7"/>
    <w:rsid w:val="00502801"/>
    <w:rsid w:val="00503F38"/>
    <w:rsid w:val="00535677"/>
    <w:rsid w:val="005441EB"/>
    <w:rsid w:val="005447AE"/>
    <w:rsid w:val="005713EB"/>
    <w:rsid w:val="006007C8"/>
    <w:rsid w:val="0060604E"/>
    <w:rsid w:val="006141C7"/>
    <w:rsid w:val="006230C1"/>
    <w:rsid w:val="00631EEB"/>
    <w:rsid w:val="0067294B"/>
    <w:rsid w:val="00672BB6"/>
    <w:rsid w:val="006C73B7"/>
    <w:rsid w:val="006E262A"/>
    <w:rsid w:val="006E437F"/>
    <w:rsid w:val="006F5E7A"/>
    <w:rsid w:val="00734692"/>
    <w:rsid w:val="00747039"/>
    <w:rsid w:val="00781781"/>
    <w:rsid w:val="00782F5B"/>
    <w:rsid w:val="007E770A"/>
    <w:rsid w:val="0080495D"/>
    <w:rsid w:val="008837E7"/>
    <w:rsid w:val="008A54B0"/>
    <w:rsid w:val="00902B8C"/>
    <w:rsid w:val="009301AF"/>
    <w:rsid w:val="00946F6B"/>
    <w:rsid w:val="00950FA5"/>
    <w:rsid w:val="009629FF"/>
    <w:rsid w:val="00A056B7"/>
    <w:rsid w:val="00A90993"/>
    <w:rsid w:val="00A9341B"/>
    <w:rsid w:val="00B112B6"/>
    <w:rsid w:val="00B76A38"/>
    <w:rsid w:val="00BC1E32"/>
    <w:rsid w:val="00BE38DC"/>
    <w:rsid w:val="00BE5B58"/>
    <w:rsid w:val="00C426BA"/>
    <w:rsid w:val="00C56B4A"/>
    <w:rsid w:val="00CC2B3F"/>
    <w:rsid w:val="00CF5A59"/>
    <w:rsid w:val="00D06D77"/>
    <w:rsid w:val="00D52DA0"/>
    <w:rsid w:val="00D778CD"/>
    <w:rsid w:val="00DC0AE3"/>
    <w:rsid w:val="00DE7FBD"/>
    <w:rsid w:val="00E15E89"/>
    <w:rsid w:val="00E67DD9"/>
    <w:rsid w:val="00EC587B"/>
    <w:rsid w:val="00F252A2"/>
    <w:rsid w:val="00F273E7"/>
    <w:rsid w:val="00F368A1"/>
    <w:rsid w:val="00F66E01"/>
    <w:rsid w:val="00F803BD"/>
    <w:rsid w:val="00FB0E80"/>
    <w:rsid w:val="00FE6E11"/>
    <w:rsid w:val="00FF0391"/>
    <w:rsid w:val="00FF1BB9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B58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5B58"/>
    <w:pPr>
      <w:keepNext/>
      <w:numPr>
        <w:numId w:val="1"/>
      </w:numPr>
      <w:jc w:val="center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BE5B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eastAsia="ar-SA" w:bidi="ar-SA"/>
    </w:rPr>
  </w:style>
  <w:style w:type="table" w:styleId="TableGrid">
    <w:name w:val="Table Grid"/>
    <w:basedOn w:val="TableNormal"/>
    <w:uiPriority w:val="99"/>
    <w:rsid w:val="00BE5B58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Normal"/>
    <w:uiPriority w:val="99"/>
    <w:rsid w:val="00BE5B5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BE5B5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0"/>
      <w:szCs w:val="20"/>
      <w:lang w:eastAsia="ar-SA" w:bidi="ar-SA"/>
    </w:rPr>
  </w:style>
  <w:style w:type="paragraph" w:customStyle="1" w:styleId="a">
    <w:name w:val="Знак Знак"/>
    <w:basedOn w:val="Normal"/>
    <w:uiPriority w:val="99"/>
    <w:rsid w:val="005441EB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styleId="Header">
    <w:name w:val="header"/>
    <w:basedOn w:val="Normal"/>
    <w:link w:val="HeaderChar"/>
    <w:uiPriority w:val="99"/>
    <w:rsid w:val="008049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495D"/>
    <w:rPr>
      <w:lang w:eastAsia="ar-SA" w:bidi="ar-SA"/>
    </w:rPr>
  </w:style>
  <w:style w:type="paragraph" w:styleId="Footer">
    <w:name w:val="footer"/>
    <w:basedOn w:val="Normal"/>
    <w:link w:val="FooterChar"/>
    <w:uiPriority w:val="99"/>
    <w:rsid w:val="008049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95D"/>
    <w:rPr>
      <w:lang w:eastAsia="ar-SA" w:bidi="ar-SA"/>
    </w:rPr>
  </w:style>
  <w:style w:type="paragraph" w:customStyle="1" w:styleId="1">
    <w:name w:val="Знак Знак1"/>
    <w:basedOn w:val="Normal"/>
    <w:uiPriority w:val="99"/>
    <w:rsid w:val="003E09B4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76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6A38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7</Pages>
  <Words>1450</Words>
  <Characters>8267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Customer</dc:creator>
  <cp:keywords/>
  <dc:description/>
  <cp:lastModifiedBy>Customer</cp:lastModifiedBy>
  <cp:revision>11</cp:revision>
  <cp:lastPrinted>2020-05-26T07:24:00Z</cp:lastPrinted>
  <dcterms:created xsi:type="dcterms:W3CDTF">2020-05-25T12:36:00Z</dcterms:created>
  <dcterms:modified xsi:type="dcterms:W3CDTF">2020-05-26T07:24:00Z</dcterms:modified>
</cp:coreProperties>
</file>