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1"/>
        <w:gridCol w:w="1366"/>
        <w:gridCol w:w="4488"/>
      </w:tblGrid>
      <w:tr w:rsidR="004A1502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4A1502" w:rsidRDefault="004A1502" w:rsidP="00777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bookmarkStart w:id="0" w:name="_GoBack"/>
            <w:bookmarkEnd w:id="0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4A1502" w:rsidRDefault="004A1502" w:rsidP="00777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4A1502" w:rsidRPr="00A52BC9" w:rsidRDefault="004A1502" w:rsidP="00777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4A1502" w:rsidRDefault="008E6456" w:rsidP="007771C3">
            <w:pPr>
              <w:spacing w:after="0"/>
              <w:jc w:val="center"/>
            </w:pPr>
            <w:r>
              <w:rPr>
                <w:rFonts w:ascii="Udmurt Academy" w:hAnsi="Udmurt Academy" w:cs="Udmurt Academy"/>
                <w:noProof/>
                <w:lang w:eastAsia="ru-RU"/>
              </w:rPr>
              <w:drawing>
                <wp:inline distT="0" distB="0" distL="0" distR="0">
                  <wp:extent cx="714375" cy="69532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4A1502" w:rsidRPr="00800874" w:rsidRDefault="004A1502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«Удмурт Элькунысь</w:t>
            </w:r>
          </w:p>
          <w:p w:rsidR="004A1502" w:rsidRPr="00800874" w:rsidRDefault="004A1502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 xml:space="preserve">Сюмси ёрос </w:t>
            </w:r>
          </w:p>
          <w:p w:rsidR="004A1502" w:rsidRPr="00800874" w:rsidRDefault="004A1502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муниципал округ»</w:t>
            </w:r>
          </w:p>
          <w:p w:rsidR="004A1502" w:rsidRPr="00800874" w:rsidRDefault="004A1502" w:rsidP="007771C3">
            <w:pPr>
              <w:pStyle w:val="a4"/>
              <w:spacing w:after="0" w:line="240" w:lineRule="auto"/>
              <w:jc w:val="center"/>
              <w:rPr>
                <w:rFonts w:ascii="Udmurt Academy" w:hAnsi="Udmurt Academy" w:cs="Udmurt Academy"/>
                <w:spacing w:val="50"/>
                <w:lang w:eastAsia="en-US"/>
              </w:rPr>
            </w:pPr>
            <w:r w:rsidRPr="00800874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 xml:space="preserve">муниципал кылдытэтлэн </w:t>
            </w:r>
            <w:r w:rsidRPr="00800874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А</w:t>
            </w:r>
            <w:r w:rsidRPr="00800874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>дминистрациез</w:t>
            </w:r>
          </w:p>
        </w:tc>
      </w:tr>
    </w:tbl>
    <w:p w:rsidR="004A1502" w:rsidRDefault="004A1502" w:rsidP="003D6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502" w:rsidRDefault="004A1502" w:rsidP="003D6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502" w:rsidRDefault="004A1502" w:rsidP="003D6F31">
      <w:pPr>
        <w:pStyle w:val="FR1"/>
        <w:tabs>
          <w:tab w:val="left" w:pos="4536"/>
          <w:tab w:val="left" w:pos="6237"/>
        </w:tabs>
        <w:ind w:right="-104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 w:rsidR="004A1502" w:rsidRDefault="004A1502" w:rsidP="003D6F31">
      <w:pPr>
        <w:pStyle w:val="FR1"/>
        <w:ind w:right="21"/>
        <w:jc w:val="left"/>
        <w:rPr>
          <w:sz w:val="28"/>
          <w:szCs w:val="28"/>
        </w:rPr>
      </w:pPr>
    </w:p>
    <w:p w:rsidR="004A1502" w:rsidRDefault="00070446" w:rsidP="003D6F31">
      <w:pPr>
        <w:pStyle w:val="FR1"/>
        <w:ind w:right="21"/>
        <w:jc w:val="left"/>
        <w:rPr>
          <w:sz w:val="28"/>
          <w:szCs w:val="28"/>
        </w:rPr>
      </w:pPr>
      <w:r>
        <w:rPr>
          <w:sz w:val="28"/>
          <w:szCs w:val="28"/>
        </w:rPr>
        <w:t>от 26</w:t>
      </w:r>
      <w:r w:rsidR="004A1502">
        <w:rPr>
          <w:sz w:val="28"/>
          <w:szCs w:val="28"/>
        </w:rPr>
        <w:t xml:space="preserve"> октября 2022 года         </w:t>
      </w:r>
      <w:r w:rsidR="004A1502">
        <w:rPr>
          <w:sz w:val="28"/>
          <w:szCs w:val="28"/>
        </w:rPr>
        <w:tab/>
        <w:t xml:space="preserve">   </w:t>
      </w:r>
      <w:r w:rsidR="004A1502">
        <w:rPr>
          <w:sz w:val="28"/>
          <w:szCs w:val="28"/>
        </w:rPr>
        <w:tab/>
      </w:r>
      <w:r w:rsidR="004A1502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707</w:t>
      </w:r>
    </w:p>
    <w:p w:rsidR="004A1502" w:rsidRDefault="004A1502" w:rsidP="003D6F31">
      <w:pPr>
        <w:pStyle w:val="FR1"/>
        <w:ind w:right="21"/>
        <w:jc w:val="left"/>
        <w:rPr>
          <w:sz w:val="28"/>
          <w:szCs w:val="28"/>
        </w:rPr>
      </w:pPr>
    </w:p>
    <w:p w:rsidR="004A1502" w:rsidRDefault="004A1502" w:rsidP="003D6F31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4A1502" w:rsidRDefault="008E6456" w:rsidP="003D6F31">
      <w:pPr>
        <w:tabs>
          <w:tab w:val="center" w:pos="4525"/>
        </w:tabs>
        <w:ind w:left="-18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257175</wp:posOffset>
                </wp:positionV>
                <wp:extent cx="5876925" cy="685800"/>
                <wp:effectExtent l="381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502" w:rsidRPr="008871C9" w:rsidRDefault="004A1502" w:rsidP="008871C9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О проведении Акции помощи семьям мобилизованных «</w:t>
                            </w:r>
                            <w:r w:rsidRPr="008871C9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#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МЫВМЕСТЕ» на территории муниципального образования «Муниципальный округ Сюмсинский район Удмуртской Республики»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20.25pt;width:462.7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6mgwIAAA8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" stroked="f">
                <v:textbox>
                  <w:txbxContent>
                    <w:p w:rsidR="004A1502" w:rsidRPr="008871C9" w:rsidRDefault="004A1502" w:rsidP="008871C9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О проведении Акции помощи семьям мобилизованных «</w:t>
                      </w:r>
                      <w:r w:rsidRPr="008871C9">
                        <w:rPr>
                          <w:b w:val="0"/>
                          <w:bCs w:val="0"/>
                          <w:sz w:val="28"/>
                          <w:szCs w:val="28"/>
                        </w:rPr>
                        <w:t>#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МЫВМЕСТЕ» на территории муниципального образования «Муниципальный округ Сюмсинский район Удмуртской Республики»</w:t>
                      </w:r>
                    </w:p>
                  </w:txbxContent>
                </v:textbox>
              </v:shape>
            </w:pict>
          </mc:Fallback>
        </mc:AlternateContent>
      </w:r>
      <w:r w:rsidR="004A1502">
        <w:rPr>
          <w:sz w:val="28"/>
          <w:szCs w:val="28"/>
        </w:rPr>
        <w:t xml:space="preserve">                                                                               </w:t>
      </w:r>
    </w:p>
    <w:p w:rsidR="004A1502" w:rsidRDefault="004A1502" w:rsidP="003D6F31">
      <w:pPr>
        <w:rPr>
          <w:sz w:val="28"/>
          <w:szCs w:val="28"/>
        </w:rPr>
      </w:pPr>
    </w:p>
    <w:p w:rsidR="004A1502" w:rsidRDefault="004A1502" w:rsidP="000917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502" w:rsidRDefault="004A1502" w:rsidP="007130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276A" w:rsidRPr="00A7073E" w:rsidRDefault="00E3276A" w:rsidP="00E3276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276A">
        <w:rPr>
          <w:rFonts w:ascii="Times New Roman" w:eastAsia="Times New Roman" w:hAnsi="Times New Roman" w:cs="Times New Roman"/>
          <w:sz w:val="28"/>
          <w:szCs w:val="28"/>
        </w:rPr>
        <w:t xml:space="preserve">В связи с проведением Акции помощи семьям мобилизованных «#МЫВМЕСТЕ» в Удмуртской Республике, </w:t>
      </w:r>
      <w:r w:rsidR="0007044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уководствуясь Уставом муниципального образования «Муниципальный округ Сюмсинский район Удмуртской Республики», </w:t>
      </w:r>
      <w:r w:rsidRPr="00A707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 «Муниципальный округ Сюмсинский район Удмуртской Республики» постановляет</w:t>
      </w:r>
      <w:r w:rsidRPr="00A707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3276A" w:rsidRPr="00E3276A" w:rsidRDefault="00E3276A" w:rsidP="00E327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76A">
        <w:rPr>
          <w:rFonts w:ascii="Times New Roman" w:eastAsia="Times New Roman" w:hAnsi="Times New Roman" w:cs="Times New Roman"/>
          <w:sz w:val="28"/>
          <w:szCs w:val="28"/>
        </w:rPr>
        <w:t>1. Сформировать муниципальный штаб Акции помощи семьям мобилизованных «#МЫВМЕСТЕ» (далее – Акция) в следующем составе:</w:t>
      </w:r>
    </w:p>
    <w:p w:rsidR="004A1502" w:rsidRPr="009B14B8" w:rsidRDefault="004A1502" w:rsidP="00E3276A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4B8">
        <w:rPr>
          <w:rFonts w:ascii="Times New Roman" w:hAnsi="Times New Roman" w:cs="Times New Roman"/>
          <w:sz w:val="28"/>
          <w:szCs w:val="28"/>
        </w:rPr>
        <w:t>Ал</w:t>
      </w:r>
      <w:r w:rsidR="00612497">
        <w:rPr>
          <w:rFonts w:ascii="Times New Roman" w:hAnsi="Times New Roman" w:cs="Times New Roman"/>
          <w:sz w:val="28"/>
          <w:szCs w:val="28"/>
        </w:rPr>
        <w:t>ьматов Александр Анатольевич – П</w:t>
      </w:r>
      <w:r w:rsidRPr="009B14B8">
        <w:rPr>
          <w:rFonts w:ascii="Times New Roman" w:hAnsi="Times New Roman" w:cs="Times New Roman"/>
          <w:sz w:val="28"/>
          <w:szCs w:val="28"/>
        </w:rPr>
        <w:t>ервый заместитель главы Администрации муниципального образования «Муниципальный округ Сюмсинский район Удмуртской Республики», руководитель штаба;</w:t>
      </w:r>
    </w:p>
    <w:p w:rsidR="004A1502" w:rsidRPr="009B14B8" w:rsidRDefault="004A1502" w:rsidP="00E3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4B8">
        <w:rPr>
          <w:rFonts w:ascii="Times New Roman" w:hAnsi="Times New Roman" w:cs="Times New Roman"/>
          <w:sz w:val="28"/>
          <w:szCs w:val="28"/>
        </w:rPr>
        <w:t xml:space="preserve">Овечкина Эльвира Александровна, заместитель главы Администрации муниципального образования «Муниципальный округ Сюмсинский район Удмуртской Республики»,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Pr="009B14B8">
        <w:rPr>
          <w:rFonts w:ascii="Times New Roman" w:hAnsi="Times New Roman" w:cs="Times New Roman"/>
          <w:sz w:val="28"/>
          <w:szCs w:val="28"/>
        </w:rPr>
        <w:t xml:space="preserve"> штаба;</w:t>
      </w:r>
    </w:p>
    <w:p w:rsidR="004A1502" w:rsidRDefault="004A1502" w:rsidP="00E3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4B8">
        <w:rPr>
          <w:rFonts w:ascii="Times New Roman" w:hAnsi="Times New Roman" w:cs="Times New Roman"/>
          <w:sz w:val="28"/>
          <w:szCs w:val="28"/>
        </w:rPr>
        <w:t>Холстинина Людмила Валерьевна</w:t>
      </w:r>
      <w:r w:rsidRPr="001663DB">
        <w:rPr>
          <w:rFonts w:ascii="Times New Roman" w:hAnsi="Times New Roman" w:cs="Times New Roman"/>
          <w:sz w:val="28"/>
          <w:szCs w:val="28"/>
        </w:rPr>
        <w:t xml:space="preserve"> - директор муниципального казенного учреждения Сюмсинского района «Молодежный центр «Светлана»</w:t>
      </w:r>
      <w:r>
        <w:rPr>
          <w:rFonts w:ascii="Times New Roman" w:hAnsi="Times New Roman" w:cs="Times New Roman"/>
          <w:sz w:val="28"/>
          <w:szCs w:val="28"/>
        </w:rPr>
        <w:t>, секретарь штаба.</w:t>
      </w:r>
    </w:p>
    <w:p w:rsidR="004A1502" w:rsidRDefault="004A1502" w:rsidP="00E3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штаба:</w:t>
      </w:r>
    </w:p>
    <w:p w:rsidR="004A1502" w:rsidRDefault="004A1502" w:rsidP="00E3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3DB">
        <w:rPr>
          <w:rFonts w:ascii="Times New Roman" w:hAnsi="Times New Roman" w:cs="Times New Roman"/>
          <w:sz w:val="28"/>
          <w:szCs w:val="28"/>
        </w:rPr>
        <w:t>Брагина Зульфия Ильтузаровна - председатель Общественного совета муниципального образования «Муниципальный округ Сюмсинский район Удмуртской Республики» (по согласованию);</w:t>
      </w:r>
    </w:p>
    <w:p w:rsidR="004A1502" w:rsidRDefault="004A1502" w:rsidP="00E3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3DB">
        <w:rPr>
          <w:rFonts w:ascii="Times New Roman" w:hAnsi="Times New Roman" w:cs="Times New Roman"/>
          <w:sz w:val="28"/>
          <w:szCs w:val="28"/>
        </w:rPr>
        <w:t>Воронина Ольга Сергеевна – заместитель начальника Управления образования - начальник Сектора по делам семьи Управления образования Администрации муниципального образования «Муниципальный округ Сюмсинский район Удмуртской Республики»;</w:t>
      </w:r>
    </w:p>
    <w:p w:rsidR="004A1502" w:rsidRDefault="004A1502" w:rsidP="00E3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902">
        <w:rPr>
          <w:rFonts w:ascii="Times New Roman" w:hAnsi="Times New Roman" w:cs="Times New Roman"/>
          <w:sz w:val="28"/>
          <w:szCs w:val="28"/>
        </w:rPr>
        <w:t xml:space="preserve">Коркина Анна Андреевна - руководитель Аппарата Главы муниципального образования «Муниципальный округ Сюмсинский район </w:t>
      </w:r>
      <w:r w:rsidRPr="00AD4902">
        <w:rPr>
          <w:rFonts w:ascii="Times New Roman" w:hAnsi="Times New Roman" w:cs="Times New Roman"/>
          <w:sz w:val="28"/>
          <w:szCs w:val="28"/>
        </w:rPr>
        <w:lastRenderedPageBreak/>
        <w:t>Удмуртской Республики», районного Совета депутатов и Администрации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1502" w:rsidRPr="00AD4902" w:rsidRDefault="008E6456" w:rsidP="00E3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-885825</wp:posOffset>
                </wp:positionV>
                <wp:extent cx="914400" cy="330835"/>
                <wp:effectExtent l="11430" t="5080" r="7620" b="698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497" w:rsidRDefault="00612497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17.1pt;margin-top:-69.75pt;width:1in;height:2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" strokecolor="white">
                <v:textbox>
                  <w:txbxContent>
                    <w:p w:rsidR="00612497" w:rsidRDefault="00612497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A1502">
        <w:rPr>
          <w:rFonts w:ascii="Times New Roman" w:hAnsi="Times New Roman" w:cs="Times New Roman"/>
          <w:sz w:val="28"/>
          <w:szCs w:val="28"/>
        </w:rPr>
        <w:t xml:space="preserve">Кудрявцев Павел Петрович - </w:t>
      </w:r>
      <w:r w:rsidR="004A1502" w:rsidRPr="009B14B8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образования «Муниципальный округ Сюмсинский район Удмуртской Республики»</w:t>
      </w:r>
      <w:r w:rsidR="004A1502">
        <w:rPr>
          <w:rFonts w:ascii="Times New Roman" w:hAnsi="Times New Roman" w:cs="Times New Roman"/>
          <w:sz w:val="28"/>
          <w:szCs w:val="28"/>
        </w:rPr>
        <w:t>;</w:t>
      </w:r>
    </w:p>
    <w:p w:rsidR="004A1502" w:rsidRPr="00AD4902" w:rsidRDefault="004A1502" w:rsidP="00E3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902">
        <w:rPr>
          <w:rFonts w:ascii="Times New Roman" w:hAnsi="Times New Roman" w:cs="Times New Roman"/>
          <w:sz w:val="28"/>
          <w:szCs w:val="28"/>
        </w:rPr>
        <w:t>Медведева Ольга Петровна – начальник Сектора культуры Управления по проектной деятельности Администрации муниципального образования «Муниципальный округ Сюмсинский район Удмуртской Республики»;</w:t>
      </w:r>
    </w:p>
    <w:p w:rsidR="004A1502" w:rsidRPr="00AD4902" w:rsidRDefault="004A1502" w:rsidP="00E3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902">
        <w:rPr>
          <w:rFonts w:ascii="Times New Roman" w:hAnsi="Times New Roman" w:cs="Times New Roman"/>
          <w:sz w:val="28"/>
          <w:szCs w:val="28"/>
        </w:rPr>
        <w:t>Мокрушина Екатерина Васильевна – главный специалист-эксперт Управления о</w:t>
      </w:r>
      <w:r w:rsidR="00612497">
        <w:rPr>
          <w:rFonts w:ascii="Times New Roman" w:hAnsi="Times New Roman" w:cs="Times New Roman"/>
          <w:sz w:val="28"/>
          <w:szCs w:val="28"/>
        </w:rPr>
        <w:t>рганизационной работы Аппарата Г</w:t>
      </w:r>
      <w:r w:rsidRPr="00AD4902">
        <w:rPr>
          <w:rFonts w:ascii="Times New Roman" w:hAnsi="Times New Roman" w:cs="Times New Roman"/>
          <w:sz w:val="28"/>
          <w:szCs w:val="28"/>
        </w:rPr>
        <w:t>лавы муниципального образования «Муниципальный округ Сюмсинский район Удмуртской Республики», районного Совета депутатов и Администрации района;</w:t>
      </w:r>
    </w:p>
    <w:p w:rsidR="004A1502" w:rsidRPr="00AD4902" w:rsidRDefault="004A1502" w:rsidP="00E3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902">
        <w:rPr>
          <w:rFonts w:ascii="Times New Roman" w:hAnsi="Times New Roman" w:cs="Times New Roman"/>
          <w:sz w:val="28"/>
          <w:szCs w:val="28"/>
        </w:rPr>
        <w:t>Пушкарев Василий Ефимович – заведующий филиалом в Сюмсинском районе Республиканского центра социальных выплат (по согласованию);</w:t>
      </w:r>
    </w:p>
    <w:p w:rsidR="004A1502" w:rsidRPr="00AD4902" w:rsidRDefault="004A1502" w:rsidP="00E3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902">
        <w:rPr>
          <w:rFonts w:ascii="Times New Roman" w:hAnsi="Times New Roman" w:cs="Times New Roman"/>
          <w:color w:val="000000"/>
          <w:sz w:val="28"/>
          <w:szCs w:val="28"/>
        </w:rPr>
        <w:t>Сидорова Антонида Пантелеймоновна</w:t>
      </w:r>
      <w:r w:rsidRPr="00AD4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заместитель главы </w:t>
      </w:r>
      <w:r w:rsidR="00612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«Муниципальный округ Сюмсинский район Удмуртской Республики» </w:t>
      </w:r>
      <w:r w:rsidRPr="00AD4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начальник Управления по работе с территориями Администрации муниципального образования «Муниципальный округ Сюмсинский район Удмуртской Республики»;</w:t>
      </w:r>
    </w:p>
    <w:p w:rsidR="004A1502" w:rsidRDefault="004A1502" w:rsidP="00E327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902">
        <w:rPr>
          <w:rFonts w:ascii="Times New Roman" w:hAnsi="Times New Roman" w:cs="Times New Roman"/>
          <w:sz w:val="28"/>
          <w:szCs w:val="28"/>
        </w:rPr>
        <w:t>Фалалеева Наталия Дмитриевна – заведующая филиалом</w:t>
      </w:r>
      <w:r w:rsidRPr="00AD49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бюджетного учреждения социального обслуживания Удмуртской</w:t>
      </w:r>
      <w:r w:rsidRPr="00166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«Республиканский комплексный центр социального обслуживания населения» в Сюмсинском районе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1663DB">
        <w:rPr>
          <w:rFonts w:ascii="Times New Roman" w:hAnsi="Times New Roman" w:cs="Times New Roman"/>
          <w:sz w:val="28"/>
          <w:szCs w:val="28"/>
        </w:rPr>
        <w:t>.</w:t>
      </w:r>
    </w:p>
    <w:p w:rsidR="00E3276A" w:rsidRPr="00E3276A" w:rsidRDefault="00E3276A" w:rsidP="00E327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76A">
        <w:rPr>
          <w:rFonts w:ascii="Times New Roman" w:eastAsia="Times New Roman" w:hAnsi="Times New Roman" w:cs="Times New Roman"/>
          <w:sz w:val="28"/>
          <w:szCs w:val="28"/>
        </w:rPr>
        <w:t>2. Утвердить прилагаемый список телефонов для обращения членам семей мобилизованных за помощью и консультацией по интересующим вопросам.</w:t>
      </w:r>
    </w:p>
    <w:p w:rsidR="00E3276A" w:rsidRDefault="00E3276A" w:rsidP="00E327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76A">
        <w:rPr>
          <w:rFonts w:ascii="Times New Roman" w:eastAsia="Times New Roman" w:hAnsi="Times New Roman" w:cs="Times New Roman"/>
          <w:sz w:val="28"/>
          <w:szCs w:val="28"/>
        </w:rPr>
        <w:t>3. Определить координатором Акции на территории муниципального образования «Муниципальный округ Сюмсинский район Удмуртской Республики» Бакееву Юлию Сергеевну, начальника Отдела по физической культуре, спорту и молодежной политике Управления образования Администрации муниципального образования «Муниципальный округ Сюмсинский район Удмуртской Республики».</w:t>
      </w:r>
    </w:p>
    <w:p w:rsidR="00E3276A" w:rsidRPr="00E3276A" w:rsidRDefault="00E3276A" w:rsidP="00E327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EA3BEC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«Муниципальный округ Сюмсинский район Удмуртской Республики»</w:t>
      </w:r>
      <w:r w:rsidR="00EA3BEC" w:rsidRPr="00EA3BEC">
        <w:rPr>
          <w:rFonts w:ascii="Times New Roman" w:eastAsia="Times New Roman" w:hAnsi="Times New Roman" w:cs="Times New Roman"/>
          <w:sz w:val="28"/>
          <w:szCs w:val="28"/>
        </w:rPr>
        <w:t xml:space="preserve"> от 10 октября 2022 года №</w:t>
      </w:r>
      <w:r w:rsidR="00612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BEC" w:rsidRPr="00EA3BEC">
        <w:rPr>
          <w:rFonts w:ascii="Times New Roman" w:eastAsia="Times New Roman" w:hAnsi="Times New Roman" w:cs="Times New Roman"/>
          <w:sz w:val="28"/>
          <w:szCs w:val="28"/>
        </w:rPr>
        <w:t>671 «</w:t>
      </w:r>
      <w:r w:rsidR="00EA3BEC" w:rsidRPr="00EA3BEC">
        <w:rPr>
          <w:rFonts w:ascii="Times New Roman" w:hAnsi="Times New Roman" w:cs="Times New Roman"/>
          <w:sz w:val="28"/>
          <w:szCs w:val="28"/>
        </w:rPr>
        <w:t>О проведении Акции помощи семьям мобилизованных «#МЫВМЕСТЕ» на территории муниципального образования «Муниципальный округ Сюмсинский район Удмуртской Республики».</w:t>
      </w:r>
    </w:p>
    <w:p w:rsidR="004A1502" w:rsidRPr="001663DB" w:rsidRDefault="00E3276A" w:rsidP="00E3276A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3BE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A1502" w:rsidRPr="00EA3BEC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</w:t>
      </w:r>
      <w:r w:rsidR="004A1502" w:rsidRPr="001663D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</w:t>
      </w:r>
      <w:r w:rsidR="004A1502">
        <w:rPr>
          <w:rFonts w:ascii="Times New Roman" w:hAnsi="Times New Roman" w:cs="Times New Roman"/>
          <w:sz w:val="28"/>
          <w:szCs w:val="28"/>
          <w:lang w:eastAsia="ru-RU"/>
        </w:rPr>
        <w:t xml:space="preserve"> оставляю за собой</w:t>
      </w:r>
      <w:r w:rsidR="004A1502" w:rsidRPr="001663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1502" w:rsidRPr="001663DB" w:rsidRDefault="004A1502" w:rsidP="007130B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A1502" w:rsidRDefault="004A1502" w:rsidP="0061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4A1502" w:rsidRDefault="004A1502" w:rsidP="0061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</w:t>
      </w:r>
      <w:r w:rsidR="00070446">
        <w:rPr>
          <w:rFonts w:ascii="Times New Roman" w:hAnsi="Times New Roman" w:cs="Times New Roman"/>
          <w:sz w:val="28"/>
          <w:szCs w:val="28"/>
        </w:rPr>
        <w:t xml:space="preserve">      </w:t>
      </w:r>
      <w:r w:rsidR="0061249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А.А. Альматов</w:t>
      </w:r>
    </w:p>
    <w:p w:rsidR="004A1502" w:rsidRDefault="004A1502" w:rsidP="007130B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1502" w:rsidRPr="00534925" w:rsidRDefault="004A1502" w:rsidP="006124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34925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070446" w:rsidRDefault="004A1502" w:rsidP="006124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3492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«Муниципальный округ Сюмсинский район Удмуртской Республики» </w:t>
      </w:r>
    </w:p>
    <w:p w:rsidR="004A1502" w:rsidRPr="00534925" w:rsidRDefault="004A1502" w:rsidP="0061249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34925">
        <w:rPr>
          <w:rFonts w:ascii="Times New Roman" w:hAnsi="Times New Roman" w:cs="Times New Roman"/>
          <w:sz w:val="28"/>
          <w:szCs w:val="28"/>
        </w:rPr>
        <w:t xml:space="preserve">от </w:t>
      </w:r>
      <w:r w:rsidR="00070446">
        <w:rPr>
          <w:rFonts w:ascii="Times New Roman" w:hAnsi="Times New Roman" w:cs="Times New Roman"/>
          <w:sz w:val="28"/>
          <w:szCs w:val="28"/>
        </w:rPr>
        <w:t>26</w:t>
      </w:r>
      <w:r w:rsidRPr="00534925">
        <w:rPr>
          <w:rFonts w:ascii="Times New Roman" w:hAnsi="Times New Roman" w:cs="Times New Roman"/>
          <w:sz w:val="28"/>
          <w:szCs w:val="28"/>
        </w:rPr>
        <w:t xml:space="preserve"> октября 2022 года №</w:t>
      </w:r>
      <w:r w:rsidR="00070446">
        <w:rPr>
          <w:rFonts w:ascii="Times New Roman" w:hAnsi="Times New Roman" w:cs="Times New Roman"/>
          <w:sz w:val="28"/>
          <w:szCs w:val="28"/>
        </w:rPr>
        <w:t xml:space="preserve"> 707</w:t>
      </w:r>
    </w:p>
    <w:p w:rsidR="004A1502" w:rsidRPr="00534925" w:rsidRDefault="004A1502" w:rsidP="003C111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1502" w:rsidRDefault="004A1502" w:rsidP="006124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4925">
        <w:rPr>
          <w:rFonts w:ascii="Times New Roman" w:hAnsi="Times New Roman" w:cs="Times New Roman"/>
          <w:sz w:val="28"/>
          <w:szCs w:val="28"/>
        </w:rPr>
        <w:t>Список телефонов для обращения членам семей мобилизованных за помощью и консультацией по интересующим вопросам</w:t>
      </w:r>
    </w:p>
    <w:p w:rsidR="00612497" w:rsidRPr="00534925" w:rsidRDefault="00612497" w:rsidP="006124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760"/>
        <w:gridCol w:w="1620"/>
      </w:tblGrid>
      <w:tr w:rsidR="004A1502" w:rsidRPr="00534925" w:rsidTr="00612497">
        <w:trPr>
          <w:tblHeader/>
        </w:trPr>
        <w:tc>
          <w:tcPr>
            <w:tcW w:w="2268" w:type="dxa"/>
          </w:tcPr>
          <w:p w:rsidR="004A1502" w:rsidRPr="00E33FFE" w:rsidRDefault="004A1502" w:rsidP="00612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5760" w:type="dxa"/>
          </w:tcPr>
          <w:p w:rsidR="004A1502" w:rsidRPr="00E33FFE" w:rsidRDefault="004A1502" w:rsidP="00E33F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Член штаба</w:t>
            </w:r>
          </w:p>
        </w:tc>
        <w:tc>
          <w:tcPr>
            <w:tcW w:w="1620" w:type="dxa"/>
          </w:tcPr>
          <w:p w:rsidR="004A1502" w:rsidRPr="00E33FFE" w:rsidRDefault="004A1502" w:rsidP="00E33F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A1502" w:rsidRPr="00534925">
        <w:tc>
          <w:tcPr>
            <w:tcW w:w="2268" w:type="dxa"/>
          </w:tcPr>
          <w:p w:rsidR="004A1502" w:rsidRDefault="004A1502" w:rsidP="00E33F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4A1502" w:rsidRPr="00E33FFE" w:rsidRDefault="004A1502" w:rsidP="00E33F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2-10-40</w:t>
            </w:r>
          </w:p>
        </w:tc>
        <w:tc>
          <w:tcPr>
            <w:tcW w:w="5760" w:type="dxa"/>
          </w:tcPr>
          <w:p w:rsidR="004A1502" w:rsidRPr="00E33FFE" w:rsidRDefault="004A1502" w:rsidP="00E33F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4B8">
              <w:rPr>
                <w:rFonts w:ascii="Times New Roman" w:hAnsi="Times New Roman" w:cs="Times New Roman"/>
                <w:sz w:val="28"/>
                <w:szCs w:val="28"/>
              </w:rPr>
              <w:t>Альматов</w:t>
            </w:r>
            <w:r w:rsidR="0007044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Анатольевич – </w:t>
            </w:r>
            <w:r w:rsidR="006124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B14B8"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620" w:type="dxa"/>
          </w:tcPr>
          <w:p w:rsidR="004A1502" w:rsidRPr="00E33FFE" w:rsidRDefault="00612497" w:rsidP="00E33F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1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4A1502" w:rsidRPr="00534925">
        <w:tc>
          <w:tcPr>
            <w:tcW w:w="2268" w:type="dxa"/>
          </w:tcPr>
          <w:p w:rsidR="004A1502" w:rsidRPr="00E33FFE" w:rsidRDefault="004A1502" w:rsidP="00E33F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4A1502" w:rsidRPr="00E33FFE" w:rsidRDefault="004A1502" w:rsidP="00E33F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2-23-02</w:t>
            </w:r>
          </w:p>
        </w:tc>
        <w:tc>
          <w:tcPr>
            <w:tcW w:w="5760" w:type="dxa"/>
          </w:tcPr>
          <w:p w:rsidR="004A1502" w:rsidRPr="00E33FFE" w:rsidRDefault="004A1502" w:rsidP="00E33F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Овечкина Эльвира Александровна, заместитель главы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620" w:type="dxa"/>
          </w:tcPr>
          <w:p w:rsidR="004A1502" w:rsidRPr="00E33FFE" w:rsidRDefault="00612497" w:rsidP="00E33F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1502"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4A1502" w:rsidRPr="00534925">
        <w:tc>
          <w:tcPr>
            <w:tcW w:w="2268" w:type="dxa"/>
          </w:tcPr>
          <w:p w:rsidR="004A1502" w:rsidRPr="00E33FFE" w:rsidRDefault="004A1502" w:rsidP="00E3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4A1502" w:rsidRDefault="004A1502" w:rsidP="00E33FFE">
            <w:pPr>
              <w:jc w:val="center"/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2-16-42</w:t>
            </w:r>
          </w:p>
        </w:tc>
        <w:tc>
          <w:tcPr>
            <w:tcW w:w="5760" w:type="dxa"/>
          </w:tcPr>
          <w:p w:rsidR="004A1502" w:rsidRPr="00E33FFE" w:rsidRDefault="004A1502" w:rsidP="00E33F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Холстинина Людмила Валерьевна - директор муниципального казенного учреждения Сюмсинского района «Молодежный центр «Светлана»</w:t>
            </w:r>
          </w:p>
        </w:tc>
        <w:tc>
          <w:tcPr>
            <w:tcW w:w="1620" w:type="dxa"/>
          </w:tcPr>
          <w:p w:rsidR="004A1502" w:rsidRPr="00534925" w:rsidRDefault="00612497" w:rsidP="00E33FF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1502"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4A1502" w:rsidRPr="00534925">
        <w:tc>
          <w:tcPr>
            <w:tcW w:w="2268" w:type="dxa"/>
          </w:tcPr>
          <w:p w:rsidR="004A1502" w:rsidRPr="00E33FFE" w:rsidRDefault="004A1502" w:rsidP="00E3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4A1502" w:rsidRPr="00E33FFE" w:rsidRDefault="004A1502" w:rsidP="00E3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2-16-08</w:t>
            </w:r>
          </w:p>
        </w:tc>
        <w:tc>
          <w:tcPr>
            <w:tcW w:w="5760" w:type="dxa"/>
          </w:tcPr>
          <w:p w:rsidR="004A1502" w:rsidRPr="00E33FFE" w:rsidRDefault="004A1502" w:rsidP="00E33F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Бакеева Юлия Сергеевна - начальник Отдела по физической культуре, спорту и молодежной политике Управления образования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620" w:type="dxa"/>
          </w:tcPr>
          <w:p w:rsidR="004A1502" w:rsidRPr="00E33FFE" w:rsidRDefault="00612497" w:rsidP="00E3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1502"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4A1502" w:rsidRPr="00534925">
        <w:tc>
          <w:tcPr>
            <w:tcW w:w="2268" w:type="dxa"/>
          </w:tcPr>
          <w:p w:rsidR="004A1502" w:rsidRPr="00E33FFE" w:rsidRDefault="004A1502" w:rsidP="00E3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4A1502" w:rsidRDefault="004A1502" w:rsidP="00E33FFE">
            <w:pPr>
              <w:jc w:val="center"/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2-16-52</w:t>
            </w:r>
          </w:p>
        </w:tc>
        <w:tc>
          <w:tcPr>
            <w:tcW w:w="5760" w:type="dxa"/>
          </w:tcPr>
          <w:p w:rsidR="004A1502" w:rsidRPr="00E33FFE" w:rsidRDefault="004A1502" w:rsidP="00E33F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Брагина Зульфия Ильтузаровна - председатель Общественного совета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620" w:type="dxa"/>
          </w:tcPr>
          <w:p w:rsidR="004A1502" w:rsidRPr="00534925" w:rsidRDefault="00612497" w:rsidP="00E33FF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1502"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4A1502" w:rsidRPr="00534925">
        <w:tc>
          <w:tcPr>
            <w:tcW w:w="2268" w:type="dxa"/>
          </w:tcPr>
          <w:p w:rsidR="004A1502" w:rsidRPr="00E33FFE" w:rsidRDefault="004A1502" w:rsidP="00E3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(34152)</w:t>
            </w:r>
          </w:p>
          <w:p w:rsidR="004A1502" w:rsidRDefault="004A1502" w:rsidP="00E33FFE">
            <w:pPr>
              <w:jc w:val="center"/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2-14-95</w:t>
            </w:r>
          </w:p>
        </w:tc>
        <w:tc>
          <w:tcPr>
            <w:tcW w:w="5760" w:type="dxa"/>
          </w:tcPr>
          <w:p w:rsidR="004A1502" w:rsidRPr="00E33FFE" w:rsidRDefault="008E6456" w:rsidP="00E33F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-723900</wp:posOffset>
                      </wp:positionV>
                      <wp:extent cx="914400" cy="243205"/>
                      <wp:effectExtent l="5080" t="6985" r="13970" b="698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2497" w:rsidRDefault="00612497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8" style="position:absolute;left:0;text-align:left;margin-left:119.75pt;margin-top:-57pt;width:1in;height:1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" strokecolor="white">
                      <v:textbox>
                        <w:txbxContent>
                          <w:p w:rsidR="00612497" w:rsidRDefault="00612497"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1502" w:rsidRPr="00E33FFE">
              <w:rPr>
                <w:rFonts w:ascii="Times New Roman" w:hAnsi="Times New Roman" w:cs="Times New Roman"/>
                <w:sz w:val="28"/>
                <w:szCs w:val="28"/>
              </w:rPr>
              <w:t>Воронина Ольга Сергеевна – заместитель начальника Управления образования - начальник Сектора по делам семьи Управления образования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620" w:type="dxa"/>
          </w:tcPr>
          <w:p w:rsidR="004A1502" w:rsidRPr="00534925" w:rsidRDefault="00612497" w:rsidP="00E33FF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1502"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4A1502" w:rsidRPr="00534925">
        <w:tc>
          <w:tcPr>
            <w:tcW w:w="2268" w:type="dxa"/>
          </w:tcPr>
          <w:p w:rsidR="004A1502" w:rsidRPr="00E33FFE" w:rsidRDefault="004A1502" w:rsidP="007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4A1502" w:rsidRPr="00E33FFE" w:rsidRDefault="004A1502" w:rsidP="007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6-48</w:t>
            </w:r>
          </w:p>
        </w:tc>
        <w:tc>
          <w:tcPr>
            <w:tcW w:w="5760" w:type="dxa"/>
          </w:tcPr>
          <w:p w:rsidR="004A1502" w:rsidRPr="00E33FFE" w:rsidRDefault="004A1502" w:rsidP="006124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02">
              <w:rPr>
                <w:rFonts w:ascii="Times New Roman" w:hAnsi="Times New Roman" w:cs="Times New Roman"/>
                <w:sz w:val="28"/>
                <w:szCs w:val="28"/>
              </w:rPr>
              <w:t>Коркина Анна Андреевна - руководитель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      </w:r>
          </w:p>
        </w:tc>
        <w:tc>
          <w:tcPr>
            <w:tcW w:w="1620" w:type="dxa"/>
          </w:tcPr>
          <w:p w:rsidR="004A1502" w:rsidRPr="00E33FFE" w:rsidRDefault="00612497" w:rsidP="00E3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1502"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4A1502" w:rsidRPr="00534925">
        <w:tc>
          <w:tcPr>
            <w:tcW w:w="2268" w:type="dxa"/>
          </w:tcPr>
          <w:p w:rsidR="004A1502" w:rsidRPr="00E33FFE" w:rsidRDefault="004A1502" w:rsidP="007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4A1502" w:rsidRPr="00E33FFE" w:rsidRDefault="004A1502" w:rsidP="007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13-64</w:t>
            </w:r>
          </w:p>
        </w:tc>
        <w:tc>
          <w:tcPr>
            <w:tcW w:w="5760" w:type="dxa"/>
          </w:tcPr>
          <w:p w:rsidR="004A1502" w:rsidRPr="00AD4902" w:rsidRDefault="004A1502" w:rsidP="00E33F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 Павел Петрович - </w:t>
            </w:r>
            <w:r w:rsidRPr="009B14B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620" w:type="dxa"/>
          </w:tcPr>
          <w:p w:rsidR="004A1502" w:rsidRPr="00E33FFE" w:rsidRDefault="004A1502" w:rsidP="00E3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</w:tr>
      <w:tr w:rsidR="004A1502" w:rsidRPr="00534925">
        <w:tc>
          <w:tcPr>
            <w:tcW w:w="2268" w:type="dxa"/>
          </w:tcPr>
          <w:p w:rsidR="004A1502" w:rsidRPr="00E33FFE" w:rsidRDefault="004A1502" w:rsidP="00E3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4A1502" w:rsidRPr="00E33FFE" w:rsidRDefault="004A1502" w:rsidP="00E33FFE">
            <w:pPr>
              <w:jc w:val="center"/>
              <w:rPr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2-14-07</w:t>
            </w:r>
          </w:p>
        </w:tc>
        <w:tc>
          <w:tcPr>
            <w:tcW w:w="5760" w:type="dxa"/>
          </w:tcPr>
          <w:p w:rsidR="004A1502" w:rsidRPr="00E33FFE" w:rsidRDefault="004A1502" w:rsidP="00E33F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Медведева Ольга Петровна – начальник Сектора культуры Управления по проектной деятельности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620" w:type="dxa"/>
          </w:tcPr>
          <w:p w:rsidR="004A1502" w:rsidRDefault="00612497" w:rsidP="00E33FF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1502"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4A1502" w:rsidRPr="00534925">
        <w:tc>
          <w:tcPr>
            <w:tcW w:w="2268" w:type="dxa"/>
          </w:tcPr>
          <w:p w:rsidR="004A1502" w:rsidRPr="00E33FFE" w:rsidRDefault="004A1502" w:rsidP="00E3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4A1502" w:rsidRDefault="004A1502" w:rsidP="00E33FFE">
            <w:pPr>
              <w:jc w:val="center"/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2-18-68</w:t>
            </w:r>
          </w:p>
        </w:tc>
        <w:tc>
          <w:tcPr>
            <w:tcW w:w="5760" w:type="dxa"/>
          </w:tcPr>
          <w:p w:rsidR="004A1502" w:rsidRPr="00E33FFE" w:rsidRDefault="004A1502" w:rsidP="00E33F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Мокрушина Екатерина Васильевна – главный специалист-эксперт Управления о</w:t>
            </w:r>
            <w:r w:rsidR="00612497">
              <w:rPr>
                <w:rFonts w:ascii="Times New Roman" w:hAnsi="Times New Roman" w:cs="Times New Roman"/>
                <w:sz w:val="28"/>
                <w:szCs w:val="28"/>
              </w:rPr>
              <w:t>рганизационной работы Аппарата Г</w:t>
            </w: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      </w:r>
          </w:p>
        </w:tc>
        <w:tc>
          <w:tcPr>
            <w:tcW w:w="1620" w:type="dxa"/>
          </w:tcPr>
          <w:p w:rsidR="004A1502" w:rsidRDefault="00612497" w:rsidP="00E33FF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1502"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4A1502" w:rsidRPr="00534925">
        <w:tc>
          <w:tcPr>
            <w:tcW w:w="2268" w:type="dxa"/>
          </w:tcPr>
          <w:p w:rsidR="004A1502" w:rsidRPr="00E33FFE" w:rsidRDefault="004A1502" w:rsidP="00E3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4A1502" w:rsidRPr="00E33FFE" w:rsidRDefault="004A1502" w:rsidP="00E33FFE">
            <w:pPr>
              <w:jc w:val="center"/>
              <w:rPr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2-16-91</w:t>
            </w:r>
          </w:p>
        </w:tc>
        <w:tc>
          <w:tcPr>
            <w:tcW w:w="5760" w:type="dxa"/>
          </w:tcPr>
          <w:p w:rsidR="004A1502" w:rsidRPr="00E33FFE" w:rsidRDefault="004A1502" w:rsidP="00E33F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Пушкарев Василий Ефимович – заведующий филиалом в Сюмсинском районе Республиканского центра социальных выпла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620" w:type="dxa"/>
          </w:tcPr>
          <w:p w:rsidR="004A1502" w:rsidRDefault="00612497" w:rsidP="00E33FF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1502"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4A1502" w:rsidRPr="00534925">
        <w:tc>
          <w:tcPr>
            <w:tcW w:w="2268" w:type="dxa"/>
          </w:tcPr>
          <w:p w:rsidR="004A1502" w:rsidRPr="00E33FFE" w:rsidRDefault="004A1502" w:rsidP="007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8 (34152)</w:t>
            </w:r>
          </w:p>
          <w:p w:rsidR="004A1502" w:rsidRPr="00E33FFE" w:rsidRDefault="004A1502" w:rsidP="007E1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17-74</w:t>
            </w:r>
          </w:p>
        </w:tc>
        <w:tc>
          <w:tcPr>
            <w:tcW w:w="5760" w:type="dxa"/>
          </w:tcPr>
          <w:p w:rsidR="004A1502" w:rsidRPr="00E33FFE" w:rsidRDefault="004A1502" w:rsidP="00E33F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Сидорова Антонида Пантелеймоновна</w:t>
            </w:r>
            <w:r w:rsidRPr="00AD49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заместитель главы - начальник Управления по работе с территориями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620" w:type="dxa"/>
          </w:tcPr>
          <w:p w:rsidR="004A1502" w:rsidRPr="00E33FFE" w:rsidRDefault="00612497" w:rsidP="00E3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1502"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  <w:tr w:rsidR="004A1502" w:rsidRPr="00534925">
        <w:tc>
          <w:tcPr>
            <w:tcW w:w="2268" w:type="dxa"/>
          </w:tcPr>
          <w:p w:rsidR="004A1502" w:rsidRPr="00E33FFE" w:rsidRDefault="004A1502" w:rsidP="00E3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(34152)</w:t>
            </w:r>
          </w:p>
          <w:p w:rsidR="004A1502" w:rsidRDefault="004A1502" w:rsidP="00E33FFE">
            <w:pPr>
              <w:jc w:val="center"/>
            </w:pPr>
            <w:r w:rsidRPr="00E33FFE">
              <w:rPr>
                <w:rFonts w:ascii="Times New Roman" w:hAnsi="Times New Roman" w:cs="Times New Roman"/>
                <w:sz w:val="28"/>
                <w:szCs w:val="28"/>
              </w:rPr>
              <w:t>2-16-33</w:t>
            </w:r>
          </w:p>
        </w:tc>
        <w:tc>
          <w:tcPr>
            <w:tcW w:w="5760" w:type="dxa"/>
          </w:tcPr>
          <w:p w:rsidR="004A1502" w:rsidRPr="00E33FFE" w:rsidRDefault="008E6456" w:rsidP="00E33F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-811530</wp:posOffset>
                      </wp:positionV>
                      <wp:extent cx="914400" cy="282575"/>
                      <wp:effectExtent l="9525" t="5080" r="9525" b="762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8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2497" w:rsidRDefault="00612497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9" style="position:absolute;left:0;text-align:left;margin-left:89.6pt;margin-top:-63.9pt;width:1in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" strokecolor="white">
                      <v:textbox>
                        <w:txbxContent>
                          <w:p w:rsidR="00612497" w:rsidRDefault="00612497"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1502" w:rsidRPr="00E33FFE">
              <w:rPr>
                <w:rFonts w:ascii="Times New Roman" w:hAnsi="Times New Roman" w:cs="Times New Roman"/>
                <w:sz w:val="28"/>
                <w:szCs w:val="28"/>
              </w:rPr>
              <w:t>Фалалеева Наталия Дмитриевна – заведующая филиалом</w:t>
            </w:r>
            <w:r w:rsidR="004A1502" w:rsidRPr="00E33F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учреждения социального обслуживания Удмуртской Республики «Республиканский комплексный центр социального обслуживания населения» в Сюмсинском районе </w:t>
            </w:r>
          </w:p>
        </w:tc>
        <w:tc>
          <w:tcPr>
            <w:tcW w:w="1620" w:type="dxa"/>
          </w:tcPr>
          <w:p w:rsidR="004A1502" w:rsidRDefault="00612497" w:rsidP="00E33FF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1502" w:rsidRPr="00E33FF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Акции</w:t>
            </w:r>
          </w:p>
        </w:tc>
      </w:tr>
    </w:tbl>
    <w:p w:rsidR="004A1502" w:rsidRPr="00534925" w:rsidRDefault="00612497" w:rsidP="003C1114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4A1502" w:rsidRPr="00534925" w:rsidSect="0061249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458" w:rsidRDefault="00FF1458" w:rsidP="00612497">
      <w:pPr>
        <w:spacing w:after="0" w:line="240" w:lineRule="auto"/>
      </w:pPr>
      <w:r>
        <w:separator/>
      </w:r>
    </w:p>
  </w:endnote>
  <w:endnote w:type="continuationSeparator" w:id="0">
    <w:p w:rsidR="00FF1458" w:rsidRDefault="00FF1458" w:rsidP="0061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458" w:rsidRDefault="00FF1458" w:rsidP="00612497">
      <w:pPr>
        <w:spacing w:after="0" w:line="240" w:lineRule="auto"/>
      </w:pPr>
      <w:r>
        <w:separator/>
      </w:r>
    </w:p>
  </w:footnote>
  <w:footnote w:type="continuationSeparator" w:id="0">
    <w:p w:rsidR="00FF1458" w:rsidRDefault="00FF1458" w:rsidP="00612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3C"/>
    <w:rsid w:val="0003679E"/>
    <w:rsid w:val="00060459"/>
    <w:rsid w:val="00070446"/>
    <w:rsid w:val="000917B3"/>
    <w:rsid w:val="00095080"/>
    <w:rsid w:val="00095FE3"/>
    <w:rsid w:val="000A5EAE"/>
    <w:rsid w:val="000E4AC8"/>
    <w:rsid w:val="000E7571"/>
    <w:rsid w:val="000F5089"/>
    <w:rsid w:val="00112198"/>
    <w:rsid w:val="0014237A"/>
    <w:rsid w:val="001424F0"/>
    <w:rsid w:val="001658BB"/>
    <w:rsid w:val="001663DB"/>
    <w:rsid w:val="001732F5"/>
    <w:rsid w:val="001921CB"/>
    <w:rsid w:val="001C1D18"/>
    <w:rsid w:val="001E48BC"/>
    <w:rsid w:val="00205373"/>
    <w:rsid w:val="0022329B"/>
    <w:rsid w:val="0024297F"/>
    <w:rsid w:val="0024579B"/>
    <w:rsid w:val="0026343F"/>
    <w:rsid w:val="002B1A83"/>
    <w:rsid w:val="002D5E99"/>
    <w:rsid w:val="002E1A74"/>
    <w:rsid w:val="0035731D"/>
    <w:rsid w:val="003A4631"/>
    <w:rsid w:val="003C1114"/>
    <w:rsid w:val="003D6F31"/>
    <w:rsid w:val="003D7E34"/>
    <w:rsid w:val="00401B3C"/>
    <w:rsid w:val="0044223F"/>
    <w:rsid w:val="004513E7"/>
    <w:rsid w:val="00475C72"/>
    <w:rsid w:val="0049282F"/>
    <w:rsid w:val="004A1502"/>
    <w:rsid w:val="004E0F51"/>
    <w:rsid w:val="004E725B"/>
    <w:rsid w:val="004F08C7"/>
    <w:rsid w:val="004F5365"/>
    <w:rsid w:val="00527F37"/>
    <w:rsid w:val="00534925"/>
    <w:rsid w:val="00563EE1"/>
    <w:rsid w:val="005716A1"/>
    <w:rsid w:val="00574C04"/>
    <w:rsid w:val="00576237"/>
    <w:rsid w:val="005C5DFE"/>
    <w:rsid w:val="005D031B"/>
    <w:rsid w:val="005E4F76"/>
    <w:rsid w:val="00612497"/>
    <w:rsid w:val="00613892"/>
    <w:rsid w:val="00620917"/>
    <w:rsid w:val="0063492A"/>
    <w:rsid w:val="00654E49"/>
    <w:rsid w:val="006A522A"/>
    <w:rsid w:val="006D13E8"/>
    <w:rsid w:val="006E3B9B"/>
    <w:rsid w:val="006E3E67"/>
    <w:rsid w:val="00705D50"/>
    <w:rsid w:val="007130B4"/>
    <w:rsid w:val="007771C3"/>
    <w:rsid w:val="00796B90"/>
    <w:rsid w:val="007A7C79"/>
    <w:rsid w:val="007D7F85"/>
    <w:rsid w:val="007E1A29"/>
    <w:rsid w:val="007F6C58"/>
    <w:rsid w:val="00800874"/>
    <w:rsid w:val="008076E4"/>
    <w:rsid w:val="00810B80"/>
    <w:rsid w:val="00820473"/>
    <w:rsid w:val="008252BC"/>
    <w:rsid w:val="008567E4"/>
    <w:rsid w:val="00866247"/>
    <w:rsid w:val="008871C9"/>
    <w:rsid w:val="00895E74"/>
    <w:rsid w:val="008E3D94"/>
    <w:rsid w:val="008E5C11"/>
    <w:rsid w:val="008E6456"/>
    <w:rsid w:val="0093405F"/>
    <w:rsid w:val="00937B05"/>
    <w:rsid w:val="00943E4A"/>
    <w:rsid w:val="00965CFA"/>
    <w:rsid w:val="00967933"/>
    <w:rsid w:val="009B14B8"/>
    <w:rsid w:val="009C5492"/>
    <w:rsid w:val="009C5BB3"/>
    <w:rsid w:val="009D1C58"/>
    <w:rsid w:val="00A15511"/>
    <w:rsid w:val="00A30199"/>
    <w:rsid w:val="00A425F0"/>
    <w:rsid w:val="00A434C3"/>
    <w:rsid w:val="00A52BC9"/>
    <w:rsid w:val="00A7073E"/>
    <w:rsid w:val="00A7088B"/>
    <w:rsid w:val="00A84F63"/>
    <w:rsid w:val="00A92010"/>
    <w:rsid w:val="00AD4902"/>
    <w:rsid w:val="00AE04A8"/>
    <w:rsid w:val="00AE4528"/>
    <w:rsid w:val="00AF2868"/>
    <w:rsid w:val="00B078A9"/>
    <w:rsid w:val="00B234A3"/>
    <w:rsid w:val="00B25924"/>
    <w:rsid w:val="00B268A7"/>
    <w:rsid w:val="00B36FD7"/>
    <w:rsid w:val="00B45560"/>
    <w:rsid w:val="00B512D0"/>
    <w:rsid w:val="00B74DC2"/>
    <w:rsid w:val="00B756A0"/>
    <w:rsid w:val="00B77A8A"/>
    <w:rsid w:val="00B8265C"/>
    <w:rsid w:val="00BA2FED"/>
    <w:rsid w:val="00C10C43"/>
    <w:rsid w:val="00C15B31"/>
    <w:rsid w:val="00C311CA"/>
    <w:rsid w:val="00C36F6F"/>
    <w:rsid w:val="00C409B5"/>
    <w:rsid w:val="00C6012B"/>
    <w:rsid w:val="00C6183A"/>
    <w:rsid w:val="00C820F2"/>
    <w:rsid w:val="00C905B7"/>
    <w:rsid w:val="00C953E4"/>
    <w:rsid w:val="00CA148E"/>
    <w:rsid w:val="00CB7562"/>
    <w:rsid w:val="00CE1DDF"/>
    <w:rsid w:val="00D64106"/>
    <w:rsid w:val="00D735AC"/>
    <w:rsid w:val="00D834A3"/>
    <w:rsid w:val="00D97AFF"/>
    <w:rsid w:val="00DB68CC"/>
    <w:rsid w:val="00DF5869"/>
    <w:rsid w:val="00E03F5F"/>
    <w:rsid w:val="00E21EDC"/>
    <w:rsid w:val="00E3048D"/>
    <w:rsid w:val="00E3276A"/>
    <w:rsid w:val="00E33FFE"/>
    <w:rsid w:val="00EA3BEC"/>
    <w:rsid w:val="00EC7E86"/>
    <w:rsid w:val="00F1306D"/>
    <w:rsid w:val="00F362AC"/>
    <w:rsid w:val="00F9085E"/>
    <w:rsid w:val="00FC403E"/>
    <w:rsid w:val="00FC6A49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9BBE24A5-4105-4FD2-9593-326EDBF8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362AC"/>
    <w:pPr>
      <w:keepNext/>
      <w:keepLines/>
      <w:spacing w:before="40" w:after="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362AC"/>
    <w:rPr>
      <w:rFonts w:ascii="Calibri Light" w:hAnsi="Calibri Light" w:cs="Calibri Light"/>
      <w:color w:val="2E74B5"/>
      <w:sz w:val="26"/>
      <w:szCs w:val="26"/>
    </w:rPr>
  </w:style>
  <w:style w:type="paragraph" w:customStyle="1" w:styleId="a3">
    <w:name w:val="Знак Знак"/>
    <w:basedOn w:val="a"/>
    <w:uiPriority w:val="99"/>
    <w:rsid w:val="006D13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ody Text"/>
    <w:basedOn w:val="a"/>
    <w:link w:val="a5"/>
    <w:uiPriority w:val="99"/>
    <w:rsid w:val="003D6F31"/>
    <w:pPr>
      <w:spacing w:after="120"/>
    </w:pPr>
    <w:rPr>
      <w:rFonts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3D6F31"/>
    <w:rPr>
      <w:rFonts w:ascii="Calibri" w:hAnsi="Calibri" w:cs="Calibri"/>
      <w:lang w:val="ru-RU" w:eastAsia="ru-RU"/>
    </w:rPr>
  </w:style>
  <w:style w:type="paragraph" w:customStyle="1" w:styleId="FR1">
    <w:name w:val="FR1"/>
    <w:uiPriority w:val="99"/>
    <w:rsid w:val="003D6F31"/>
    <w:pPr>
      <w:widowControl w:val="0"/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/>
      <w:sz w:val="36"/>
      <w:szCs w:val="36"/>
    </w:rPr>
  </w:style>
  <w:style w:type="paragraph" w:customStyle="1" w:styleId="ConsPlusTitle">
    <w:name w:val="ConsPlusTitle"/>
    <w:uiPriority w:val="99"/>
    <w:rsid w:val="003D6F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A7088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1921CB"/>
    <w:pPr>
      <w:ind w:left="720"/>
    </w:pPr>
  </w:style>
  <w:style w:type="paragraph" w:styleId="a8">
    <w:name w:val="No Spacing"/>
    <w:uiPriority w:val="99"/>
    <w:qFormat/>
    <w:rsid w:val="001921CB"/>
    <w:rPr>
      <w:rFonts w:cs="Calibri"/>
      <w:sz w:val="22"/>
      <w:szCs w:val="22"/>
      <w:lang w:eastAsia="en-US"/>
    </w:rPr>
  </w:style>
  <w:style w:type="table" w:styleId="a9">
    <w:name w:val="Table Grid"/>
    <w:basedOn w:val="a1"/>
    <w:uiPriority w:val="99"/>
    <w:locked/>
    <w:rsid w:val="00534925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6124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2497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6124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12497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6C6D785A</Template>
  <TotalTime>1</TotalTime>
  <Pages>5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Майшева Екатерина Александровна</cp:lastModifiedBy>
  <cp:revision>2</cp:revision>
  <dcterms:created xsi:type="dcterms:W3CDTF">2022-11-01T06:30:00Z</dcterms:created>
  <dcterms:modified xsi:type="dcterms:W3CDTF">2022-11-01T06:30:00Z</dcterms:modified>
</cp:coreProperties>
</file>