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proofErr w:type="spellStart"/>
            <w:r w:rsidRPr="00A52BC9">
              <w:rPr>
                <w:spacing w:val="50"/>
              </w:rPr>
              <w:t>Сюмсинский</w:t>
            </w:r>
            <w:proofErr w:type="spellEnd"/>
            <w:r w:rsidRPr="00A52BC9">
              <w:rPr>
                <w:spacing w:val="50"/>
              </w:rPr>
              <w:t xml:space="preserve">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CD0DA9" w:rsidP="00243755">
      <w:pPr>
        <w:pStyle w:val="1"/>
        <w:jc w:val="left"/>
        <w:rPr>
          <w:sz w:val="28"/>
          <w:szCs w:val="28"/>
        </w:rPr>
      </w:pPr>
      <w:r w:rsidRPr="007A6D11">
        <w:rPr>
          <w:sz w:val="28"/>
          <w:szCs w:val="28"/>
        </w:rPr>
        <w:t>от</w:t>
      </w:r>
      <w:r w:rsidR="00AF34CE" w:rsidRPr="007A6D11">
        <w:rPr>
          <w:sz w:val="28"/>
          <w:szCs w:val="28"/>
        </w:rPr>
        <w:t xml:space="preserve"> </w:t>
      </w:r>
      <w:r w:rsidR="00D71970">
        <w:rPr>
          <w:sz w:val="28"/>
          <w:szCs w:val="28"/>
        </w:rPr>
        <w:t>28</w:t>
      </w:r>
      <w:r w:rsidR="00C3224B">
        <w:rPr>
          <w:sz w:val="28"/>
          <w:szCs w:val="28"/>
        </w:rPr>
        <w:t xml:space="preserve"> </w:t>
      </w:r>
      <w:r w:rsidR="00B60C86">
        <w:rPr>
          <w:sz w:val="28"/>
          <w:szCs w:val="28"/>
        </w:rPr>
        <w:t>октября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 </w:t>
      </w:r>
      <w:r w:rsidR="00243755" w:rsidRPr="007A6D11">
        <w:rPr>
          <w:sz w:val="28"/>
          <w:szCs w:val="28"/>
        </w:rPr>
        <w:t>№</w:t>
      </w:r>
      <w:r w:rsidR="00C3224B">
        <w:rPr>
          <w:sz w:val="28"/>
          <w:szCs w:val="28"/>
        </w:rPr>
        <w:t xml:space="preserve"> </w:t>
      </w:r>
      <w:r w:rsidR="00D71970">
        <w:rPr>
          <w:sz w:val="28"/>
          <w:szCs w:val="28"/>
        </w:rPr>
        <w:t>713</w:t>
      </w:r>
    </w:p>
    <w:p w:rsidR="00731C7E" w:rsidRDefault="00731C7E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>с. Сюмси</w:t>
      </w:r>
    </w:p>
    <w:p w:rsidR="006619E1" w:rsidRPr="007A6D11" w:rsidRDefault="006619E1" w:rsidP="00731C7E">
      <w:pPr>
        <w:jc w:val="center"/>
        <w:rPr>
          <w:sz w:val="28"/>
          <w:szCs w:val="28"/>
        </w:rPr>
      </w:pPr>
    </w:p>
    <w:p w:rsidR="0081164E" w:rsidRPr="007A6D11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3"/>
      </w:tblGrid>
      <w:tr w:rsidR="00F17D79" w:rsidRPr="00D87B30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D87B30" w:rsidRDefault="000938B8" w:rsidP="00B72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B72C83" w:rsidRPr="0040059E">
              <w:rPr>
                <w:sz w:val="28"/>
                <w:szCs w:val="28"/>
              </w:rPr>
              <w:t xml:space="preserve"> в постановление </w:t>
            </w:r>
            <w:r w:rsidR="00B72C83" w:rsidRPr="00B72C83">
              <w:rPr>
                <w:sz w:val="28"/>
                <w:szCs w:val="28"/>
              </w:rPr>
              <w:t>Администрация муниципального</w:t>
            </w:r>
            <w:r w:rsidR="00B72C83">
              <w:rPr>
                <w:sz w:val="28"/>
                <w:szCs w:val="28"/>
              </w:rPr>
              <w:t xml:space="preserve"> </w:t>
            </w:r>
            <w:r w:rsidR="00B72C83" w:rsidRPr="00B72C83">
              <w:rPr>
                <w:sz w:val="28"/>
                <w:szCs w:val="28"/>
              </w:rPr>
              <w:t xml:space="preserve">образования «Муниципальный округ </w:t>
            </w:r>
            <w:proofErr w:type="spellStart"/>
            <w:r w:rsidR="00B72C83" w:rsidRPr="00B72C83">
              <w:rPr>
                <w:sz w:val="28"/>
                <w:szCs w:val="28"/>
              </w:rPr>
              <w:t>Сюмсинский</w:t>
            </w:r>
            <w:proofErr w:type="spellEnd"/>
            <w:r w:rsidR="00B72C83" w:rsidRPr="00B72C83">
              <w:rPr>
                <w:sz w:val="28"/>
                <w:szCs w:val="28"/>
              </w:rPr>
              <w:t xml:space="preserve"> район Удмуртской</w:t>
            </w:r>
            <w:r w:rsidR="00B72C83">
              <w:rPr>
                <w:sz w:val="28"/>
                <w:szCs w:val="28"/>
              </w:rPr>
              <w:t xml:space="preserve"> </w:t>
            </w:r>
            <w:r w:rsidR="00B72C83" w:rsidRPr="00B72C83">
              <w:rPr>
                <w:sz w:val="28"/>
                <w:szCs w:val="28"/>
              </w:rPr>
              <w:t xml:space="preserve">Республики» </w:t>
            </w:r>
            <w:r w:rsidR="00B72C83" w:rsidRPr="0040059E">
              <w:rPr>
                <w:sz w:val="28"/>
                <w:szCs w:val="28"/>
              </w:rPr>
              <w:t xml:space="preserve">от </w:t>
            </w:r>
            <w:r w:rsidR="00B72C83">
              <w:rPr>
                <w:sz w:val="28"/>
                <w:szCs w:val="28"/>
              </w:rPr>
              <w:t>7</w:t>
            </w:r>
            <w:r w:rsidR="00B72C83" w:rsidRPr="0040059E">
              <w:rPr>
                <w:sz w:val="28"/>
                <w:szCs w:val="28"/>
              </w:rPr>
              <w:t xml:space="preserve"> </w:t>
            </w:r>
            <w:r w:rsidR="00B72C83">
              <w:rPr>
                <w:sz w:val="28"/>
                <w:szCs w:val="28"/>
              </w:rPr>
              <w:t>июня</w:t>
            </w:r>
            <w:r w:rsidR="00B72C83" w:rsidRPr="0040059E">
              <w:rPr>
                <w:sz w:val="28"/>
                <w:szCs w:val="28"/>
              </w:rPr>
              <w:t xml:space="preserve"> 20</w:t>
            </w:r>
            <w:r w:rsidR="00B72C83">
              <w:rPr>
                <w:sz w:val="28"/>
                <w:szCs w:val="28"/>
              </w:rPr>
              <w:t>22</w:t>
            </w:r>
            <w:r w:rsidR="00B72C83" w:rsidRPr="0040059E">
              <w:rPr>
                <w:sz w:val="28"/>
                <w:szCs w:val="28"/>
              </w:rPr>
              <w:t xml:space="preserve"> года № </w:t>
            </w:r>
            <w:r w:rsidR="00B72C83">
              <w:rPr>
                <w:sz w:val="28"/>
                <w:szCs w:val="28"/>
              </w:rPr>
              <w:t>353</w:t>
            </w:r>
            <w:r w:rsidR="00B72C83" w:rsidRPr="0040059E">
              <w:rPr>
                <w:sz w:val="28"/>
                <w:szCs w:val="28"/>
              </w:rPr>
              <w:t xml:space="preserve"> «</w:t>
            </w:r>
            <w:r w:rsidR="00B72C83" w:rsidRPr="00967C94">
              <w:rPr>
                <w:sz w:val="28"/>
                <w:szCs w:val="28"/>
              </w:rPr>
              <w:t xml:space="preserve">О </w:t>
            </w:r>
            <w:r w:rsidR="00B72C83" w:rsidRPr="000A4668">
              <w:rPr>
                <w:sz w:val="28"/>
                <w:szCs w:val="28"/>
              </w:rPr>
              <w:t>создании комиссии</w:t>
            </w:r>
            <w:r w:rsidR="00B72C83">
              <w:rPr>
                <w:sz w:val="28"/>
                <w:szCs w:val="28"/>
              </w:rPr>
              <w:t xml:space="preserve"> </w:t>
            </w:r>
            <w:r w:rsidR="00B72C83" w:rsidRPr="000A4668">
              <w:rPr>
                <w:sz w:val="28"/>
                <w:szCs w:val="28"/>
              </w:rPr>
              <w:t>по</w:t>
            </w:r>
            <w:r w:rsidR="00B72C83">
              <w:rPr>
                <w:sz w:val="28"/>
                <w:szCs w:val="28"/>
              </w:rPr>
              <w:t xml:space="preserve"> </w:t>
            </w:r>
            <w:r w:rsidR="00B72C83" w:rsidRPr="000A4668">
              <w:rPr>
                <w:sz w:val="28"/>
                <w:szCs w:val="28"/>
              </w:rPr>
              <w:t>согласованию местоположения границ земельных участков при выполнении</w:t>
            </w:r>
            <w:r w:rsidR="00B72C83">
              <w:rPr>
                <w:sz w:val="28"/>
                <w:szCs w:val="28"/>
              </w:rPr>
              <w:t xml:space="preserve"> </w:t>
            </w:r>
            <w:r w:rsidR="00B72C83" w:rsidRPr="000A4668">
              <w:rPr>
                <w:sz w:val="28"/>
                <w:szCs w:val="28"/>
              </w:rPr>
              <w:t>комплексных кадастровых работ на территории муниципального</w:t>
            </w:r>
            <w:r w:rsidR="00B72C83">
              <w:rPr>
                <w:sz w:val="28"/>
                <w:szCs w:val="28"/>
              </w:rPr>
              <w:t xml:space="preserve"> </w:t>
            </w:r>
            <w:r w:rsidR="00B72C83" w:rsidRPr="000A4668">
              <w:rPr>
                <w:sz w:val="28"/>
                <w:szCs w:val="28"/>
              </w:rPr>
              <w:t>образования «Муниципальный округ</w:t>
            </w:r>
            <w:r w:rsidR="00B72C83">
              <w:rPr>
                <w:sz w:val="28"/>
                <w:szCs w:val="28"/>
              </w:rPr>
              <w:t xml:space="preserve"> </w:t>
            </w:r>
            <w:proofErr w:type="spellStart"/>
            <w:r w:rsidR="00B72C83" w:rsidRPr="000A4668">
              <w:rPr>
                <w:sz w:val="28"/>
                <w:szCs w:val="28"/>
              </w:rPr>
              <w:t>Сюмсинский</w:t>
            </w:r>
            <w:proofErr w:type="spellEnd"/>
            <w:r w:rsidR="00B72C83" w:rsidRPr="000A4668">
              <w:rPr>
                <w:sz w:val="28"/>
                <w:szCs w:val="28"/>
              </w:rPr>
              <w:t xml:space="preserve"> район</w:t>
            </w:r>
            <w:r w:rsidR="00B72C83">
              <w:rPr>
                <w:sz w:val="28"/>
                <w:szCs w:val="28"/>
              </w:rPr>
              <w:t xml:space="preserve"> </w:t>
            </w:r>
            <w:r w:rsidR="00B72C83" w:rsidRPr="000A4668">
              <w:rPr>
                <w:sz w:val="28"/>
                <w:szCs w:val="28"/>
              </w:rPr>
              <w:t>Удмуртской Республики»</w:t>
            </w:r>
          </w:p>
        </w:tc>
      </w:tr>
    </w:tbl>
    <w:p w:rsidR="00F17D79" w:rsidRPr="00D87B30" w:rsidRDefault="00F17D79" w:rsidP="00881653">
      <w:pPr>
        <w:ind w:firstLine="709"/>
        <w:jc w:val="both"/>
        <w:rPr>
          <w:rStyle w:val="fontstyle01"/>
        </w:rPr>
      </w:pPr>
    </w:p>
    <w:p w:rsidR="00B2368B" w:rsidRPr="00D87B30" w:rsidRDefault="005049DF" w:rsidP="00881653">
      <w:pPr>
        <w:jc w:val="both"/>
        <w:rPr>
          <w:rStyle w:val="fontstyle01"/>
        </w:rPr>
      </w:pPr>
      <w:r w:rsidRPr="00D87B30">
        <w:rPr>
          <w:rStyle w:val="fontstyle01"/>
        </w:rPr>
        <w:tab/>
      </w:r>
    </w:p>
    <w:p w:rsidR="00B72C83" w:rsidRPr="001B57D8" w:rsidRDefault="00B72C83" w:rsidP="00D7197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20"/>
          <w:sz w:val="28"/>
          <w:szCs w:val="28"/>
        </w:rPr>
      </w:pPr>
      <w:r w:rsidRPr="00F321BA">
        <w:rPr>
          <w:sz w:val="28"/>
          <w:szCs w:val="28"/>
        </w:rPr>
        <w:t xml:space="preserve">В целях </w:t>
      </w:r>
      <w:r w:rsidRPr="0091549B">
        <w:rPr>
          <w:sz w:val="28"/>
          <w:szCs w:val="28"/>
        </w:rPr>
        <w:t xml:space="preserve">согласования местоположения границ земельных участков при выполнении комплексных кадастровых работ, в </w:t>
      </w:r>
      <w:r w:rsidRPr="001B57D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</w:t>
      </w:r>
      <w:r w:rsidRPr="0091549B">
        <w:rPr>
          <w:sz w:val="28"/>
          <w:szCs w:val="28"/>
        </w:rPr>
        <w:t xml:space="preserve"> статьей 42.10 Федерального закона от 24 июля 2007 года № 221-ФЗ «О кадастровой деятельности»</w:t>
      </w:r>
      <w:r w:rsidRPr="001B57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57D8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1B57D8">
        <w:rPr>
          <w:b/>
          <w:color w:val="000000"/>
          <w:sz w:val="28"/>
          <w:szCs w:val="28"/>
        </w:rPr>
        <w:t>Сюмсинский</w:t>
      </w:r>
      <w:proofErr w:type="spellEnd"/>
      <w:r w:rsidRPr="001B57D8">
        <w:rPr>
          <w:b/>
          <w:color w:val="000000"/>
          <w:sz w:val="28"/>
          <w:szCs w:val="28"/>
        </w:rPr>
        <w:t xml:space="preserve"> район Удмуртской Республики» </w:t>
      </w:r>
      <w:r w:rsidRPr="001B57D8">
        <w:rPr>
          <w:b/>
          <w:color w:val="000000"/>
          <w:spacing w:val="20"/>
          <w:sz w:val="28"/>
          <w:szCs w:val="28"/>
        </w:rPr>
        <w:t>постановляет:</w:t>
      </w:r>
    </w:p>
    <w:p w:rsidR="00B72C83" w:rsidRPr="009628A0" w:rsidRDefault="00B72C83" w:rsidP="00D71970">
      <w:pPr>
        <w:ind w:firstLine="709"/>
        <w:jc w:val="both"/>
        <w:rPr>
          <w:sz w:val="28"/>
          <w:szCs w:val="28"/>
        </w:rPr>
      </w:pPr>
      <w:r w:rsidRPr="007B2F58">
        <w:rPr>
          <w:sz w:val="28"/>
          <w:szCs w:val="28"/>
        </w:rPr>
        <w:t xml:space="preserve">Внести </w:t>
      </w:r>
      <w:r w:rsidRPr="0040059E">
        <w:rPr>
          <w:sz w:val="28"/>
          <w:szCs w:val="28"/>
        </w:rPr>
        <w:t xml:space="preserve">в постановление </w:t>
      </w:r>
      <w:r w:rsidRPr="00B72C83">
        <w:rPr>
          <w:sz w:val="28"/>
          <w:szCs w:val="28"/>
        </w:rPr>
        <w:t>Администрация муниципального</w:t>
      </w:r>
      <w:r>
        <w:rPr>
          <w:sz w:val="28"/>
          <w:szCs w:val="28"/>
        </w:rPr>
        <w:t xml:space="preserve"> </w:t>
      </w:r>
      <w:r w:rsidRPr="00B72C83">
        <w:rPr>
          <w:sz w:val="28"/>
          <w:szCs w:val="28"/>
        </w:rPr>
        <w:t xml:space="preserve">образования «Муниципальный округ </w:t>
      </w:r>
      <w:proofErr w:type="spellStart"/>
      <w:r w:rsidRPr="00B72C83">
        <w:rPr>
          <w:sz w:val="28"/>
          <w:szCs w:val="28"/>
        </w:rPr>
        <w:t>Сюмсинский</w:t>
      </w:r>
      <w:proofErr w:type="spellEnd"/>
      <w:r w:rsidRPr="00B72C83">
        <w:rPr>
          <w:sz w:val="28"/>
          <w:szCs w:val="28"/>
        </w:rPr>
        <w:t xml:space="preserve"> район Удмуртской</w:t>
      </w:r>
      <w:r>
        <w:rPr>
          <w:sz w:val="28"/>
          <w:szCs w:val="28"/>
        </w:rPr>
        <w:t xml:space="preserve"> </w:t>
      </w:r>
      <w:r w:rsidRPr="00B72C83">
        <w:rPr>
          <w:sz w:val="28"/>
          <w:szCs w:val="28"/>
        </w:rPr>
        <w:t xml:space="preserve">Республики» </w:t>
      </w:r>
      <w:r w:rsidRPr="0040059E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40059E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0059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40059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353</w:t>
      </w:r>
      <w:r w:rsidRPr="0040059E">
        <w:rPr>
          <w:sz w:val="28"/>
          <w:szCs w:val="28"/>
        </w:rPr>
        <w:t xml:space="preserve"> «</w:t>
      </w:r>
      <w:r w:rsidRPr="00967C94">
        <w:rPr>
          <w:sz w:val="28"/>
          <w:szCs w:val="28"/>
        </w:rPr>
        <w:t xml:space="preserve">О </w:t>
      </w:r>
      <w:r w:rsidRPr="000A4668">
        <w:rPr>
          <w:sz w:val="28"/>
          <w:szCs w:val="28"/>
        </w:rPr>
        <w:t>создании комиссии</w:t>
      </w:r>
      <w:r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согласованию местоположения границ земельных участков при выполнении</w:t>
      </w:r>
      <w:r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комплексных кадастровых работ на территории муниципального</w:t>
      </w:r>
      <w:r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образования «Муниципальный округ</w:t>
      </w:r>
      <w:r>
        <w:rPr>
          <w:sz w:val="28"/>
          <w:szCs w:val="28"/>
        </w:rPr>
        <w:t xml:space="preserve"> </w:t>
      </w:r>
      <w:proofErr w:type="spellStart"/>
      <w:r w:rsidRPr="000A4668">
        <w:rPr>
          <w:sz w:val="28"/>
          <w:szCs w:val="28"/>
        </w:rPr>
        <w:t>Сюмсинский</w:t>
      </w:r>
      <w:proofErr w:type="spellEnd"/>
      <w:r w:rsidRPr="000A466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Удмуртской Республики»</w:t>
      </w:r>
      <w:r w:rsidRPr="0040059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120427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120427">
        <w:rPr>
          <w:sz w:val="28"/>
          <w:szCs w:val="28"/>
        </w:rPr>
        <w:t>я</w:t>
      </w:r>
      <w:r w:rsidRPr="009628A0">
        <w:rPr>
          <w:sz w:val="28"/>
          <w:szCs w:val="28"/>
        </w:rPr>
        <w:t>:</w:t>
      </w:r>
    </w:p>
    <w:p w:rsidR="005B623C" w:rsidRDefault="000938B8" w:rsidP="00D71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72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вывести из состава </w:t>
      </w:r>
      <w:proofErr w:type="spellStart"/>
      <w:r w:rsidRPr="00150B97">
        <w:rPr>
          <w:sz w:val="28"/>
          <w:szCs w:val="28"/>
        </w:rPr>
        <w:t>Мухачев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Екатерину</w:t>
      </w:r>
      <w:r w:rsidRPr="00150B97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</w:t>
      </w:r>
      <w:r w:rsidRPr="00150B97">
        <w:rPr>
          <w:sz w:val="28"/>
          <w:szCs w:val="28"/>
        </w:rPr>
        <w:t>, заместител</w:t>
      </w:r>
      <w:r>
        <w:rPr>
          <w:sz w:val="28"/>
          <w:szCs w:val="28"/>
        </w:rPr>
        <w:t>я</w:t>
      </w:r>
      <w:r w:rsidRPr="00150B97">
        <w:rPr>
          <w:sz w:val="28"/>
          <w:szCs w:val="28"/>
        </w:rPr>
        <w:t xml:space="preserve"> начальника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Pr="00150B97">
        <w:rPr>
          <w:sz w:val="28"/>
          <w:szCs w:val="28"/>
        </w:rPr>
        <w:t>Сюмсинский</w:t>
      </w:r>
      <w:proofErr w:type="spellEnd"/>
      <w:r w:rsidRPr="00150B97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>;</w:t>
      </w:r>
    </w:p>
    <w:p w:rsidR="000938B8" w:rsidRDefault="000938B8" w:rsidP="00D71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ввести в состав </w:t>
      </w:r>
      <w:proofErr w:type="spellStart"/>
      <w:r w:rsidRPr="000938B8">
        <w:rPr>
          <w:sz w:val="28"/>
          <w:szCs w:val="28"/>
        </w:rPr>
        <w:t>Колпаков</w:t>
      </w:r>
      <w:r>
        <w:rPr>
          <w:sz w:val="28"/>
          <w:szCs w:val="28"/>
        </w:rPr>
        <w:t>у</w:t>
      </w:r>
      <w:proofErr w:type="spellEnd"/>
      <w:r w:rsidRPr="000938B8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0938B8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="00D71970">
        <w:rPr>
          <w:sz w:val="28"/>
          <w:szCs w:val="28"/>
        </w:rPr>
        <w:t xml:space="preserve"> </w:t>
      </w:r>
      <w:r w:rsidRPr="000938B8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0938B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938B8">
        <w:rPr>
          <w:sz w:val="28"/>
          <w:szCs w:val="28"/>
        </w:rPr>
        <w:t xml:space="preserve"> Территориального управления «</w:t>
      </w:r>
      <w:proofErr w:type="spellStart"/>
      <w:r w:rsidRPr="000938B8">
        <w:rPr>
          <w:sz w:val="28"/>
          <w:szCs w:val="28"/>
        </w:rPr>
        <w:t>Сюмсинское</w:t>
      </w:r>
      <w:proofErr w:type="spellEnd"/>
      <w:r w:rsidRPr="000938B8">
        <w:rPr>
          <w:sz w:val="28"/>
          <w:szCs w:val="28"/>
        </w:rPr>
        <w:t xml:space="preserve">» Управления по работе с территориями Администрации муниципального образования «Муниципальный округ </w:t>
      </w:r>
      <w:proofErr w:type="spellStart"/>
      <w:r w:rsidRPr="000938B8">
        <w:rPr>
          <w:sz w:val="28"/>
          <w:szCs w:val="28"/>
        </w:rPr>
        <w:t>Сюмсинский</w:t>
      </w:r>
      <w:proofErr w:type="spellEnd"/>
      <w:r w:rsidRPr="000938B8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>;</w:t>
      </w:r>
    </w:p>
    <w:p w:rsidR="000938B8" w:rsidRDefault="000938B8" w:rsidP="00D71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возложить на </w:t>
      </w:r>
      <w:proofErr w:type="spellStart"/>
      <w:r w:rsidRPr="000938B8">
        <w:rPr>
          <w:sz w:val="28"/>
          <w:szCs w:val="28"/>
        </w:rPr>
        <w:t>Колпаков</w:t>
      </w:r>
      <w:r>
        <w:rPr>
          <w:sz w:val="28"/>
          <w:szCs w:val="28"/>
        </w:rPr>
        <w:t>у</w:t>
      </w:r>
      <w:proofErr w:type="spellEnd"/>
      <w:r w:rsidRPr="000938B8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0938B8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 исполнение обязанностей секретаря комиссии.</w:t>
      </w:r>
    </w:p>
    <w:p w:rsidR="0038307A" w:rsidRDefault="0038307A" w:rsidP="00D570D6">
      <w:pPr>
        <w:ind w:firstLine="709"/>
        <w:jc w:val="both"/>
        <w:rPr>
          <w:sz w:val="28"/>
          <w:szCs w:val="28"/>
        </w:rPr>
      </w:pPr>
    </w:p>
    <w:p w:rsidR="00D71970" w:rsidRDefault="00D71970" w:rsidP="00D570D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87B30" w:rsidRDefault="00D87B30" w:rsidP="00983C2D"/>
    <w:p w:rsidR="00CB1948" w:rsidRPr="004E7649" w:rsidRDefault="00CB1948" w:rsidP="00CB1948">
      <w:pPr>
        <w:jc w:val="both"/>
        <w:rPr>
          <w:color w:val="000000"/>
          <w:sz w:val="28"/>
          <w:szCs w:val="28"/>
        </w:rPr>
      </w:pPr>
      <w:r w:rsidRPr="004E7649">
        <w:rPr>
          <w:color w:val="000000"/>
          <w:sz w:val="28"/>
          <w:szCs w:val="28"/>
        </w:rPr>
        <w:t xml:space="preserve">Первый заместитель главы </w:t>
      </w:r>
    </w:p>
    <w:p w:rsidR="00CB1948" w:rsidRPr="004E7649" w:rsidRDefault="00CB1948" w:rsidP="00CB1948">
      <w:pPr>
        <w:jc w:val="both"/>
        <w:rPr>
          <w:color w:val="000000"/>
          <w:sz w:val="28"/>
          <w:szCs w:val="28"/>
        </w:rPr>
      </w:pPr>
      <w:r w:rsidRPr="004E7649">
        <w:rPr>
          <w:color w:val="000000"/>
          <w:sz w:val="28"/>
          <w:szCs w:val="28"/>
        </w:rPr>
        <w:t xml:space="preserve">Администрации района           </w:t>
      </w:r>
      <w:r w:rsidR="00FE4C44">
        <w:rPr>
          <w:color w:val="000000"/>
          <w:sz w:val="28"/>
          <w:szCs w:val="28"/>
        </w:rPr>
        <w:tab/>
      </w:r>
      <w:r w:rsidR="00FE4C44">
        <w:rPr>
          <w:color w:val="000000"/>
          <w:sz w:val="28"/>
          <w:szCs w:val="28"/>
        </w:rPr>
        <w:tab/>
      </w:r>
      <w:r w:rsidR="00FE4C44">
        <w:rPr>
          <w:color w:val="000000"/>
          <w:sz w:val="28"/>
          <w:szCs w:val="28"/>
        </w:rPr>
        <w:tab/>
        <w:t xml:space="preserve"> </w:t>
      </w:r>
      <w:r w:rsidRPr="004E7649">
        <w:rPr>
          <w:color w:val="000000"/>
          <w:sz w:val="28"/>
          <w:szCs w:val="28"/>
        </w:rPr>
        <w:t xml:space="preserve">                         А.А. </w:t>
      </w:r>
      <w:proofErr w:type="spellStart"/>
      <w:r w:rsidRPr="004E7649">
        <w:rPr>
          <w:color w:val="000000"/>
          <w:sz w:val="28"/>
          <w:szCs w:val="28"/>
        </w:rPr>
        <w:t>Альматов</w:t>
      </w:r>
      <w:proofErr w:type="spellEnd"/>
    </w:p>
    <w:p w:rsidR="009A09E4" w:rsidRDefault="009A09E4" w:rsidP="009A09E4">
      <w:pPr>
        <w:rPr>
          <w:sz w:val="20"/>
          <w:szCs w:val="20"/>
        </w:rPr>
      </w:pPr>
    </w:p>
    <w:p w:rsidR="00DB08AC" w:rsidRDefault="00DB08AC" w:rsidP="00DB08AC">
      <w:pPr>
        <w:ind w:left="5103"/>
        <w:jc w:val="both"/>
        <w:rPr>
          <w:sz w:val="20"/>
          <w:szCs w:val="20"/>
        </w:rPr>
      </w:pPr>
    </w:p>
    <w:p w:rsidR="00C3224B" w:rsidRDefault="00C3224B" w:rsidP="00DB08AC">
      <w:pPr>
        <w:ind w:left="5103"/>
        <w:jc w:val="both"/>
        <w:rPr>
          <w:sz w:val="20"/>
          <w:szCs w:val="20"/>
        </w:rPr>
      </w:pPr>
    </w:p>
    <w:p w:rsidR="00DB08AC" w:rsidRDefault="00DB08AC" w:rsidP="00DB08AC">
      <w:pPr>
        <w:ind w:left="5103"/>
        <w:jc w:val="both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sectPr w:rsidR="00C3224B" w:rsidSect="00C3224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C5" w:rsidRDefault="00E307C5">
      <w:r>
        <w:separator/>
      </w:r>
    </w:p>
  </w:endnote>
  <w:endnote w:type="continuationSeparator" w:id="0">
    <w:p w:rsidR="00E307C5" w:rsidRDefault="00E3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C5" w:rsidRDefault="00E307C5">
      <w:r>
        <w:separator/>
      </w:r>
    </w:p>
  </w:footnote>
  <w:footnote w:type="continuationSeparator" w:id="0">
    <w:p w:rsidR="00E307C5" w:rsidRDefault="00E30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10" w:rsidRDefault="00055B44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080139"/>
      <w:docPartObj>
        <w:docPartGallery w:val="Page Numbers (Top of Page)"/>
        <w:docPartUnique/>
      </w:docPartObj>
    </w:sdtPr>
    <w:sdtEndPr/>
    <w:sdtContent>
      <w:p w:rsidR="006619E1" w:rsidRDefault="00055B44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D719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80"/>
    <w:rsid w:val="000359EE"/>
    <w:rsid w:val="000403C9"/>
    <w:rsid w:val="00045B37"/>
    <w:rsid w:val="00047746"/>
    <w:rsid w:val="00047DD8"/>
    <w:rsid w:val="00052776"/>
    <w:rsid w:val="00054479"/>
    <w:rsid w:val="00055B44"/>
    <w:rsid w:val="00055BE1"/>
    <w:rsid w:val="00064970"/>
    <w:rsid w:val="00073369"/>
    <w:rsid w:val="0007635A"/>
    <w:rsid w:val="00082EF3"/>
    <w:rsid w:val="000835E5"/>
    <w:rsid w:val="00086031"/>
    <w:rsid w:val="000905AD"/>
    <w:rsid w:val="000938B8"/>
    <w:rsid w:val="000A0C1A"/>
    <w:rsid w:val="000A3915"/>
    <w:rsid w:val="000A4F6E"/>
    <w:rsid w:val="000A601B"/>
    <w:rsid w:val="000A7074"/>
    <w:rsid w:val="000C0E2D"/>
    <w:rsid w:val="000C1609"/>
    <w:rsid w:val="000C1A46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4DF1"/>
    <w:rsid w:val="00106D75"/>
    <w:rsid w:val="0011196F"/>
    <w:rsid w:val="00112CEB"/>
    <w:rsid w:val="0011761C"/>
    <w:rsid w:val="00120427"/>
    <w:rsid w:val="001210BA"/>
    <w:rsid w:val="00125CB8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8D3"/>
    <w:rsid w:val="00193700"/>
    <w:rsid w:val="001A4212"/>
    <w:rsid w:val="001B21D3"/>
    <w:rsid w:val="001B486E"/>
    <w:rsid w:val="001B75FF"/>
    <w:rsid w:val="001C2DCE"/>
    <w:rsid w:val="001C2DE8"/>
    <w:rsid w:val="001C3642"/>
    <w:rsid w:val="001C4013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25B9"/>
    <w:rsid w:val="00213E42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B0110"/>
    <w:rsid w:val="002B4144"/>
    <w:rsid w:val="002B552A"/>
    <w:rsid w:val="002B6FD9"/>
    <w:rsid w:val="002B71C3"/>
    <w:rsid w:val="002C0FFE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7A39"/>
    <w:rsid w:val="002E119A"/>
    <w:rsid w:val="002E2DD1"/>
    <w:rsid w:val="002E37A5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297F"/>
    <w:rsid w:val="00352A71"/>
    <w:rsid w:val="003550F0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0F53"/>
    <w:rsid w:val="004624AD"/>
    <w:rsid w:val="00462823"/>
    <w:rsid w:val="004647A8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D33DC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3389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9C4"/>
    <w:rsid w:val="00595D15"/>
    <w:rsid w:val="005A098B"/>
    <w:rsid w:val="005A3385"/>
    <w:rsid w:val="005A3C1F"/>
    <w:rsid w:val="005A547D"/>
    <w:rsid w:val="005B623C"/>
    <w:rsid w:val="005C01AA"/>
    <w:rsid w:val="005C3614"/>
    <w:rsid w:val="005D41C9"/>
    <w:rsid w:val="005D5A3D"/>
    <w:rsid w:val="005D7001"/>
    <w:rsid w:val="005E27D4"/>
    <w:rsid w:val="005E2D56"/>
    <w:rsid w:val="005E30CF"/>
    <w:rsid w:val="005E61F4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69B5"/>
    <w:rsid w:val="006C1AD7"/>
    <w:rsid w:val="006C3B20"/>
    <w:rsid w:val="006C4A3B"/>
    <w:rsid w:val="006D26C2"/>
    <w:rsid w:val="006D50EF"/>
    <w:rsid w:val="006D55E5"/>
    <w:rsid w:val="006D6448"/>
    <w:rsid w:val="006D6F64"/>
    <w:rsid w:val="006E0F73"/>
    <w:rsid w:val="007028C7"/>
    <w:rsid w:val="007035BE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A2A6E"/>
    <w:rsid w:val="007A38F2"/>
    <w:rsid w:val="007A5323"/>
    <w:rsid w:val="007A56E2"/>
    <w:rsid w:val="007A6D11"/>
    <w:rsid w:val="007B38F1"/>
    <w:rsid w:val="007B5851"/>
    <w:rsid w:val="007C0087"/>
    <w:rsid w:val="007C7BC2"/>
    <w:rsid w:val="007D7E36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1FD"/>
    <w:rsid w:val="00970EE6"/>
    <w:rsid w:val="00972388"/>
    <w:rsid w:val="00974CF9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2795B"/>
    <w:rsid w:val="00A30F93"/>
    <w:rsid w:val="00A335D5"/>
    <w:rsid w:val="00A47381"/>
    <w:rsid w:val="00A476A3"/>
    <w:rsid w:val="00A504C2"/>
    <w:rsid w:val="00A539DE"/>
    <w:rsid w:val="00A54AC8"/>
    <w:rsid w:val="00A55705"/>
    <w:rsid w:val="00A64389"/>
    <w:rsid w:val="00A65713"/>
    <w:rsid w:val="00A74CF7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F2D34"/>
    <w:rsid w:val="00AF34CE"/>
    <w:rsid w:val="00AF691C"/>
    <w:rsid w:val="00AF7BD8"/>
    <w:rsid w:val="00B0024B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60C86"/>
    <w:rsid w:val="00B61D8D"/>
    <w:rsid w:val="00B6207A"/>
    <w:rsid w:val="00B65A7E"/>
    <w:rsid w:val="00B67F1C"/>
    <w:rsid w:val="00B72A90"/>
    <w:rsid w:val="00B72C83"/>
    <w:rsid w:val="00B75196"/>
    <w:rsid w:val="00B8220B"/>
    <w:rsid w:val="00B91E08"/>
    <w:rsid w:val="00BA4BBA"/>
    <w:rsid w:val="00BB3687"/>
    <w:rsid w:val="00BB4284"/>
    <w:rsid w:val="00BB6204"/>
    <w:rsid w:val="00BC0777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474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4B32"/>
    <w:rsid w:val="00C75F35"/>
    <w:rsid w:val="00C779EA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1948"/>
    <w:rsid w:val="00CB4411"/>
    <w:rsid w:val="00CB5440"/>
    <w:rsid w:val="00CB6D75"/>
    <w:rsid w:val="00CC3C4E"/>
    <w:rsid w:val="00CC5CAB"/>
    <w:rsid w:val="00CD0DA9"/>
    <w:rsid w:val="00CD199A"/>
    <w:rsid w:val="00CE00D6"/>
    <w:rsid w:val="00CE2651"/>
    <w:rsid w:val="00CE286A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E0E"/>
    <w:rsid w:val="00D164C7"/>
    <w:rsid w:val="00D32C40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1970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71A7"/>
    <w:rsid w:val="00DB0337"/>
    <w:rsid w:val="00DB08AC"/>
    <w:rsid w:val="00DC5F1E"/>
    <w:rsid w:val="00DC78E6"/>
    <w:rsid w:val="00DE2279"/>
    <w:rsid w:val="00DE4F67"/>
    <w:rsid w:val="00DE5837"/>
    <w:rsid w:val="00DF5442"/>
    <w:rsid w:val="00E022A7"/>
    <w:rsid w:val="00E0631C"/>
    <w:rsid w:val="00E07FD3"/>
    <w:rsid w:val="00E27B57"/>
    <w:rsid w:val="00E300CC"/>
    <w:rsid w:val="00E307C5"/>
    <w:rsid w:val="00E31BB1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97B7C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3765"/>
    <w:rsid w:val="00F940A0"/>
    <w:rsid w:val="00F977FE"/>
    <w:rsid w:val="00FA23FA"/>
    <w:rsid w:val="00FA2AD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4C44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7E97A7-E72C-4EB2-ACC1-16989E0E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1C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4C4A2222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Майшева Екатерина Александровна</cp:lastModifiedBy>
  <cp:revision>2</cp:revision>
  <cp:lastPrinted>2022-10-31T06:19:00Z</cp:lastPrinted>
  <dcterms:created xsi:type="dcterms:W3CDTF">2022-10-31T06:20:00Z</dcterms:created>
  <dcterms:modified xsi:type="dcterms:W3CDTF">2022-10-31T06:20:00Z</dcterms:modified>
</cp:coreProperties>
</file>