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00F34" w:rsidRPr="00000F34" w:rsidTr="00F356E4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00F34" w:rsidRPr="00000F34" w:rsidRDefault="00000F34" w:rsidP="00000F34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000F34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000F34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000F34" w:rsidRPr="00000F34" w:rsidRDefault="00000F34" w:rsidP="00000F34">
            <w:pPr>
              <w:jc w:val="center"/>
              <w:rPr>
                <w:rFonts w:eastAsia="Calibri"/>
                <w:spacing w:val="50"/>
                <w:lang w:eastAsia="en-US"/>
              </w:rPr>
            </w:pPr>
            <w:proofErr w:type="spellStart"/>
            <w:r w:rsidRPr="00000F34">
              <w:rPr>
                <w:rFonts w:eastAsia="Calibri"/>
                <w:spacing w:val="50"/>
                <w:lang w:eastAsia="en-US"/>
              </w:rPr>
              <w:t>Сюмсинский</w:t>
            </w:r>
            <w:proofErr w:type="spellEnd"/>
            <w:r w:rsidRPr="00000F34">
              <w:rPr>
                <w:rFonts w:eastAsia="Calibri"/>
                <w:spacing w:val="50"/>
                <w:lang w:eastAsia="en-US"/>
              </w:rPr>
              <w:t xml:space="preserve"> район</w:t>
            </w:r>
          </w:p>
          <w:p w:rsidR="00000F34" w:rsidRPr="00000F34" w:rsidRDefault="00000F34" w:rsidP="00000F34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000F34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000F34" w:rsidRPr="00000F34" w:rsidRDefault="00000F34" w:rsidP="00000F34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F34" w:rsidRPr="00000F34" w:rsidRDefault="00000F34" w:rsidP="00000F34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000F34"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000F34" w:rsidRPr="00000F34" w:rsidRDefault="00000F34" w:rsidP="00000F34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000F34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000F34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000F34" w:rsidRPr="00000F34" w:rsidRDefault="00000F34" w:rsidP="00000F34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000F34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000F34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000F34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000F34" w:rsidRPr="00000F34" w:rsidRDefault="00000F34" w:rsidP="00000F34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000F34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00F34" w:rsidRPr="00000F34" w:rsidRDefault="00000F34" w:rsidP="00000F34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000F34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000F34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000F34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000F34">
              <w:rPr>
                <w:rFonts w:eastAsia="Calibri" w:cs="Calibri"/>
                <w:spacing w:val="50"/>
                <w:lang w:eastAsia="en-US"/>
              </w:rPr>
              <w:t>А</w:t>
            </w:r>
            <w:r w:rsidRPr="00000F34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000F34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000F34" w:rsidRPr="00000F34" w:rsidRDefault="00000F34" w:rsidP="00000F34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000F34">
        <w:rPr>
          <w:b/>
          <w:bCs/>
          <w:spacing w:val="20"/>
          <w:sz w:val="40"/>
          <w:szCs w:val="40"/>
        </w:rPr>
        <w:t>ПОСТАНОВЛЕНИЕ</w:t>
      </w:r>
    </w:p>
    <w:p w:rsidR="00000F34" w:rsidRPr="00000F34" w:rsidRDefault="00000F34" w:rsidP="00000F34">
      <w:pPr>
        <w:keepNext/>
        <w:outlineLvl w:val="0"/>
        <w:rPr>
          <w:b/>
          <w:bCs/>
          <w:sz w:val="28"/>
          <w:szCs w:val="28"/>
        </w:rPr>
      </w:pPr>
      <w:r w:rsidRPr="00000F34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000F34" w:rsidRPr="00000F34" w:rsidRDefault="00000F34" w:rsidP="00000F34">
      <w:pPr>
        <w:keepNext/>
        <w:outlineLvl w:val="0"/>
        <w:rPr>
          <w:bCs/>
          <w:sz w:val="28"/>
          <w:szCs w:val="28"/>
        </w:rPr>
      </w:pPr>
      <w:r w:rsidRPr="00000F34">
        <w:rPr>
          <w:bCs/>
          <w:sz w:val="28"/>
          <w:szCs w:val="28"/>
        </w:rPr>
        <w:t xml:space="preserve">от </w:t>
      </w:r>
      <w:r w:rsidR="005547B3">
        <w:rPr>
          <w:bCs/>
          <w:sz w:val="28"/>
          <w:szCs w:val="28"/>
        </w:rPr>
        <w:t xml:space="preserve">31 </w:t>
      </w:r>
      <w:r w:rsidR="00265294">
        <w:rPr>
          <w:bCs/>
          <w:sz w:val="28"/>
          <w:szCs w:val="28"/>
        </w:rPr>
        <w:t>октября</w:t>
      </w:r>
      <w:r w:rsidRPr="00000F34">
        <w:rPr>
          <w:bCs/>
          <w:sz w:val="28"/>
          <w:szCs w:val="28"/>
        </w:rPr>
        <w:t xml:space="preserve"> 2022 года                                                                                  № </w:t>
      </w:r>
      <w:r w:rsidR="005547B3">
        <w:rPr>
          <w:bCs/>
          <w:sz w:val="28"/>
          <w:szCs w:val="28"/>
        </w:rPr>
        <w:t>732</w:t>
      </w:r>
    </w:p>
    <w:p w:rsidR="00000F34" w:rsidRPr="00000F34" w:rsidRDefault="00000F34" w:rsidP="00000F3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00F34">
        <w:rPr>
          <w:rFonts w:eastAsia="Calibri"/>
          <w:sz w:val="28"/>
          <w:szCs w:val="28"/>
          <w:lang w:eastAsia="en-US"/>
        </w:rPr>
        <w:t>с. Сюмси</w:t>
      </w:r>
    </w:p>
    <w:p w:rsidR="00000F34" w:rsidRPr="00000F34" w:rsidRDefault="00000F34" w:rsidP="00000F34">
      <w:pPr>
        <w:jc w:val="center"/>
        <w:rPr>
          <w:color w:val="000000"/>
          <w:sz w:val="28"/>
          <w:szCs w:val="28"/>
        </w:rPr>
      </w:pPr>
    </w:p>
    <w:p w:rsidR="00000F34" w:rsidRPr="00000F34" w:rsidRDefault="00000F34" w:rsidP="00000F34">
      <w:pPr>
        <w:jc w:val="center"/>
        <w:rPr>
          <w:color w:val="000000"/>
          <w:sz w:val="28"/>
          <w:szCs w:val="28"/>
        </w:rPr>
      </w:pPr>
      <w:r w:rsidRPr="00000F34">
        <w:rPr>
          <w:color w:val="000000"/>
          <w:sz w:val="28"/>
          <w:szCs w:val="28"/>
        </w:rPr>
        <w:t xml:space="preserve">Об утверждении состава межведомственной рабочей группы по вопросу регулирования отношений на землях сельскохозяйственного назначения, покрытым лесом </w:t>
      </w:r>
    </w:p>
    <w:p w:rsidR="00585831" w:rsidRPr="00967C94" w:rsidRDefault="00585831" w:rsidP="00585831">
      <w:pPr>
        <w:tabs>
          <w:tab w:val="center" w:pos="4525"/>
        </w:tabs>
        <w:spacing w:before="260"/>
        <w:ind w:left="-180"/>
        <w:rPr>
          <w:sz w:val="28"/>
          <w:szCs w:val="28"/>
        </w:rPr>
      </w:pPr>
      <w:r w:rsidRPr="00967C94">
        <w:rPr>
          <w:sz w:val="28"/>
          <w:szCs w:val="28"/>
        </w:rPr>
        <w:t xml:space="preserve">                                                                             </w:t>
      </w:r>
    </w:p>
    <w:p w:rsidR="00585831" w:rsidRDefault="00997B0D" w:rsidP="00524565">
      <w:pPr>
        <w:pStyle w:val="ConsPlusTitle"/>
        <w:ind w:firstLine="708"/>
        <w:jc w:val="both"/>
        <w:rPr>
          <w:spacing w:val="20"/>
          <w:sz w:val="28"/>
          <w:szCs w:val="28"/>
        </w:rPr>
      </w:pPr>
      <w:r w:rsidRPr="00967C94">
        <w:rPr>
          <w:b w:val="0"/>
          <w:sz w:val="28"/>
          <w:szCs w:val="28"/>
        </w:rPr>
        <w:t xml:space="preserve">В </w:t>
      </w:r>
      <w:r w:rsidR="00A55C8B">
        <w:rPr>
          <w:b w:val="0"/>
          <w:sz w:val="28"/>
          <w:szCs w:val="28"/>
        </w:rPr>
        <w:t xml:space="preserve">целях </w:t>
      </w:r>
      <w:r w:rsidR="00E06E39">
        <w:rPr>
          <w:b w:val="0"/>
          <w:sz w:val="28"/>
          <w:szCs w:val="28"/>
        </w:rPr>
        <w:t xml:space="preserve">выявления рубки лесных </w:t>
      </w:r>
      <w:r w:rsidR="00E06E39" w:rsidRPr="00E06E39">
        <w:rPr>
          <w:b w:val="0"/>
          <w:sz w:val="28"/>
          <w:szCs w:val="28"/>
        </w:rPr>
        <w:t>наса</w:t>
      </w:r>
      <w:r w:rsidR="00E06E39">
        <w:rPr>
          <w:b w:val="0"/>
          <w:sz w:val="28"/>
          <w:szCs w:val="28"/>
        </w:rPr>
        <w:t>ждений вне границ лесного фонда, в</w:t>
      </w:r>
      <w:bookmarkStart w:id="0" w:name="_GoBack"/>
      <w:bookmarkEnd w:id="0"/>
      <w:r w:rsidR="00E06E39">
        <w:rPr>
          <w:b w:val="0"/>
          <w:sz w:val="28"/>
          <w:szCs w:val="28"/>
        </w:rPr>
        <w:t>ыявления и рассмотрения земельных участков</w:t>
      </w:r>
      <w:r w:rsidR="00303188">
        <w:rPr>
          <w:b w:val="0"/>
          <w:sz w:val="28"/>
          <w:szCs w:val="28"/>
        </w:rPr>
        <w:t>,</w:t>
      </w:r>
      <w:r w:rsidR="00E06E39">
        <w:rPr>
          <w:b w:val="0"/>
          <w:sz w:val="28"/>
          <w:szCs w:val="28"/>
        </w:rPr>
        <w:t xml:space="preserve"> покрытых лесом с целью их перевода в состав лесного фонда и рассмотрения целесообразности передачи в пользование для ведения сельского хозяйства </w:t>
      </w:r>
      <w:r w:rsidR="00382EFC" w:rsidRPr="00967C94">
        <w:rPr>
          <w:sz w:val="28"/>
          <w:szCs w:val="28"/>
        </w:rPr>
        <w:t>А</w:t>
      </w:r>
      <w:r w:rsidR="00585831" w:rsidRPr="00967C94">
        <w:rPr>
          <w:sz w:val="28"/>
          <w:szCs w:val="28"/>
        </w:rPr>
        <w:t xml:space="preserve">дминистрация </w:t>
      </w:r>
      <w:r w:rsidRPr="00967C94">
        <w:rPr>
          <w:sz w:val="28"/>
          <w:szCs w:val="28"/>
        </w:rPr>
        <w:t>муниципального образования «</w:t>
      </w:r>
      <w:r w:rsidR="00B00759">
        <w:rPr>
          <w:sz w:val="28"/>
          <w:szCs w:val="28"/>
        </w:rPr>
        <w:t xml:space="preserve">Муниципальный округ </w:t>
      </w:r>
      <w:proofErr w:type="spellStart"/>
      <w:r w:rsidR="00585831" w:rsidRPr="00967C94">
        <w:rPr>
          <w:sz w:val="28"/>
          <w:szCs w:val="28"/>
        </w:rPr>
        <w:t>Сюмсинск</w:t>
      </w:r>
      <w:r w:rsidRPr="00967C94">
        <w:rPr>
          <w:sz w:val="28"/>
          <w:szCs w:val="28"/>
        </w:rPr>
        <w:t>ий</w:t>
      </w:r>
      <w:proofErr w:type="spellEnd"/>
      <w:r w:rsidR="00585831" w:rsidRPr="00967C94">
        <w:rPr>
          <w:sz w:val="28"/>
          <w:szCs w:val="28"/>
        </w:rPr>
        <w:t xml:space="preserve"> район</w:t>
      </w:r>
      <w:r w:rsidR="00B00759">
        <w:rPr>
          <w:sz w:val="28"/>
          <w:szCs w:val="28"/>
        </w:rPr>
        <w:t xml:space="preserve"> Удмуртской Республики</w:t>
      </w:r>
      <w:r w:rsidRPr="00967C94">
        <w:rPr>
          <w:sz w:val="28"/>
          <w:szCs w:val="28"/>
        </w:rPr>
        <w:t>»</w:t>
      </w:r>
      <w:r w:rsidR="00585831" w:rsidRPr="00967C94">
        <w:rPr>
          <w:sz w:val="28"/>
          <w:szCs w:val="28"/>
        </w:rPr>
        <w:t xml:space="preserve"> </w:t>
      </w:r>
      <w:r w:rsidR="00585831" w:rsidRPr="00967C94">
        <w:rPr>
          <w:spacing w:val="20"/>
          <w:sz w:val="28"/>
          <w:szCs w:val="28"/>
        </w:rPr>
        <w:t>постановляет:</w:t>
      </w:r>
    </w:p>
    <w:p w:rsidR="00967C94" w:rsidRPr="00E06E39" w:rsidRDefault="00A55C8B" w:rsidP="00E06E3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B01A7">
        <w:rPr>
          <w:sz w:val="28"/>
          <w:szCs w:val="28"/>
        </w:rPr>
        <w:t>м</w:t>
      </w:r>
      <w:r w:rsidR="00E06E39" w:rsidRPr="00E06E39">
        <w:rPr>
          <w:sz w:val="28"/>
          <w:szCs w:val="28"/>
        </w:rPr>
        <w:t>ежведомственн</w:t>
      </w:r>
      <w:r w:rsidR="00E06E39">
        <w:rPr>
          <w:sz w:val="28"/>
          <w:szCs w:val="28"/>
        </w:rPr>
        <w:t>ую</w:t>
      </w:r>
      <w:r w:rsidR="00E06E39" w:rsidRPr="00E06E39">
        <w:rPr>
          <w:sz w:val="28"/>
          <w:szCs w:val="28"/>
        </w:rPr>
        <w:t xml:space="preserve"> рабоч</w:t>
      </w:r>
      <w:r w:rsidR="00E06E39">
        <w:rPr>
          <w:sz w:val="28"/>
          <w:szCs w:val="28"/>
        </w:rPr>
        <w:t>ую</w:t>
      </w:r>
      <w:r w:rsidR="00E06E39" w:rsidRPr="00E06E39">
        <w:rPr>
          <w:sz w:val="28"/>
          <w:szCs w:val="28"/>
        </w:rPr>
        <w:t xml:space="preserve"> групп</w:t>
      </w:r>
      <w:r w:rsidR="00E06E39">
        <w:rPr>
          <w:sz w:val="28"/>
          <w:szCs w:val="28"/>
        </w:rPr>
        <w:t>у</w:t>
      </w:r>
      <w:r w:rsidR="00E06E39" w:rsidRPr="00E06E39">
        <w:rPr>
          <w:sz w:val="28"/>
          <w:szCs w:val="28"/>
        </w:rPr>
        <w:t xml:space="preserve"> по вопросу регулирования отношений на землях сельскохозяйственного назначения</w:t>
      </w:r>
      <w:r w:rsidR="00303188">
        <w:rPr>
          <w:sz w:val="28"/>
          <w:szCs w:val="28"/>
        </w:rPr>
        <w:t>,</w:t>
      </w:r>
      <w:r w:rsidR="00E06E39" w:rsidRPr="00E06E39">
        <w:rPr>
          <w:sz w:val="28"/>
          <w:szCs w:val="28"/>
        </w:rPr>
        <w:t xml:space="preserve"> покрытым лесом </w:t>
      </w:r>
      <w:r w:rsidR="00000F34">
        <w:rPr>
          <w:sz w:val="28"/>
          <w:szCs w:val="28"/>
        </w:rPr>
        <w:t xml:space="preserve">в </w:t>
      </w:r>
      <w:r w:rsidRPr="00E06E39">
        <w:rPr>
          <w:sz w:val="28"/>
          <w:szCs w:val="28"/>
        </w:rPr>
        <w:t>следующем составе</w:t>
      </w:r>
      <w:r w:rsidR="00967C94" w:rsidRPr="00E06E39">
        <w:rPr>
          <w:sz w:val="28"/>
          <w:szCs w:val="28"/>
        </w:rPr>
        <w:t>:</w:t>
      </w:r>
    </w:p>
    <w:p w:rsidR="00E06E39" w:rsidRDefault="00000F34" w:rsidP="009D39E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Альматов</w:t>
      </w:r>
      <w:proofErr w:type="spellEnd"/>
      <w:r>
        <w:rPr>
          <w:sz w:val="28"/>
          <w:szCs w:val="28"/>
        </w:rPr>
        <w:t xml:space="preserve"> Александр Анатольевич</w:t>
      </w:r>
      <w:r w:rsidR="00AB08DC">
        <w:rPr>
          <w:sz w:val="28"/>
          <w:szCs w:val="28"/>
        </w:rPr>
        <w:t xml:space="preserve"> – </w:t>
      </w:r>
      <w:r w:rsidR="00B00759">
        <w:rPr>
          <w:sz w:val="28"/>
          <w:szCs w:val="28"/>
        </w:rPr>
        <w:t>П</w:t>
      </w:r>
      <w:r>
        <w:rPr>
          <w:sz w:val="28"/>
          <w:szCs w:val="28"/>
        </w:rPr>
        <w:t>ервый заместитель главы Администрации</w:t>
      </w:r>
      <w:r w:rsidR="00E06E39">
        <w:rPr>
          <w:sz w:val="28"/>
          <w:szCs w:val="28"/>
        </w:rPr>
        <w:t xml:space="preserve"> муниципальног</w:t>
      </w:r>
      <w:r w:rsidR="00303188">
        <w:rPr>
          <w:sz w:val="28"/>
          <w:szCs w:val="28"/>
        </w:rPr>
        <w:t>о</w:t>
      </w:r>
      <w:r w:rsidR="00E06E39">
        <w:rPr>
          <w:sz w:val="28"/>
          <w:szCs w:val="28"/>
        </w:rPr>
        <w:t xml:space="preserve"> образования «</w:t>
      </w:r>
      <w:r w:rsidR="003A4D8E" w:rsidRPr="003A4D8E">
        <w:rPr>
          <w:sz w:val="28"/>
          <w:szCs w:val="28"/>
        </w:rPr>
        <w:t xml:space="preserve">Муниципальный округ </w:t>
      </w:r>
      <w:proofErr w:type="spellStart"/>
      <w:r w:rsidR="003A4D8E" w:rsidRPr="003A4D8E">
        <w:rPr>
          <w:sz w:val="28"/>
          <w:szCs w:val="28"/>
        </w:rPr>
        <w:t>Сюмсинский</w:t>
      </w:r>
      <w:proofErr w:type="spellEnd"/>
      <w:r w:rsidR="003A4D8E" w:rsidRPr="003A4D8E">
        <w:rPr>
          <w:sz w:val="28"/>
          <w:szCs w:val="28"/>
        </w:rPr>
        <w:t xml:space="preserve"> район Удмуртской Республики</w:t>
      </w:r>
      <w:r w:rsidR="00E06E39">
        <w:rPr>
          <w:sz w:val="28"/>
          <w:szCs w:val="28"/>
        </w:rPr>
        <w:t>»</w:t>
      </w:r>
      <w:r w:rsidR="00303188">
        <w:rPr>
          <w:sz w:val="28"/>
          <w:szCs w:val="28"/>
        </w:rPr>
        <w:t>,</w:t>
      </w:r>
      <w:r w:rsidR="00E06E39">
        <w:rPr>
          <w:sz w:val="28"/>
          <w:szCs w:val="28"/>
        </w:rPr>
        <w:t xml:space="preserve"> руководитель рабочей группы;</w:t>
      </w:r>
    </w:p>
    <w:p w:rsidR="00A55C8B" w:rsidRDefault="00000F34" w:rsidP="009D3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Кудрявцев Павел Петрович</w:t>
      </w:r>
      <w:r w:rsidR="00A55C8B" w:rsidRPr="00A55C8B">
        <w:rPr>
          <w:sz w:val="28"/>
          <w:szCs w:val="28"/>
        </w:rPr>
        <w:t xml:space="preserve"> - заместитель главы Администрации </w:t>
      </w:r>
      <w:r w:rsidR="000C0A4F">
        <w:rPr>
          <w:sz w:val="28"/>
          <w:szCs w:val="28"/>
        </w:rPr>
        <w:t>муниципального образования «</w:t>
      </w:r>
      <w:r w:rsidR="003A4D8E" w:rsidRPr="003A4D8E">
        <w:rPr>
          <w:sz w:val="28"/>
          <w:szCs w:val="28"/>
        </w:rPr>
        <w:t xml:space="preserve">Муниципальный округ </w:t>
      </w:r>
      <w:proofErr w:type="spellStart"/>
      <w:r w:rsidR="003A4D8E" w:rsidRPr="003A4D8E">
        <w:rPr>
          <w:sz w:val="28"/>
          <w:szCs w:val="28"/>
        </w:rPr>
        <w:t>Сюмсинский</w:t>
      </w:r>
      <w:proofErr w:type="spellEnd"/>
      <w:r w:rsidR="003A4D8E" w:rsidRPr="003A4D8E">
        <w:rPr>
          <w:sz w:val="28"/>
          <w:szCs w:val="28"/>
        </w:rPr>
        <w:t xml:space="preserve"> район Удмуртской Республики</w:t>
      </w:r>
      <w:r w:rsidR="000C0A4F">
        <w:rPr>
          <w:sz w:val="28"/>
          <w:szCs w:val="28"/>
        </w:rPr>
        <w:t>»</w:t>
      </w:r>
      <w:r w:rsidR="00A55C8B" w:rsidRPr="00A55C8B">
        <w:rPr>
          <w:sz w:val="28"/>
          <w:szCs w:val="28"/>
        </w:rPr>
        <w:t xml:space="preserve">, </w:t>
      </w:r>
      <w:r w:rsidR="00E06E39">
        <w:rPr>
          <w:sz w:val="28"/>
          <w:szCs w:val="28"/>
        </w:rPr>
        <w:t xml:space="preserve">заместитель </w:t>
      </w:r>
      <w:r w:rsidR="00A55C8B" w:rsidRPr="00A55C8B">
        <w:rPr>
          <w:sz w:val="28"/>
          <w:szCs w:val="28"/>
        </w:rPr>
        <w:t>руководител</w:t>
      </w:r>
      <w:r w:rsidR="00E06E39">
        <w:rPr>
          <w:sz w:val="28"/>
          <w:szCs w:val="28"/>
        </w:rPr>
        <w:t>я</w:t>
      </w:r>
      <w:r w:rsidR="00A55C8B" w:rsidRPr="00A55C8B">
        <w:rPr>
          <w:sz w:val="28"/>
          <w:szCs w:val="28"/>
        </w:rPr>
        <w:t xml:space="preserve"> рабочей группы</w:t>
      </w:r>
      <w:r w:rsidR="00A55C8B">
        <w:rPr>
          <w:sz w:val="28"/>
          <w:szCs w:val="28"/>
        </w:rPr>
        <w:t>;</w:t>
      </w:r>
    </w:p>
    <w:p w:rsidR="006D608A" w:rsidRDefault="006D608A" w:rsidP="009D39E3">
      <w:pPr>
        <w:ind w:firstLine="708"/>
        <w:jc w:val="both"/>
        <w:rPr>
          <w:sz w:val="28"/>
          <w:szCs w:val="28"/>
        </w:rPr>
      </w:pPr>
      <w:proofErr w:type="spellStart"/>
      <w:r w:rsidRPr="00A7079E">
        <w:rPr>
          <w:sz w:val="28"/>
          <w:szCs w:val="28"/>
        </w:rPr>
        <w:t>Семилит</w:t>
      </w:r>
      <w:proofErr w:type="spellEnd"/>
      <w:r w:rsidRPr="00A7079E">
        <w:rPr>
          <w:sz w:val="28"/>
          <w:szCs w:val="28"/>
        </w:rPr>
        <w:t xml:space="preserve"> Наталия Валериевна - начальник </w:t>
      </w:r>
      <w:r>
        <w:rPr>
          <w:sz w:val="28"/>
          <w:szCs w:val="28"/>
        </w:rPr>
        <w:t>Управления</w:t>
      </w:r>
      <w:r w:rsidRPr="00A7079E">
        <w:rPr>
          <w:sz w:val="28"/>
          <w:szCs w:val="28"/>
        </w:rPr>
        <w:t xml:space="preserve"> экономики </w:t>
      </w:r>
      <w:r w:rsidRPr="00303188">
        <w:rPr>
          <w:sz w:val="28"/>
          <w:szCs w:val="28"/>
        </w:rPr>
        <w:t>Администрации муниципального образования «</w:t>
      </w:r>
      <w:r w:rsidR="003A4D8E" w:rsidRPr="003A4D8E">
        <w:rPr>
          <w:sz w:val="28"/>
          <w:szCs w:val="28"/>
        </w:rPr>
        <w:t xml:space="preserve">Муниципальный округ </w:t>
      </w:r>
      <w:proofErr w:type="spellStart"/>
      <w:r w:rsidR="003A4D8E" w:rsidRPr="003A4D8E">
        <w:rPr>
          <w:sz w:val="28"/>
          <w:szCs w:val="28"/>
        </w:rPr>
        <w:t>Сюмсинский</w:t>
      </w:r>
      <w:proofErr w:type="spellEnd"/>
      <w:r w:rsidR="003A4D8E" w:rsidRPr="003A4D8E">
        <w:rPr>
          <w:sz w:val="28"/>
          <w:szCs w:val="28"/>
        </w:rPr>
        <w:t xml:space="preserve"> район Удмуртской Республики</w:t>
      </w:r>
      <w:r w:rsidRPr="00303188">
        <w:rPr>
          <w:sz w:val="28"/>
          <w:szCs w:val="28"/>
        </w:rPr>
        <w:t>»</w:t>
      </w:r>
      <w:r w:rsidRPr="00A7079E">
        <w:rPr>
          <w:sz w:val="28"/>
          <w:szCs w:val="28"/>
        </w:rPr>
        <w:t xml:space="preserve">, секретарь </w:t>
      </w:r>
      <w:r>
        <w:rPr>
          <w:sz w:val="28"/>
          <w:szCs w:val="28"/>
        </w:rPr>
        <w:t>рабочей группы</w:t>
      </w:r>
      <w:r w:rsidRPr="00A7079E">
        <w:rPr>
          <w:sz w:val="28"/>
          <w:szCs w:val="28"/>
        </w:rPr>
        <w:t>;</w:t>
      </w:r>
    </w:p>
    <w:p w:rsidR="00303188" w:rsidRDefault="00303188" w:rsidP="008C5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 Юрий Валентинович – </w:t>
      </w:r>
      <w:r w:rsidR="00B00759">
        <w:rPr>
          <w:sz w:val="28"/>
          <w:szCs w:val="28"/>
        </w:rPr>
        <w:t>з</w:t>
      </w:r>
      <w:r w:rsidR="003A4D8E" w:rsidRPr="003A4D8E">
        <w:rPr>
          <w:sz w:val="28"/>
          <w:szCs w:val="28"/>
        </w:rPr>
        <w:t>аместитель начальника Управления имущественных и земельных отношений - начальник сектора имущественных и земельных отношений Администра</w:t>
      </w:r>
      <w:r w:rsidR="003A4D8E">
        <w:rPr>
          <w:sz w:val="28"/>
          <w:szCs w:val="28"/>
        </w:rPr>
        <w:t>ции муниципального образования «</w:t>
      </w:r>
      <w:r w:rsidR="003A4D8E" w:rsidRPr="003A4D8E">
        <w:rPr>
          <w:sz w:val="28"/>
          <w:szCs w:val="28"/>
        </w:rPr>
        <w:t xml:space="preserve">Муниципальный округ </w:t>
      </w:r>
      <w:proofErr w:type="spellStart"/>
      <w:r w:rsidR="003A4D8E" w:rsidRPr="003A4D8E">
        <w:rPr>
          <w:sz w:val="28"/>
          <w:szCs w:val="28"/>
        </w:rPr>
        <w:t>Сюмсинский</w:t>
      </w:r>
      <w:proofErr w:type="spellEnd"/>
      <w:r w:rsidR="003A4D8E" w:rsidRPr="003A4D8E">
        <w:rPr>
          <w:sz w:val="28"/>
          <w:szCs w:val="28"/>
        </w:rPr>
        <w:t xml:space="preserve"> район Удмуртской Республики</w:t>
      </w:r>
      <w:r w:rsidR="003A4D8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4489E" w:rsidRPr="00251884" w:rsidRDefault="00F4489E" w:rsidP="008C58C3">
      <w:pPr>
        <w:ind w:firstLine="708"/>
        <w:jc w:val="both"/>
        <w:rPr>
          <w:sz w:val="28"/>
          <w:szCs w:val="28"/>
        </w:rPr>
      </w:pPr>
      <w:r w:rsidRPr="00F4489E">
        <w:rPr>
          <w:sz w:val="28"/>
          <w:szCs w:val="28"/>
        </w:rPr>
        <w:t>Охлопков Сергей Николаевич - заместитель руководителя Государственного казённого учреждения Удмуртской Республики «</w:t>
      </w:r>
      <w:proofErr w:type="spellStart"/>
      <w:r w:rsidRPr="00F4489E">
        <w:rPr>
          <w:sz w:val="28"/>
          <w:szCs w:val="28"/>
        </w:rPr>
        <w:t>Сюмсинское</w:t>
      </w:r>
      <w:proofErr w:type="spellEnd"/>
      <w:r w:rsidRPr="00F4489E">
        <w:rPr>
          <w:sz w:val="28"/>
          <w:szCs w:val="28"/>
        </w:rPr>
        <w:t xml:space="preserve"> лесничество» (по согласованию);</w:t>
      </w:r>
    </w:p>
    <w:p w:rsidR="00303188" w:rsidRDefault="00303188" w:rsidP="007B01A7">
      <w:pPr>
        <w:ind w:firstLine="709"/>
        <w:jc w:val="both"/>
        <w:rPr>
          <w:sz w:val="28"/>
          <w:szCs w:val="28"/>
        </w:rPr>
      </w:pPr>
      <w:proofErr w:type="spellStart"/>
      <w:r w:rsidRPr="00303188">
        <w:rPr>
          <w:sz w:val="28"/>
          <w:szCs w:val="28"/>
        </w:rPr>
        <w:t>Пантюхин</w:t>
      </w:r>
      <w:proofErr w:type="spellEnd"/>
      <w:r w:rsidRPr="00303188">
        <w:rPr>
          <w:sz w:val="28"/>
          <w:szCs w:val="28"/>
        </w:rPr>
        <w:t xml:space="preserve"> Ал</w:t>
      </w:r>
      <w:r w:rsidR="003A4D8E">
        <w:rPr>
          <w:sz w:val="28"/>
          <w:szCs w:val="28"/>
        </w:rPr>
        <w:t xml:space="preserve">ексей Анатольевич - </w:t>
      </w:r>
      <w:r w:rsidRPr="00303188">
        <w:rPr>
          <w:sz w:val="28"/>
          <w:szCs w:val="28"/>
        </w:rPr>
        <w:t xml:space="preserve">начальник Отдела экономики и сельского хозяйства Управления экономики Администрации </w:t>
      </w:r>
      <w:r w:rsidRPr="00303188">
        <w:rPr>
          <w:sz w:val="28"/>
          <w:szCs w:val="28"/>
        </w:rPr>
        <w:lastRenderedPageBreak/>
        <w:t>муниципального образования «</w:t>
      </w:r>
      <w:r w:rsidR="003A4D8E" w:rsidRPr="003A4D8E">
        <w:rPr>
          <w:sz w:val="28"/>
          <w:szCs w:val="28"/>
        </w:rPr>
        <w:t xml:space="preserve">Муниципальный округ </w:t>
      </w:r>
      <w:proofErr w:type="spellStart"/>
      <w:r w:rsidR="003A4D8E" w:rsidRPr="003A4D8E">
        <w:rPr>
          <w:sz w:val="28"/>
          <w:szCs w:val="28"/>
        </w:rPr>
        <w:t>Сюмсинский</w:t>
      </w:r>
      <w:proofErr w:type="spellEnd"/>
      <w:r w:rsidR="003A4D8E" w:rsidRPr="003A4D8E">
        <w:rPr>
          <w:sz w:val="28"/>
          <w:szCs w:val="28"/>
        </w:rPr>
        <w:t xml:space="preserve"> район Удмуртской Республики</w:t>
      </w:r>
      <w:r w:rsidRPr="00303188">
        <w:rPr>
          <w:sz w:val="28"/>
          <w:szCs w:val="28"/>
        </w:rPr>
        <w:t>»;</w:t>
      </w:r>
    </w:p>
    <w:p w:rsidR="00B92370" w:rsidRPr="00303188" w:rsidRDefault="00B92370" w:rsidP="007B0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Сидорова </w:t>
      </w:r>
      <w:proofErr w:type="spellStart"/>
      <w:r>
        <w:rPr>
          <w:sz w:val="28"/>
          <w:szCs w:val="28"/>
        </w:rPr>
        <w:t>Антонида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Пантелеймоновна</w:t>
      </w:r>
      <w:proofErr w:type="spellEnd"/>
      <w:r>
        <w:rPr>
          <w:sz w:val="28"/>
          <w:szCs w:val="28"/>
        </w:rPr>
        <w:t xml:space="preserve"> - </w:t>
      </w:r>
      <w:r w:rsidRPr="00B92370">
        <w:rPr>
          <w:sz w:val="28"/>
          <w:szCs w:val="28"/>
        </w:rPr>
        <w:t xml:space="preserve">заместитель главы Администрации муниципального образования «Муниципальный округ </w:t>
      </w:r>
      <w:proofErr w:type="spellStart"/>
      <w:r w:rsidRPr="00B92370">
        <w:rPr>
          <w:sz w:val="28"/>
          <w:szCs w:val="28"/>
        </w:rPr>
        <w:t>Сюмсинский</w:t>
      </w:r>
      <w:proofErr w:type="spellEnd"/>
      <w:r w:rsidRPr="00B92370">
        <w:rPr>
          <w:sz w:val="28"/>
          <w:szCs w:val="28"/>
        </w:rPr>
        <w:t xml:space="preserve"> район Удмуртской Республики»</w:t>
      </w:r>
      <w:r w:rsidR="00B00759">
        <w:rPr>
          <w:sz w:val="28"/>
          <w:szCs w:val="28"/>
        </w:rPr>
        <w:t xml:space="preserve"> - начальник У</w:t>
      </w:r>
      <w:r>
        <w:rPr>
          <w:sz w:val="28"/>
          <w:szCs w:val="28"/>
        </w:rPr>
        <w:t>правления по работе с территориями</w:t>
      </w:r>
      <w:r w:rsidR="00B00759">
        <w:rPr>
          <w:sz w:val="28"/>
          <w:szCs w:val="28"/>
        </w:rPr>
        <w:t xml:space="preserve"> </w:t>
      </w:r>
      <w:r w:rsidR="00B00759" w:rsidRPr="00B92370">
        <w:rPr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B00759" w:rsidRPr="00B92370">
        <w:rPr>
          <w:sz w:val="28"/>
          <w:szCs w:val="28"/>
        </w:rPr>
        <w:t>Сюмсинский</w:t>
      </w:r>
      <w:proofErr w:type="spellEnd"/>
      <w:r w:rsidR="00B00759" w:rsidRPr="00B92370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;</w:t>
      </w:r>
    </w:p>
    <w:p w:rsidR="009D39E3" w:rsidRDefault="009D39E3" w:rsidP="007B01A7">
      <w:pPr>
        <w:ind w:firstLine="709"/>
        <w:jc w:val="both"/>
        <w:rPr>
          <w:sz w:val="28"/>
          <w:szCs w:val="28"/>
        </w:rPr>
      </w:pPr>
      <w:proofErr w:type="spellStart"/>
      <w:r w:rsidRPr="00A7079E">
        <w:rPr>
          <w:sz w:val="28"/>
          <w:szCs w:val="28"/>
        </w:rPr>
        <w:t>Шмыков</w:t>
      </w:r>
      <w:proofErr w:type="spellEnd"/>
      <w:r w:rsidRPr="00A7079E">
        <w:rPr>
          <w:sz w:val="28"/>
          <w:szCs w:val="28"/>
        </w:rPr>
        <w:t xml:space="preserve"> Павел Николаевич – </w:t>
      </w:r>
      <w:r w:rsidR="00E20E76">
        <w:rPr>
          <w:sz w:val="28"/>
          <w:szCs w:val="28"/>
        </w:rPr>
        <w:t>руководитель</w:t>
      </w:r>
      <w:r w:rsidRPr="00A7079E">
        <w:rPr>
          <w:sz w:val="28"/>
          <w:szCs w:val="28"/>
        </w:rPr>
        <w:t xml:space="preserve"> Г</w:t>
      </w:r>
      <w:r w:rsidR="00F72ABE" w:rsidRPr="00A7079E">
        <w:rPr>
          <w:sz w:val="28"/>
          <w:szCs w:val="28"/>
        </w:rPr>
        <w:t>осударственного казённого учреждения Удмуртской Республики</w:t>
      </w:r>
      <w:r w:rsidRPr="00A7079E">
        <w:rPr>
          <w:sz w:val="28"/>
          <w:szCs w:val="28"/>
        </w:rPr>
        <w:t xml:space="preserve"> «</w:t>
      </w:r>
      <w:proofErr w:type="spellStart"/>
      <w:r w:rsidRPr="00A7079E">
        <w:rPr>
          <w:sz w:val="28"/>
          <w:szCs w:val="28"/>
        </w:rPr>
        <w:t>Сюмсинское</w:t>
      </w:r>
      <w:proofErr w:type="spellEnd"/>
      <w:r w:rsidRPr="00A7079E">
        <w:rPr>
          <w:sz w:val="28"/>
          <w:szCs w:val="28"/>
        </w:rPr>
        <w:t xml:space="preserve"> лесничество» (по согласованию).</w:t>
      </w:r>
    </w:p>
    <w:p w:rsidR="008C58C3" w:rsidRDefault="008C58C3" w:rsidP="008C58C3">
      <w:pPr>
        <w:pStyle w:val="ab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постановления Администрации </w:t>
      </w:r>
      <w:r w:rsidRPr="008C58C3">
        <w:rPr>
          <w:sz w:val="28"/>
          <w:szCs w:val="28"/>
        </w:rPr>
        <w:t>муниципального образования «</w:t>
      </w:r>
      <w:proofErr w:type="spellStart"/>
      <w:r w:rsidRPr="008C58C3">
        <w:rPr>
          <w:sz w:val="28"/>
          <w:szCs w:val="28"/>
        </w:rPr>
        <w:t>Сюмсинск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район»:</w:t>
      </w:r>
    </w:p>
    <w:p w:rsidR="008C58C3" w:rsidRDefault="008C58C3" w:rsidP="008C58C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 мая 2021 года № 202 «</w:t>
      </w:r>
      <w:r w:rsidRPr="008C58C3">
        <w:rPr>
          <w:sz w:val="28"/>
          <w:szCs w:val="28"/>
        </w:rPr>
        <w:t>Об утверждении состава межведомственной рабочей группы по вопросу регулирования отношений на землях сельскохозяйственного назначения, покрытым лесом и выявления неучтенных пунктов приёма и переработки древесины</w:t>
      </w:r>
      <w:r>
        <w:rPr>
          <w:sz w:val="28"/>
          <w:szCs w:val="28"/>
        </w:rPr>
        <w:t>»;</w:t>
      </w:r>
    </w:p>
    <w:p w:rsidR="008C58C3" w:rsidRPr="008C58C3" w:rsidRDefault="008C58C3" w:rsidP="008C58C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 июня 2021 года № 242 «</w:t>
      </w:r>
      <w:r w:rsidRPr="008C58C3">
        <w:rPr>
          <w:sz w:val="28"/>
          <w:szCs w:val="28"/>
        </w:rPr>
        <w:t>О внесении изменения в постановление Администрации муниципального образования «</w:t>
      </w:r>
      <w:proofErr w:type="spellStart"/>
      <w:r w:rsidRPr="008C58C3">
        <w:rPr>
          <w:sz w:val="28"/>
          <w:szCs w:val="28"/>
        </w:rPr>
        <w:t>Сюмсинский</w:t>
      </w:r>
      <w:proofErr w:type="spellEnd"/>
      <w:r w:rsidRPr="008C58C3">
        <w:rPr>
          <w:sz w:val="28"/>
          <w:szCs w:val="28"/>
        </w:rPr>
        <w:t xml:space="preserve"> район» от 19 мая 2021 года № 202</w:t>
      </w:r>
      <w:r>
        <w:rPr>
          <w:sz w:val="28"/>
          <w:szCs w:val="28"/>
        </w:rPr>
        <w:t>»;</w:t>
      </w:r>
    </w:p>
    <w:p w:rsidR="003B312A" w:rsidRPr="00AB08DC" w:rsidRDefault="001E7554" w:rsidP="003A4D8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08DC">
        <w:rPr>
          <w:sz w:val="28"/>
          <w:szCs w:val="28"/>
        </w:rPr>
        <w:t xml:space="preserve">Опубликовать </w:t>
      </w:r>
      <w:r w:rsidR="00AB08DC" w:rsidRPr="00AB08DC">
        <w:rPr>
          <w:sz w:val="28"/>
          <w:szCs w:val="28"/>
        </w:rPr>
        <w:t>настоящее</w:t>
      </w:r>
      <w:r w:rsidR="00967C94" w:rsidRPr="00AB08DC">
        <w:rPr>
          <w:sz w:val="28"/>
          <w:szCs w:val="28"/>
        </w:rPr>
        <w:t xml:space="preserve"> </w:t>
      </w:r>
      <w:r w:rsidRPr="00AB08DC">
        <w:rPr>
          <w:sz w:val="28"/>
          <w:szCs w:val="28"/>
        </w:rPr>
        <w:t>постановление</w:t>
      </w:r>
      <w:r w:rsidR="00967C94" w:rsidRPr="00AB08DC">
        <w:rPr>
          <w:sz w:val="28"/>
          <w:szCs w:val="28"/>
        </w:rPr>
        <w:t xml:space="preserve"> </w:t>
      </w:r>
      <w:r w:rsidRPr="00AB08DC">
        <w:rPr>
          <w:sz w:val="28"/>
          <w:szCs w:val="28"/>
        </w:rPr>
        <w:t>на</w:t>
      </w:r>
      <w:r w:rsidR="00967C94" w:rsidRPr="00AB08DC">
        <w:rPr>
          <w:sz w:val="28"/>
          <w:szCs w:val="28"/>
        </w:rPr>
        <w:t xml:space="preserve"> </w:t>
      </w:r>
      <w:r w:rsidRPr="00AB08DC">
        <w:rPr>
          <w:sz w:val="28"/>
          <w:szCs w:val="28"/>
        </w:rPr>
        <w:t>официальном</w:t>
      </w:r>
      <w:r w:rsidR="00967C94" w:rsidRPr="00AB08DC">
        <w:rPr>
          <w:sz w:val="28"/>
          <w:szCs w:val="28"/>
        </w:rPr>
        <w:t xml:space="preserve"> </w:t>
      </w:r>
      <w:r w:rsidRPr="00AB08DC">
        <w:rPr>
          <w:sz w:val="28"/>
          <w:szCs w:val="28"/>
        </w:rPr>
        <w:t>сайте</w:t>
      </w:r>
      <w:r w:rsidR="00AB08DC" w:rsidRPr="00AB08DC">
        <w:rPr>
          <w:sz w:val="28"/>
          <w:szCs w:val="28"/>
        </w:rPr>
        <w:t xml:space="preserve"> </w:t>
      </w:r>
      <w:r w:rsidRPr="00AB08DC">
        <w:rPr>
          <w:sz w:val="28"/>
          <w:szCs w:val="28"/>
        </w:rPr>
        <w:t>муниципального образования «</w:t>
      </w:r>
      <w:r w:rsidR="003A4D8E" w:rsidRPr="003A4D8E">
        <w:rPr>
          <w:sz w:val="28"/>
          <w:szCs w:val="28"/>
        </w:rPr>
        <w:t xml:space="preserve">Муниципальный округ </w:t>
      </w:r>
      <w:proofErr w:type="spellStart"/>
      <w:r w:rsidR="003A4D8E" w:rsidRPr="003A4D8E">
        <w:rPr>
          <w:sz w:val="28"/>
          <w:szCs w:val="28"/>
        </w:rPr>
        <w:t>Сюмсинский</w:t>
      </w:r>
      <w:proofErr w:type="spellEnd"/>
      <w:r w:rsidR="003A4D8E" w:rsidRPr="003A4D8E">
        <w:rPr>
          <w:sz w:val="28"/>
          <w:szCs w:val="28"/>
        </w:rPr>
        <w:t xml:space="preserve"> район Удмуртской Республики</w:t>
      </w:r>
      <w:r w:rsidRPr="00AB08DC">
        <w:rPr>
          <w:sz w:val="28"/>
          <w:szCs w:val="28"/>
        </w:rPr>
        <w:t>».</w:t>
      </w:r>
    </w:p>
    <w:p w:rsidR="003B312A" w:rsidRPr="00967C94" w:rsidRDefault="003B312A" w:rsidP="003B312A">
      <w:pPr>
        <w:ind w:left="1068"/>
        <w:jc w:val="both"/>
        <w:rPr>
          <w:b/>
          <w:sz w:val="28"/>
          <w:szCs w:val="28"/>
        </w:rPr>
      </w:pPr>
    </w:p>
    <w:p w:rsidR="0070374E" w:rsidRDefault="0070374E" w:rsidP="005C309D">
      <w:pPr>
        <w:jc w:val="both"/>
        <w:rPr>
          <w:sz w:val="28"/>
          <w:szCs w:val="28"/>
        </w:rPr>
      </w:pPr>
    </w:p>
    <w:p w:rsidR="003A4D8E" w:rsidRDefault="003A4D8E" w:rsidP="00D7735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D77357" w:rsidRPr="00967C94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BD1CF5" w:rsidRPr="00967C94" w:rsidRDefault="003A4D8E" w:rsidP="00D7735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D77357" w:rsidRPr="00967C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</w:t>
      </w:r>
      <w:r w:rsidR="00B923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7B01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А.А. </w:t>
      </w:r>
      <w:proofErr w:type="spellStart"/>
      <w:r>
        <w:rPr>
          <w:sz w:val="28"/>
          <w:szCs w:val="28"/>
        </w:rPr>
        <w:t>Альматов</w:t>
      </w:r>
      <w:proofErr w:type="spellEnd"/>
    </w:p>
    <w:sectPr w:rsidR="00BD1CF5" w:rsidRPr="00967C94" w:rsidSect="00AB08DC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9E2" w:rsidRDefault="000B09E2" w:rsidP="004A5D28">
      <w:r>
        <w:separator/>
      </w:r>
    </w:p>
  </w:endnote>
  <w:endnote w:type="continuationSeparator" w:id="0">
    <w:p w:rsidR="000B09E2" w:rsidRDefault="000B09E2" w:rsidP="004A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9E2" w:rsidRDefault="000B09E2" w:rsidP="004A5D28">
      <w:r>
        <w:separator/>
      </w:r>
    </w:p>
  </w:footnote>
  <w:footnote w:type="continuationSeparator" w:id="0">
    <w:p w:rsidR="000B09E2" w:rsidRDefault="000B09E2" w:rsidP="004A5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7A" w:rsidRDefault="00B15DA4">
    <w:pPr>
      <w:pStyle w:val="a5"/>
      <w:jc w:val="center"/>
    </w:pPr>
    <w:r>
      <w:fldChar w:fldCharType="begin"/>
    </w:r>
    <w:r w:rsidR="00C51645">
      <w:instrText>PAGE   \* MERGEFORMAT</w:instrText>
    </w:r>
    <w:r>
      <w:fldChar w:fldCharType="separate"/>
    </w:r>
    <w:r w:rsidR="005547B3">
      <w:rPr>
        <w:noProof/>
      </w:rPr>
      <w:t>2</w:t>
    </w:r>
    <w:r>
      <w:rPr>
        <w:noProof/>
      </w:rPr>
      <w:fldChar w:fldCharType="end"/>
    </w:r>
  </w:p>
  <w:p w:rsidR="0066007A" w:rsidRDefault="006600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F2613"/>
    <w:multiLevelType w:val="hybridMultilevel"/>
    <w:tmpl w:val="DE005244"/>
    <w:lvl w:ilvl="0" w:tplc="C930D7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213AD6"/>
    <w:multiLevelType w:val="hybridMultilevel"/>
    <w:tmpl w:val="1AF0B6BE"/>
    <w:lvl w:ilvl="0" w:tplc="37B0C31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31"/>
    <w:rsid w:val="00000F34"/>
    <w:rsid w:val="00011FFC"/>
    <w:rsid w:val="000267D9"/>
    <w:rsid w:val="00041097"/>
    <w:rsid w:val="00041152"/>
    <w:rsid w:val="000645B0"/>
    <w:rsid w:val="00090F58"/>
    <w:rsid w:val="00093FFA"/>
    <w:rsid w:val="000B09E2"/>
    <w:rsid w:val="000C0A4F"/>
    <w:rsid w:val="000C18CE"/>
    <w:rsid w:val="00116EB8"/>
    <w:rsid w:val="00184B99"/>
    <w:rsid w:val="001876C8"/>
    <w:rsid w:val="0019125A"/>
    <w:rsid w:val="00197A16"/>
    <w:rsid w:val="001A11AC"/>
    <w:rsid w:val="001B3B21"/>
    <w:rsid w:val="001C7B4B"/>
    <w:rsid w:val="001D1C65"/>
    <w:rsid w:val="001D6BE2"/>
    <w:rsid w:val="001E37EE"/>
    <w:rsid w:val="001E7554"/>
    <w:rsid w:val="0021271B"/>
    <w:rsid w:val="002150FB"/>
    <w:rsid w:val="00251884"/>
    <w:rsid w:val="0025508E"/>
    <w:rsid w:val="00265294"/>
    <w:rsid w:val="00271905"/>
    <w:rsid w:val="00291957"/>
    <w:rsid w:val="002B2407"/>
    <w:rsid w:val="002B5057"/>
    <w:rsid w:val="002C6357"/>
    <w:rsid w:val="00303188"/>
    <w:rsid w:val="00304854"/>
    <w:rsid w:val="0031341A"/>
    <w:rsid w:val="00374BBA"/>
    <w:rsid w:val="00382EFC"/>
    <w:rsid w:val="0039681D"/>
    <w:rsid w:val="00396F19"/>
    <w:rsid w:val="003A2BEC"/>
    <w:rsid w:val="003A4D8E"/>
    <w:rsid w:val="003A69BE"/>
    <w:rsid w:val="003B312A"/>
    <w:rsid w:val="003C570D"/>
    <w:rsid w:val="003C61F6"/>
    <w:rsid w:val="003E2C5E"/>
    <w:rsid w:val="004466BA"/>
    <w:rsid w:val="00466DBA"/>
    <w:rsid w:val="004832C0"/>
    <w:rsid w:val="00487829"/>
    <w:rsid w:val="00497D02"/>
    <w:rsid w:val="004A5D28"/>
    <w:rsid w:val="004B3442"/>
    <w:rsid w:val="004C2DA9"/>
    <w:rsid w:val="004C753D"/>
    <w:rsid w:val="004F39C8"/>
    <w:rsid w:val="00512C53"/>
    <w:rsid w:val="00524565"/>
    <w:rsid w:val="00533B98"/>
    <w:rsid w:val="005547B3"/>
    <w:rsid w:val="00563AD8"/>
    <w:rsid w:val="00567E1D"/>
    <w:rsid w:val="00582496"/>
    <w:rsid w:val="00585831"/>
    <w:rsid w:val="005959F9"/>
    <w:rsid w:val="005A0FCC"/>
    <w:rsid w:val="005B274C"/>
    <w:rsid w:val="005B497D"/>
    <w:rsid w:val="005C309D"/>
    <w:rsid w:val="005C746D"/>
    <w:rsid w:val="00605DE2"/>
    <w:rsid w:val="00607FA7"/>
    <w:rsid w:val="006543EC"/>
    <w:rsid w:val="0066007A"/>
    <w:rsid w:val="006657CE"/>
    <w:rsid w:val="006C5B54"/>
    <w:rsid w:val="006C7268"/>
    <w:rsid w:val="006D4D05"/>
    <w:rsid w:val="006D608A"/>
    <w:rsid w:val="006E63ED"/>
    <w:rsid w:val="006F464E"/>
    <w:rsid w:val="0070374E"/>
    <w:rsid w:val="007137E8"/>
    <w:rsid w:val="00747834"/>
    <w:rsid w:val="00761CF1"/>
    <w:rsid w:val="00766009"/>
    <w:rsid w:val="00771E87"/>
    <w:rsid w:val="007A61E5"/>
    <w:rsid w:val="007B01A7"/>
    <w:rsid w:val="007C3330"/>
    <w:rsid w:val="007C56D7"/>
    <w:rsid w:val="007E1ADB"/>
    <w:rsid w:val="007E663D"/>
    <w:rsid w:val="007F64C5"/>
    <w:rsid w:val="008349A3"/>
    <w:rsid w:val="00864115"/>
    <w:rsid w:val="0087707B"/>
    <w:rsid w:val="008C58C3"/>
    <w:rsid w:val="008D55EA"/>
    <w:rsid w:val="008D5DE6"/>
    <w:rsid w:val="00911CE4"/>
    <w:rsid w:val="00920A48"/>
    <w:rsid w:val="00931553"/>
    <w:rsid w:val="00967C94"/>
    <w:rsid w:val="009722B2"/>
    <w:rsid w:val="009829DD"/>
    <w:rsid w:val="00997B0D"/>
    <w:rsid w:val="009A1509"/>
    <w:rsid w:val="009B6270"/>
    <w:rsid w:val="009D39E3"/>
    <w:rsid w:val="009E7142"/>
    <w:rsid w:val="009F1C6E"/>
    <w:rsid w:val="00A168A0"/>
    <w:rsid w:val="00A20471"/>
    <w:rsid w:val="00A36E5D"/>
    <w:rsid w:val="00A37A82"/>
    <w:rsid w:val="00A535EB"/>
    <w:rsid w:val="00A54101"/>
    <w:rsid w:val="00A55C8B"/>
    <w:rsid w:val="00A65628"/>
    <w:rsid w:val="00A7079E"/>
    <w:rsid w:val="00A84B71"/>
    <w:rsid w:val="00A91FE0"/>
    <w:rsid w:val="00A92321"/>
    <w:rsid w:val="00AB08DC"/>
    <w:rsid w:val="00AE4BFA"/>
    <w:rsid w:val="00B00759"/>
    <w:rsid w:val="00B01DD9"/>
    <w:rsid w:val="00B14AEC"/>
    <w:rsid w:val="00B15DA4"/>
    <w:rsid w:val="00B5291A"/>
    <w:rsid w:val="00B92370"/>
    <w:rsid w:val="00BD1CF5"/>
    <w:rsid w:val="00BF5E2A"/>
    <w:rsid w:val="00C00CED"/>
    <w:rsid w:val="00C1754C"/>
    <w:rsid w:val="00C33E1A"/>
    <w:rsid w:val="00C41E41"/>
    <w:rsid w:val="00C4455E"/>
    <w:rsid w:val="00C51645"/>
    <w:rsid w:val="00C82CFB"/>
    <w:rsid w:val="00C906EC"/>
    <w:rsid w:val="00CD3540"/>
    <w:rsid w:val="00CE0EAB"/>
    <w:rsid w:val="00CE1135"/>
    <w:rsid w:val="00CE6788"/>
    <w:rsid w:val="00CF3117"/>
    <w:rsid w:val="00D00196"/>
    <w:rsid w:val="00D01EAF"/>
    <w:rsid w:val="00D03716"/>
    <w:rsid w:val="00D1538C"/>
    <w:rsid w:val="00D15B9A"/>
    <w:rsid w:val="00D34D1A"/>
    <w:rsid w:val="00D43931"/>
    <w:rsid w:val="00D50327"/>
    <w:rsid w:val="00D70CF5"/>
    <w:rsid w:val="00D77357"/>
    <w:rsid w:val="00E061E3"/>
    <w:rsid w:val="00E06E39"/>
    <w:rsid w:val="00E1537C"/>
    <w:rsid w:val="00E20E76"/>
    <w:rsid w:val="00E24077"/>
    <w:rsid w:val="00E35AF7"/>
    <w:rsid w:val="00E36A91"/>
    <w:rsid w:val="00E6459C"/>
    <w:rsid w:val="00E90454"/>
    <w:rsid w:val="00EA73CA"/>
    <w:rsid w:val="00EE3236"/>
    <w:rsid w:val="00EF3F38"/>
    <w:rsid w:val="00F26868"/>
    <w:rsid w:val="00F27CBB"/>
    <w:rsid w:val="00F4489E"/>
    <w:rsid w:val="00F64029"/>
    <w:rsid w:val="00F72ABE"/>
    <w:rsid w:val="00F76E8E"/>
    <w:rsid w:val="00F9670E"/>
    <w:rsid w:val="00FB5D72"/>
    <w:rsid w:val="00FC26FB"/>
    <w:rsid w:val="00FC3D39"/>
    <w:rsid w:val="00FC4AFB"/>
    <w:rsid w:val="00FC6591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BAEDC2-CB42-4637-BED7-E2EB74EB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01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F3117"/>
  </w:style>
  <w:style w:type="paragraph" w:styleId="a5">
    <w:name w:val="header"/>
    <w:basedOn w:val="a"/>
    <w:link w:val="a6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A5D28"/>
    <w:rPr>
      <w:sz w:val="24"/>
      <w:szCs w:val="24"/>
    </w:rPr>
  </w:style>
  <w:style w:type="paragraph" w:styleId="a7">
    <w:name w:val="footer"/>
    <w:basedOn w:val="a"/>
    <w:link w:val="a8"/>
    <w:rsid w:val="004A5D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A5D28"/>
    <w:rPr>
      <w:sz w:val="24"/>
      <w:szCs w:val="24"/>
    </w:rPr>
  </w:style>
  <w:style w:type="paragraph" w:styleId="a9">
    <w:name w:val="Balloon Text"/>
    <w:basedOn w:val="a"/>
    <w:link w:val="aa"/>
    <w:rsid w:val="00000F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00F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C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19029BF9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Майшева Екатерина Александровна</cp:lastModifiedBy>
  <cp:revision>2</cp:revision>
  <cp:lastPrinted>2022-10-31T11:06:00Z</cp:lastPrinted>
  <dcterms:created xsi:type="dcterms:W3CDTF">2022-10-31T11:06:00Z</dcterms:created>
  <dcterms:modified xsi:type="dcterms:W3CDTF">2022-10-31T11:06:00Z</dcterms:modified>
</cp:coreProperties>
</file>