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C04CFC" w:rsidRPr="00C04CFC" w:rsidTr="00C80AA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04CFC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proofErr w:type="spellStart"/>
            <w:r w:rsidRPr="00C04CFC">
              <w:rPr>
                <w:spacing w:val="50"/>
                <w:sz w:val="24"/>
                <w:szCs w:val="24"/>
              </w:rPr>
              <w:t>Сюмсинский</w:t>
            </w:r>
            <w:proofErr w:type="spellEnd"/>
            <w:r w:rsidRPr="00C04CFC">
              <w:rPr>
                <w:spacing w:val="50"/>
                <w:sz w:val="24"/>
                <w:szCs w:val="24"/>
              </w:rPr>
              <w:t xml:space="preserve"> район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Удмуртской Республики»</w:t>
            </w:r>
          </w:p>
          <w:p w:rsid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04CFC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04CFC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C04CFC">
              <w:rPr>
                <w:spacing w:val="50"/>
                <w:sz w:val="24"/>
                <w:szCs w:val="24"/>
              </w:rPr>
              <w:t xml:space="preserve"> 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муниципал округ»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04CFC">
              <w:rPr>
                <w:spacing w:val="50"/>
                <w:sz w:val="24"/>
                <w:szCs w:val="24"/>
              </w:rPr>
              <w:t>А</w:t>
            </w: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C04CFC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C04CFC" w:rsidRPr="00C04CFC" w:rsidRDefault="00C04CFC" w:rsidP="00C04CF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C04CFC">
        <w:rPr>
          <w:b/>
          <w:bCs/>
          <w:spacing w:val="20"/>
          <w:sz w:val="40"/>
          <w:szCs w:val="40"/>
        </w:rPr>
        <w:t>ПОСТАНОВЛЕНИЕ</w:t>
      </w:r>
    </w:p>
    <w:p w:rsidR="00C04CFC" w:rsidRPr="00C04CFC" w:rsidRDefault="00C04CFC" w:rsidP="00C04CFC">
      <w:pPr>
        <w:keepNext/>
        <w:ind w:right="-1050"/>
        <w:jc w:val="center"/>
        <w:outlineLvl w:val="0"/>
        <w:rPr>
          <w:b/>
          <w:sz w:val="28"/>
        </w:rPr>
      </w:pPr>
      <w:r w:rsidRPr="00C04CFC">
        <w:rPr>
          <w:b/>
          <w:sz w:val="28"/>
        </w:rPr>
        <w:t xml:space="preserve">                                                                         </w:t>
      </w:r>
    </w:p>
    <w:p w:rsidR="00B2796A" w:rsidRDefault="00C04CFC" w:rsidP="00B2796A">
      <w:pPr>
        <w:keepNext/>
        <w:ind w:right="-1"/>
        <w:outlineLvl w:val="0"/>
        <w:rPr>
          <w:color w:val="000000"/>
          <w:sz w:val="28"/>
          <w:szCs w:val="28"/>
        </w:rPr>
      </w:pPr>
      <w:r w:rsidRPr="00C04CFC">
        <w:rPr>
          <w:sz w:val="28"/>
          <w:szCs w:val="28"/>
        </w:rPr>
        <w:t xml:space="preserve">от </w:t>
      </w:r>
      <w:r w:rsidR="00B2796A">
        <w:rPr>
          <w:sz w:val="28"/>
          <w:szCs w:val="28"/>
        </w:rPr>
        <w:t xml:space="preserve">31 </w:t>
      </w:r>
      <w:r w:rsidR="00370ECB">
        <w:rPr>
          <w:sz w:val="28"/>
          <w:szCs w:val="28"/>
        </w:rPr>
        <w:t>октября</w:t>
      </w:r>
      <w:r w:rsidRPr="00C04CFC">
        <w:rPr>
          <w:sz w:val="28"/>
          <w:szCs w:val="28"/>
        </w:rPr>
        <w:t xml:space="preserve"> 2022 года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04CFC">
        <w:rPr>
          <w:sz w:val="28"/>
          <w:szCs w:val="28"/>
        </w:rPr>
        <w:t xml:space="preserve"> </w:t>
      </w:r>
      <w:r w:rsidRPr="00C04CFC">
        <w:rPr>
          <w:color w:val="000000"/>
          <w:sz w:val="28"/>
          <w:szCs w:val="28"/>
        </w:rPr>
        <w:t xml:space="preserve">№ </w:t>
      </w:r>
      <w:r w:rsidR="00B2796A">
        <w:rPr>
          <w:color w:val="000000"/>
          <w:sz w:val="28"/>
          <w:szCs w:val="28"/>
        </w:rPr>
        <w:t>734</w:t>
      </w:r>
    </w:p>
    <w:p w:rsidR="00C04CFC" w:rsidRPr="00C04CFC" w:rsidRDefault="00C04CFC" w:rsidP="00B2796A">
      <w:pPr>
        <w:keepNext/>
        <w:ind w:right="-1"/>
        <w:jc w:val="center"/>
        <w:outlineLvl w:val="0"/>
        <w:rPr>
          <w:sz w:val="28"/>
          <w:szCs w:val="28"/>
        </w:rPr>
      </w:pPr>
      <w:r w:rsidRPr="00C04CFC">
        <w:rPr>
          <w:sz w:val="28"/>
          <w:szCs w:val="28"/>
        </w:rPr>
        <w:t>с. Сюмси</w:t>
      </w:r>
    </w:p>
    <w:p w:rsidR="00C04CFC" w:rsidRDefault="00C04CFC" w:rsidP="00C04CFC">
      <w:pPr>
        <w:jc w:val="center"/>
        <w:rPr>
          <w:sz w:val="28"/>
          <w:szCs w:val="28"/>
        </w:rPr>
      </w:pPr>
    </w:p>
    <w:p w:rsidR="00C04CFC" w:rsidRPr="00C04CFC" w:rsidRDefault="00C04CFC" w:rsidP="00C04CFC">
      <w:pPr>
        <w:jc w:val="center"/>
        <w:rPr>
          <w:sz w:val="28"/>
          <w:szCs w:val="28"/>
        </w:rPr>
      </w:pPr>
    </w:p>
    <w:tbl>
      <w:tblPr>
        <w:tblW w:w="8934" w:type="dxa"/>
        <w:tblLook w:val="01E0" w:firstRow="1" w:lastRow="1" w:firstColumn="1" w:lastColumn="1" w:noHBand="0" w:noVBand="0"/>
      </w:tblPr>
      <w:tblGrid>
        <w:gridCol w:w="8934"/>
      </w:tblGrid>
      <w:tr w:rsidR="00C04CFC" w:rsidRPr="00C04CFC" w:rsidTr="00C80AA6">
        <w:trPr>
          <w:trHeight w:val="388"/>
        </w:trPr>
        <w:tc>
          <w:tcPr>
            <w:tcW w:w="8934" w:type="dxa"/>
            <w:shd w:val="clear" w:color="auto" w:fill="auto"/>
          </w:tcPr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  <w:r w:rsidRPr="00A11A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A11A09">
              <w:rPr>
                <w:sz w:val="28"/>
                <w:szCs w:val="28"/>
              </w:rPr>
              <w:t>продаж</w:t>
            </w:r>
            <w:r>
              <w:rPr>
                <w:sz w:val="28"/>
                <w:szCs w:val="28"/>
              </w:rPr>
              <w:t>е</w:t>
            </w:r>
            <w:r w:rsidRPr="00A11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объявления цены</w:t>
            </w:r>
            <w:r w:rsidRPr="00A11A09">
              <w:rPr>
                <w:sz w:val="28"/>
                <w:szCs w:val="28"/>
              </w:rPr>
              <w:t xml:space="preserve"> отдельных объектов муниципального имущества муниципального образования </w:t>
            </w:r>
          </w:p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  <w:r w:rsidRPr="00C04CFC">
              <w:rPr>
                <w:sz w:val="28"/>
                <w:szCs w:val="28"/>
              </w:rPr>
              <w:t xml:space="preserve">«Муниципальный округ </w:t>
            </w:r>
            <w:proofErr w:type="spellStart"/>
            <w:r w:rsidRPr="00C04CFC">
              <w:rPr>
                <w:sz w:val="28"/>
                <w:szCs w:val="28"/>
              </w:rPr>
              <w:t>Сюмсинский</w:t>
            </w:r>
            <w:proofErr w:type="spellEnd"/>
            <w:r w:rsidRPr="00C04CFC"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4CFC" w:rsidRPr="00C04CFC" w:rsidRDefault="00C04CFC" w:rsidP="00C04CFC">
      <w:pPr>
        <w:ind w:firstLine="709"/>
        <w:jc w:val="both"/>
        <w:rPr>
          <w:sz w:val="28"/>
          <w:szCs w:val="28"/>
        </w:rPr>
      </w:pPr>
    </w:p>
    <w:p w:rsidR="00C04CFC" w:rsidRPr="00C04CFC" w:rsidRDefault="00C04CFC" w:rsidP="00B2796A">
      <w:pPr>
        <w:ind w:firstLine="709"/>
        <w:jc w:val="both"/>
        <w:rPr>
          <w:spacing w:val="20"/>
          <w:sz w:val="28"/>
          <w:szCs w:val="28"/>
        </w:rPr>
      </w:pPr>
      <w:r w:rsidRPr="00C04CFC">
        <w:rPr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РФ от 27 августа 2</w:t>
      </w:r>
      <w:bookmarkStart w:id="0" w:name="_GoBack"/>
      <w:bookmarkEnd w:id="0"/>
      <w:r w:rsidRPr="00C04CFC">
        <w:rPr>
          <w:sz w:val="28"/>
          <w:szCs w:val="28"/>
        </w:rPr>
        <w:t>012 года</w:t>
      </w:r>
      <w:r w:rsidR="0079057D">
        <w:rPr>
          <w:sz w:val="28"/>
          <w:szCs w:val="28"/>
        </w:rPr>
        <w:t xml:space="preserve"> </w:t>
      </w:r>
      <w:r w:rsidRPr="00C04CFC">
        <w:rPr>
          <w:sz w:val="28"/>
          <w:szCs w:val="28"/>
        </w:rPr>
        <w:t>№ 860 «</w:t>
      </w:r>
      <w:r w:rsidRPr="00C04CFC">
        <w:rPr>
          <w:bCs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форме»,</w:t>
      </w:r>
      <w:r w:rsidRPr="00C04CFC">
        <w:rPr>
          <w:sz w:val="28"/>
          <w:szCs w:val="28"/>
        </w:rPr>
        <w:t xml:space="preserve"> </w:t>
      </w:r>
      <w:r w:rsidRPr="00C04CFC">
        <w:rPr>
          <w:bCs/>
          <w:sz w:val="28"/>
          <w:szCs w:val="28"/>
        </w:rPr>
        <w:t xml:space="preserve">Положением </w:t>
      </w:r>
      <w:r w:rsidRPr="00C04CFC">
        <w:rPr>
          <w:sz w:val="28"/>
          <w:szCs w:val="28"/>
        </w:rPr>
        <w:t xml:space="preserve">о порядке управления и распоряжения муниципальной собственностью муниципального округа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</w:t>
      </w:r>
      <w:r w:rsidRPr="00C04CFC">
        <w:rPr>
          <w:bCs/>
          <w:sz w:val="28"/>
          <w:szCs w:val="28"/>
        </w:rPr>
        <w:t xml:space="preserve">, утвержденным решением Совета депутатов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 от 14 апреля 2022 года № 150 «</w:t>
      </w:r>
      <w:r w:rsidRPr="00C04CFC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муниципального образования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Республики», в целях реализации решения Совета депутатов муниципального образования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 от 17 февраля 2022 года № 115 «</w:t>
      </w:r>
      <w:bookmarkStart w:id="1" w:name="OLE_LINK1"/>
      <w:bookmarkStart w:id="2" w:name="OLE_LINK2"/>
      <w:r w:rsidRPr="00C04CFC">
        <w:rPr>
          <w:bCs/>
          <w:sz w:val="28"/>
          <w:szCs w:val="28"/>
        </w:rPr>
        <w:t xml:space="preserve">О Прогнозном плане приватизации муниципального имущества муниципального образования </w:t>
      </w:r>
      <w:r w:rsidRPr="00C04CFC">
        <w:rPr>
          <w:sz w:val="28"/>
          <w:szCs w:val="28"/>
        </w:rPr>
        <w:t xml:space="preserve">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 </w:t>
      </w:r>
      <w:r w:rsidRPr="00C04CFC">
        <w:rPr>
          <w:bCs/>
          <w:sz w:val="28"/>
          <w:szCs w:val="28"/>
        </w:rPr>
        <w:t>на 2022 год</w:t>
      </w:r>
      <w:bookmarkEnd w:id="1"/>
      <w:bookmarkEnd w:id="2"/>
      <w:r w:rsidRPr="00C04CFC">
        <w:rPr>
          <w:bCs/>
          <w:sz w:val="28"/>
          <w:szCs w:val="28"/>
        </w:rPr>
        <w:t xml:space="preserve">», </w:t>
      </w:r>
      <w:r w:rsidRPr="00C04CFC">
        <w:rPr>
          <w:color w:val="000000"/>
          <w:sz w:val="28"/>
          <w:szCs w:val="28"/>
        </w:rPr>
        <w:t xml:space="preserve">в связи с признанием продажи отдельных объектов муниципального имущества муниципального образования </w:t>
      </w:r>
      <w:r w:rsidRPr="00C04CFC">
        <w:rPr>
          <w:bCs/>
          <w:color w:val="000000"/>
          <w:sz w:val="28"/>
          <w:szCs w:val="28"/>
        </w:rPr>
        <w:t xml:space="preserve">«Муниципальный округ </w:t>
      </w:r>
      <w:proofErr w:type="spellStart"/>
      <w:r w:rsidRPr="00C04CFC">
        <w:rPr>
          <w:bCs/>
          <w:color w:val="000000"/>
          <w:sz w:val="28"/>
          <w:szCs w:val="28"/>
        </w:rPr>
        <w:t>Сюмсинский</w:t>
      </w:r>
      <w:proofErr w:type="spellEnd"/>
      <w:r w:rsidRPr="00C04CFC">
        <w:rPr>
          <w:bCs/>
          <w:color w:val="000000"/>
          <w:sz w:val="28"/>
          <w:szCs w:val="28"/>
        </w:rPr>
        <w:t xml:space="preserve"> район Удмуртской Республики»</w:t>
      </w:r>
      <w:r>
        <w:rPr>
          <w:bCs/>
          <w:color w:val="000000"/>
          <w:sz w:val="28"/>
          <w:szCs w:val="28"/>
        </w:rPr>
        <w:t>,</w:t>
      </w:r>
      <w:r w:rsidRPr="00C04CFC">
        <w:rPr>
          <w:bCs/>
          <w:color w:val="000000"/>
          <w:sz w:val="28"/>
          <w:szCs w:val="28"/>
        </w:rPr>
        <w:t xml:space="preserve"> </w:t>
      </w:r>
      <w:r w:rsidRPr="00C04CFC">
        <w:rPr>
          <w:color w:val="000000"/>
          <w:sz w:val="28"/>
          <w:szCs w:val="28"/>
        </w:rPr>
        <w:t xml:space="preserve">объявленной постановлением Администрации муниципального образования </w:t>
      </w:r>
      <w:r w:rsidRPr="00C04CFC">
        <w:rPr>
          <w:bCs/>
          <w:color w:val="000000"/>
          <w:sz w:val="28"/>
          <w:szCs w:val="28"/>
        </w:rPr>
        <w:t>«Муниципальный округ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C04CFC">
        <w:rPr>
          <w:bCs/>
          <w:color w:val="000000"/>
          <w:sz w:val="28"/>
          <w:szCs w:val="28"/>
        </w:rPr>
        <w:t>Сюмсинский</w:t>
      </w:r>
      <w:proofErr w:type="spellEnd"/>
      <w:r w:rsidRPr="00C04CFC">
        <w:rPr>
          <w:bCs/>
          <w:color w:val="000000"/>
          <w:sz w:val="28"/>
          <w:szCs w:val="28"/>
        </w:rPr>
        <w:t xml:space="preserve"> район Удмуртской Республики» </w:t>
      </w:r>
      <w:r w:rsidRPr="00C04CFC">
        <w:rPr>
          <w:color w:val="000000"/>
          <w:sz w:val="28"/>
          <w:szCs w:val="28"/>
        </w:rPr>
        <w:t xml:space="preserve">от </w:t>
      </w:r>
      <w:r w:rsidR="008C5ECF">
        <w:rPr>
          <w:color w:val="000000"/>
          <w:sz w:val="28"/>
          <w:szCs w:val="28"/>
        </w:rPr>
        <w:t>2 сентября</w:t>
      </w:r>
      <w:r w:rsidRPr="00C04CFC">
        <w:rPr>
          <w:color w:val="000000"/>
          <w:sz w:val="28"/>
          <w:szCs w:val="28"/>
        </w:rPr>
        <w:t xml:space="preserve"> 2022 года № </w:t>
      </w:r>
      <w:r>
        <w:rPr>
          <w:color w:val="000000"/>
          <w:sz w:val="28"/>
          <w:szCs w:val="28"/>
        </w:rPr>
        <w:t>5</w:t>
      </w:r>
      <w:r w:rsidR="008C5EC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4</w:t>
      </w:r>
      <w:r w:rsidRPr="00C04CFC">
        <w:rPr>
          <w:color w:val="000000"/>
          <w:sz w:val="28"/>
          <w:szCs w:val="28"/>
        </w:rPr>
        <w:t xml:space="preserve"> «</w:t>
      </w:r>
      <w:r w:rsidR="008C5ECF" w:rsidRPr="008C5ECF">
        <w:rPr>
          <w:sz w:val="28"/>
          <w:szCs w:val="28"/>
        </w:rPr>
        <w:t xml:space="preserve">О продаже без объявления цены отдельных объектов муниципального имущества муниципального образования «Муниципальный округ  </w:t>
      </w:r>
      <w:proofErr w:type="spellStart"/>
      <w:r w:rsidR="008C5ECF" w:rsidRPr="008C5ECF">
        <w:rPr>
          <w:sz w:val="28"/>
          <w:szCs w:val="28"/>
        </w:rPr>
        <w:t>Сюмсинский</w:t>
      </w:r>
      <w:proofErr w:type="spellEnd"/>
      <w:r w:rsidR="008C5ECF" w:rsidRPr="008C5ECF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</w:t>
      </w:r>
      <w:r w:rsidRPr="00C04CFC">
        <w:rPr>
          <w:color w:val="000000"/>
          <w:sz w:val="28"/>
          <w:szCs w:val="28"/>
        </w:rPr>
        <w:t xml:space="preserve"> несостоявшейся,</w:t>
      </w:r>
      <w:r w:rsidRPr="00C04CFC">
        <w:rPr>
          <w:b/>
          <w:color w:val="000000"/>
          <w:sz w:val="28"/>
          <w:szCs w:val="28"/>
        </w:rPr>
        <w:t xml:space="preserve"> </w:t>
      </w:r>
      <w:r w:rsidRPr="00C04CFC">
        <w:rPr>
          <w:bCs/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Республики», </w:t>
      </w:r>
      <w:r w:rsidRPr="00C04CFC">
        <w:rPr>
          <w:b/>
          <w:sz w:val="28"/>
          <w:szCs w:val="28"/>
        </w:rPr>
        <w:lastRenderedPageBreak/>
        <w:t xml:space="preserve">Администрация муниципального образования «Муниципальный округ </w:t>
      </w:r>
      <w:proofErr w:type="spellStart"/>
      <w:r w:rsidRPr="00C04CFC">
        <w:rPr>
          <w:b/>
          <w:sz w:val="28"/>
          <w:szCs w:val="28"/>
        </w:rPr>
        <w:t>Сюмсинский</w:t>
      </w:r>
      <w:proofErr w:type="spellEnd"/>
      <w:r w:rsidRPr="00C04CFC">
        <w:rPr>
          <w:b/>
          <w:sz w:val="28"/>
          <w:szCs w:val="28"/>
        </w:rPr>
        <w:t xml:space="preserve"> район Удмуртской Республики» </w:t>
      </w:r>
      <w:r w:rsidRPr="00C04CFC">
        <w:rPr>
          <w:b/>
          <w:spacing w:val="20"/>
          <w:sz w:val="28"/>
          <w:szCs w:val="28"/>
        </w:rPr>
        <w:t>постановляет:</w:t>
      </w:r>
    </w:p>
    <w:p w:rsidR="001D7A0C" w:rsidRPr="00C67806" w:rsidRDefault="00EF0378" w:rsidP="001D7A0C">
      <w:pPr>
        <w:ind w:firstLine="708"/>
        <w:jc w:val="both"/>
        <w:rPr>
          <w:sz w:val="28"/>
          <w:szCs w:val="28"/>
        </w:rPr>
      </w:pPr>
      <w:r w:rsidRPr="00373158">
        <w:rPr>
          <w:sz w:val="28"/>
          <w:szCs w:val="28"/>
        </w:rPr>
        <w:t>1. Приватизировать находящи</w:t>
      </w:r>
      <w:r w:rsidR="00557B76" w:rsidRPr="00373158">
        <w:rPr>
          <w:sz w:val="28"/>
          <w:szCs w:val="28"/>
        </w:rPr>
        <w:t>е</w:t>
      </w:r>
      <w:r w:rsidRPr="00373158">
        <w:rPr>
          <w:sz w:val="28"/>
          <w:szCs w:val="28"/>
        </w:rPr>
        <w:t>ся</w:t>
      </w:r>
      <w:r w:rsidR="00455F6F" w:rsidRPr="00373158">
        <w:rPr>
          <w:sz w:val="28"/>
          <w:szCs w:val="28"/>
        </w:rPr>
        <w:t xml:space="preserve"> в собственности муниципального</w:t>
      </w:r>
      <w:r w:rsidR="00685912" w:rsidRPr="00373158">
        <w:rPr>
          <w:sz w:val="28"/>
          <w:szCs w:val="28"/>
        </w:rPr>
        <w:t xml:space="preserve"> </w:t>
      </w:r>
      <w:r w:rsidRPr="00373158">
        <w:rPr>
          <w:sz w:val="28"/>
          <w:szCs w:val="28"/>
        </w:rPr>
        <w:t>образования «</w:t>
      </w:r>
      <w:r w:rsidR="00C04CFC">
        <w:rPr>
          <w:sz w:val="28"/>
          <w:szCs w:val="28"/>
        </w:rPr>
        <w:t xml:space="preserve">Муниципальный округ </w:t>
      </w:r>
      <w:proofErr w:type="spellStart"/>
      <w:r w:rsidRPr="00373158">
        <w:rPr>
          <w:sz w:val="28"/>
          <w:szCs w:val="28"/>
        </w:rPr>
        <w:t>Сюмсинский</w:t>
      </w:r>
      <w:proofErr w:type="spellEnd"/>
      <w:r w:rsidRPr="00373158">
        <w:rPr>
          <w:sz w:val="28"/>
          <w:szCs w:val="28"/>
        </w:rPr>
        <w:t xml:space="preserve"> район</w:t>
      </w:r>
      <w:r w:rsidR="00C04CFC">
        <w:rPr>
          <w:sz w:val="28"/>
          <w:szCs w:val="28"/>
        </w:rPr>
        <w:t xml:space="preserve"> Удмуртской Республики</w:t>
      </w:r>
      <w:r w:rsidRPr="00373158">
        <w:rPr>
          <w:sz w:val="28"/>
          <w:szCs w:val="28"/>
        </w:rPr>
        <w:t>» объект</w:t>
      </w:r>
      <w:r w:rsidR="00557B76" w:rsidRPr="00373158">
        <w:rPr>
          <w:sz w:val="28"/>
          <w:szCs w:val="28"/>
        </w:rPr>
        <w:t>ы</w:t>
      </w:r>
      <w:r w:rsidR="00B2796A">
        <w:rPr>
          <w:sz w:val="28"/>
          <w:szCs w:val="28"/>
        </w:rPr>
        <w:t xml:space="preserve"> </w:t>
      </w:r>
      <w:r w:rsidR="001D7A0C" w:rsidRPr="00C67806">
        <w:rPr>
          <w:sz w:val="28"/>
          <w:szCs w:val="28"/>
        </w:rPr>
        <w:t xml:space="preserve">муниципального имущества муниципального образования </w:t>
      </w:r>
      <w:r w:rsidR="00C04CFC" w:rsidRPr="00C04CFC">
        <w:rPr>
          <w:sz w:val="28"/>
          <w:szCs w:val="28"/>
        </w:rPr>
        <w:t xml:space="preserve">«Муниципальный округ </w:t>
      </w:r>
      <w:proofErr w:type="spellStart"/>
      <w:r w:rsidR="00C04CFC" w:rsidRPr="00C04CFC">
        <w:rPr>
          <w:sz w:val="28"/>
          <w:szCs w:val="28"/>
        </w:rPr>
        <w:t>Сюмсинский</w:t>
      </w:r>
      <w:proofErr w:type="spellEnd"/>
      <w:r w:rsidR="00C04CFC" w:rsidRPr="00C04CFC">
        <w:rPr>
          <w:sz w:val="28"/>
          <w:szCs w:val="28"/>
        </w:rPr>
        <w:t xml:space="preserve"> район Удмуртской Республики» </w:t>
      </w:r>
      <w:r w:rsidR="001D7A0C" w:rsidRPr="00C67806">
        <w:rPr>
          <w:sz w:val="28"/>
          <w:szCs w:val="28"/>
        </w:rPr>
        <w:t xml:space="preserve">согласно </w:t>
      </w:r>
      <w:r w:rsidR="0062007E" w:rsidRPr="00C67806">
        <w:rPr>
          <w:sz w:val="28"/>
          <w:szCs w:val="28"/>
        </w:rPr>
        <w:t>П</w:t>
      </w:r>
      <w:r w:rsidR="001D7A0C" w:rsidRPr="00C67806">
        <w:rPr>
          <w:sz w:val="28"/>
          <w:szCs w:val="28"/>
        </w:rPr>
        <w:t>риложению № 1 к настоящему постановлению</w:t>
      </w:r>
      <w:r w:rsidR="009852E8" w:rsidRPr="00C67806">
        <w:rPr>
          <w:sz w:val="28"/>
          <w:szCs w:val="28"/>
        </w:rPr>
        <w:t xml:space="preserve"> (далее – имущество)</w:t>
      </w:r>
      <w:r w:rsidRPr="00C67806">
        <w:rPr>
          <w:sz w:val="28"/>
          <w:szCs w:val="28"/>
        </w:rPr>
        <w:t xml:space="preserve"> </w:t>
      </w:r>
      <w:r w:rsidR="00751D24" w:rsidRPr="00A11A09">
        <w:rPr>
          <w:sz w:val="28"/>
          <w:szCs w:val="28"/>
        </w:rPr>
        <w:t xml:space="preserve">путем продажи  </w:t>
      </w:r>
      <w:r w:rsidR="002841F4">
        <w:rPr>
          <w:sz w:val="28"/>
          <w:szCs w:val="28"/>
        </w:rPr>
        <w:t>без объявления цены</w:t>
      </w:r>
      <w:r w:rsidRPr="00C67806">
        <w:rPr>
          <w:sz w:val="28"/>
          <w:szCs w:val="28"/>
        </w:rPr>
        <w:t xml:space="preserve"> </w:t>
      </w:r>
      <w:r w:rsidR="007A66B5">
        <w:rPr>
          <w:sz w:val="28"/>
          <w:szCs w:val="28"/>
        </w:rPr>
        <w:t>в электронной форме</w:t>
      </w:r>
      <w:r w:rsidR="00751D24">
        <w:rPr>
          <w:sz w:val="28"/>
          <w:szCs w:val="28"/>
        </w:rPr>
        <w:t>.</w:t>
      </w:r>
    </w:p>
    <w:p w:rsidR="00634E4D" w:rsidRDefault="00751D24" w:rsidP="00B2796A">
      <w:pPr>
        <w:widowControl w:val="0"/>
        <w:tabs>
          <w:tab w:val="num" w:pos="14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0378" w:rsidRPr="00C67806">
        <w:rPr>
          <w:sz w:val="28"/>
          <w:szCs w:val="28"/>
        </w:rPr>
        <w:t xml:space="preserve">. Утвердить </w:t>
      </w:r>
      <w:r w:rsidR="00CF46D7">
        <w:rPr>
          <w:sz w:val="28"/>
          <w:szCs w:val="28"/>
        </w:rPr>
        <w:t>прилагаемое И</w:t>
      </w:r>
      <w:r w:rsidR="007A66B5">
        <w:rPr>
          <w:sz w:val="28"/>
          <w:szCs w:val="28"/>
        </w:rPr>
        <w:t xml:space="preserve">нформационное сообщение </w:t>
      </w:r>
      <w:r w:rsidR="00F338B8">
        <w:rPr>
          <w:sz w:val="28"/>
          <w:szCs w:val="28"/>
        </w:rPr>
        <w:t xml:space="preserve">(извещение) </w:t>
      </w:r>
      <w:r w:rsidR="00ED163E" w:rsidRPr="00C67806">
        <w:rPr>
          <w:sz w:val="28"/>
          <w:szCs w:val="28"/>
        </w:rPr>
        <w:t>(</w:t>
      </w:r>
      <w:r w:rsidR="0062007E" w:rsidRPr="00C67806">
        <w:rPr>
          <w:sz w:val="28"/>
          <w:szCs w:val="28"/>
        </w:rPr>
        <w:t>П</w:t>
      </w:r>
      <w:r w:rsidR="00ED163E" w:rsidRPr="00C67806">
        <w:rPr>
          <w:sz w:val="28"/>
          <w:szCs w:val="28"/>
        </w:rPr>
        <w:t>рил</w:t>
      </w:r>
      <w:r w:rsidR="001D7A0C" w:rsidRPr="00C67806">
        <w:rPr>
          <w:sz w:val="28"/>
          <w:szCs w:val="28"/>
        </w:rPr>
        <w:t>ожение № 2 к настоящему постановлению).</w:t>
      </w:r>
    </w:p>
    <w:p w:rsidR="00C04CFC" w:rsidRPr="00C04CFC" w:rsidRDefault="00C04CFC" w:rsidP="00B2796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04CFC">
        <w:rPr>
          <w:bCs/>
          <w:sz w:val="28"/>
          <w:szCs w:val="28"/>
        </w:rPr>
        <w:t xml:space="preserve">. </w:t>
      </w:r>
      <w:r w:rsidRPr="00C04CFC">
        <w:rPr>
          <w:sz w:val="28"/>
          <w:szCs w:val="28"/>
        </w:rPr>
        <w:t xml:space="preserve">Поручить проведение продажи имущества </w:t>
      </w:r>
      <w:r w:rsidRPr="00C04CFC">
        <w:rPr>
          <w:bCs/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Республики», состав которой утвержден постановлением Администрации муниципального образования 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</w:t>
      </w:r>
      <w:r w:rsidRPr="00C04CFC">
        <w:rPr>
          <w:sz w:val="28"/>
          <w:szCs w:val="28"/>
        </w:rPr>
        <w:t xml:space="preserve"> </w:t>
      </w:r>
      <w:r w:rsidRPr="00C04CFC">
        <w:rPr>
          <w:bCs/>
          <w:sz w:val="28"/>
          <w:szCs w:val="28"/>
        </w:rPr>
        <w:t>от 26 января 2022 года № 46 «О создании комиссии по проведению торгов по продаже прав в отношении имущества».</w:t>
      </w:r>
    </w:p>
    <w:p w:rsidR="00C04CFC" w:rsidRPr="00C04CFC" w:rsidRDefault="00C04CFC" w:rsidP="00B27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4CFC">
        <w:rPr>
          <w:sz w:val="28"/>
          <w:szCs w:val="28"/>
        </w:rPr>
        <w:t xml:space="preserve">. Разместить информационное сообщение о приватизации имущества, указанного в пункте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C04CFC">
        <w:rPr>
          <w:bCs/>
          <w:sz w:val="28"/>
          <w:szCs w:val="28"/>
        </w:rPr>
        <w:t xml:space="preserve">«Муниципальный округ </w:t>
      </w:r>
      <w:proofErr w:type="spellStart"/>
      <w:r w:rsidRPr="00C04CFC">
        <w:rPr>
          <w:bCs/>
          <w:sz w:val="28"/>
          <w:szCs w:val="28"/>
        </w:rPr>
        <w:t>Сюмсинский</w:t>
      </w:r>
      <w:proofErr w:type="spellEnd"/>
      <w:r w:rsidRPr="00C04CFC">
        <w:rPr>
          <w:bCs/>
          <w:sz w:val="28"/>
          <w:szCs w:val="28"/>
        </w:rPr>
        <w:t xml:space="preserve"> район Удмуртской Республики» </w:t>
      </w:r>
      <w:r w:rsidRPr="00C04CFC">
        <w:rPr>
          <w:sz w:val="28"/>
          <w:szCs w:val="28"/>
        </w:rPr>
        <w:t>http://www.</w:t>
      </w:r>
      <w:hyperlink r:id="rId9" w:history="1">
        <w:r w:rsidRPr="00C04CFC">
          <w:rPr>
            <w:color w:val="0000FF"/>
            <w:sz w:val="28"/>
            <w:szCs w:val="28"/>
            <w:u w:val="single"/>
            <w:lang w:val="en-US"/>
          </w:rPr>
          <w:t>sumsi</w:t>
        </w:r>
        <w:r w:rsidRPr="00C04CFC">
          <w:rPr>
            <w:color w:val="0000FF"/>
            <w:sz w:val="28"/>
            <w:szCs w:val="28"/>
            <w:u w:val="single"/>
          </w:rPr>
          <w:t>-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adm</w:t>
        </w:r>
        <w:r w:rsidRPr="00C04CFC">
          <w:rPr>
            <w:color w:val="0000FF"/>
            <w:sz w:val="28"/>
            <w:szCs w:val="28"/>
            <w:u w:val="single"/>
          </w:rPr>
          <w:t>.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04CFC">
        <w:rPr>
          <w:sz w:val="28"/>
          <w:szCs w:val="28"/>
        </w:rPr>
        <w:t>, на электронной торговой площадке http://sale.</w:t>
      </w:r>
      <w:r w:rsidRPr="00C04CFC">
        <w:rPr>
          <w:sz w:val="28"/>
          <w:szCs w:val="28"/>
          <w:lang w:val="en-US"/>
        </w:rPr>
        <w:t>zakazrf</w:t>
      </w:r>
      <w:r w:rsidRPr="00C04CFC">
        <w:rPr>
          <w:sz w:val="28"/>
          <w:szCs w:val="28"/>
        </w:rPr>
        <w:t>.</w:t>
      </w:r>
      <w:r w:rsidRPr="00C04CFC">
        <w:rPr>
          <w:sz w:val="28"/>
          <w:szCs w:val="28"/>
          <w:lang w:val="en-US"/>
        </w:rPr>
        <w:t>ru</w:t>
      </w:r>
      <w:r w:rsidRPr="00C04CFC">
        <w:rPr>
          <w:sz w:val="28"/>
          <w:szCs w:val="28"/>
        </w:rPr>
        <w:t>.</w:t>
      </w:r>
    </w:p>
    <w:p w:rsidR="00C04CFC" w:rsidRPr="00C04CFC" w:rsidRDefault="00C04CFC" w:rsidP="00B27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4CFC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C04CFC">
        <w:rPr>
          <w:sz w:val="28"/>
          <w:szCs w:val="28"/>
        </w:rPr>
        <w:t>Сюмсинский</w:t>
      </w:r>
      <w:proofErr w:type="spellEnd"/>
      <w:r w:rsidRPr="00C04CFC">
        <w:rPr>
          <w:sz w:val="28"/>
          <w:szCs w:val="28"/>
        </w:rPr>
        <w:t xml:space="preserve"> район Удмуртской Республики».</w:t>
      </w:r>
    </w:p>
    <w:p w:rsidR="00AE232D" w:rsidRDefault="00AE232D" w:rsidP="00C04CFC">
      <w:pPr>
        <w:ind w:left="-567" w:right="737"/>
        <w:jc w:val="both"/>
        <w:rPr>
          <w:sz w:val="28"/>
          <w:szCs w:val="28"/>
        </w:rPr>
      </w:pPr>
    </w:p>
    <w:p w:rsidR="00A700E7" w:rsidRDefault="00A700E7" w:rsidP="00CF46D7">
      <w:pPr>
        <w:ind w:left="-567" w:firstLine="567"/>
        <w:jc w:val="both"/>
        <w:rPr>
          <w:sz w:val="28"/>
          <w:szCs w:val="28"/>
        </w:rPr>
      </w:pPr>
    </w:p>
    <w:p w:rsidR="00C04CFC" w:rsidRDefault="00C04CFC" w:rsidP="00B2796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DA16CE" w:rsidRPr="00DA16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A16CE" w:rsidRPr="00DA16CE" w:rsidRDefault="00C04CFC" w:rsidP="00B2796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DA16CE" w:rsidRPr="00DA16C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7905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CF46D7">
        <w:rPr>
          <w:sz w:val="28"/>
          <w:szCs w:val="28"/>
        </w:rPr>
        <w:t xml:space="preserve">   </w:t>
      </w:r>
      <w:r w:rsidR="0079057D">
        <w:rPr>
          <w:sz w:val="28"/>
          <w:szCs w:val="28"/>
        </w:rPr>
        <w:t xml:space="preserve">         </w:t>
      </w:r>
      <w:r w:rsidR="00CF46D7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790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Альматов</w:t>
      </w:r>
      <w:proofErr w:type="spellEnd"/>
    </w:p>
    <w:p w:rsidR="00B2796A" w:rsidRDefault="00B2796A" w:rsidP="00103E4B">
      <w:pPr>
        <w:ind w:left="75"/>
        <w:rPr>
          <w:sz w:val="28"/>
          <w:szCs w:val="28"/>
        </w:rPr>
        <w:sectPr w:rsidR="00B2796A" w:rsidSect="00D96BE3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72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</w:tblGrid>
      <w:tr w:rsidR="00873FF3" w:rsidRPr="00C67806" w:rsidTr="00A700E7">
        <w:trPr>
          <w:trHeight w:val="1803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A700E7" w:rsidRDefault="00873FF3" w:rsidP="00B2796A">
            <w:pPr>
              <w:ind w:left="75"/>
              <w:jc w:val="center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lastRenderedPageBreak/>
              <w:t>Приложение № 1</w:t>
            </w:r>
          </w:p>
          <w:p w:rsidR="00B2796A" w:rsidRDefault="00873FF3" w:rsidP="00B2796A">
            <w:pPr>
              <w:ind w:left="75"/>
              <w:jc w:val="center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r w:rsidR="00C04CFC">
              <w:rPr>
                <w:sz w:val="28"/>
                <w:szCs w:val="28"/>
              </w:rPr>
              <w:t xml:space="preserve">Муниципальный округ </w:t>
            </w:r>
            <w:proofErr w:type="spellStart"/>
            <w:r w:rsidRPr="00C67806">
              <w:rPr>
                <w:sz w:val="28"/>
                <w:szCs w:val="28"/>
              </w:rPr>
              <w:t>Сюмсинский</w:t>
            </w:r>
            <w:proofErr w:type="spellEnd"/>
            <w:r w:rsidRPr="00C67806">
              <w:rPr>
                <w:sz w:val="28"/>
                <w:szCs w:val="28"/>
              </w:rPr>
              <w:t xml:space="preserve"> район</w:t>
            </w:r>
            <w:r w:rsidR="00C04CFC">
              <w:rPr>
                <w:sz w:val="28"/>
                <w:szCs w:val="28"/>
              </w:rPr>
              <w:t xml:space="preserve"> </w:t>
            </w:r>
          </w:p>
          <w:p w:rsidR="00873FF3" w:rsidRPr="00C67806" w:rsidRDefault="00C04CFC" w:rsidP="00B2796A">
            <w:pPr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Удмуртской Республики</w:t>
            </w:r>
            <w:r w:rsidR="00873FF3" w:rsidRPr="00C67806">
              <w:rPr>
                <w:sz w:val="28"/>
                <w:szCs w:val="28"/>
              </w:rPr>
              <w:t>»</w:t>
            </w:r>
          </w:p>
          <w:p w:rsidR="00873FF3" w:rsidRDefault="00873FF3" w:rsidP="00B2796A">
            <w:pPr>
              <w:ind w:left="75"/>
              <w:jc w:val="center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 xml:space="preserve">от </w:t>
            </w:r>
            <w:r w:rsidR="00B2796A">
              <w:rPr>
                <w:sz w:val="28"/>
                <w:szCs w:val="28"/>
              </w:rPr>
              <w:t xml:space="preserve">31 </w:t>
            </w:r>
            <w:r w:rsidR="008C5ECF">
              <w:rPr>
                <w:sz w:val="28"/>
                <w:szCs w:val="28"/>
              </w:rPr>
              <w:t>октября</w:t>
            </w:r>
            <w:r w:rsidR="00AE232D">
              <w:rPr>
                <w:sz w:val="28"/>
                <w:szCs w:val="28"/>
              </w:rPr>
              <w:t xml:space="preserve"> 20</w:t>
            </w:r>
            <w:r w:rsidR="00A700E7">
              <w:rPr>
                <w:sz w:val="28"/>
                <w:szCs w:val="28"/>
              </w:rPr>
              <w:t>2</w:t>
            </w:r>
            <w:r w:rsidR="00C04CFC">
              <w:rPr>
                <w:sz w:val="28"/>
                <w:szCs w:val="28"/>
              </w:rPr>
              <w:t>2</w:t>
            </w:r>
            <w:r w:rsidRPr="00C67806">
              <w:rPr>
                <w:sz w:val="28"/>
                <w:szCs w:val="28"/>
              </w:rPr>
              <w:t xml:space="preserve"> года</w:t>
            </w:r>
            <w:r w:rsidRPr="00C67806">
              <w:rPr>
                <w:color w:val="FF6600"/>
                <w:sz w:val="28"/>
                <w:szCs w:val="28"/>
              </w:rPr>
              <w:t xml:space="preserve"> </w:t>
            </w:r>
            <w:r w:rsidRPr="005E275A">
              <w:rPr>
                <w:sz w:val="28"/>
                <w:szCs w:val="28"/>
              </w:rPr>
              <w:t xml:space="preserve">№ </w:t>
            </w:r>
            <w:r w:rsidR="00B2796A">
              <w:rPr>
                <w:sz w:val="28"/>
                <w:szCs w:val="28"/>
              </w:rPr>
              <w:t>734</w:t>
            </w:r>
          </w:p>
          <w:p w:rsidR="008C5ECF" w:rsidRPr="00C67806" w:rsidRDefault="008C5ECF" w:rsidP="008C5ECF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</w:tbl>
    <w:p w:rsidR="00103E4B" w:rsidRDefault="000B0071" w:rsidP="00CF46D7">
      <w:pPr>
        <w:jc w:val="center"/>
        <w:rPr>
          <w:sz w:val="28"/>
          <w:szCs w:val="28"/>
        </w:rPr>
      </w:pPr>
      <w:r w:rsidRPr="00C67806">
        <w:rPr>
          <w:sz w:val="28"/>
          <w:szCs w:val="28"/>
        </w:rPr>
        <w:t xml:space="preserve">Перечень муниципального имущества, </w:t>
      </w:r>
    </w:p>
    <w:p w:rsidR="000B0071" w:rsidRPr="00C67806" w:rsidRDefault="000B0071" w:rsidP="00CF46D7">
      <w:pPr>
        <w:jc w:val="center"/>
        <w:rPr>
          <w:sz w:val="28"/>
          <w:szCs w:val="28"/>
        </w:rPr>
      </w:pPr>
      <w:r w:rsidRPr="00C67806">
        <w:rPr>
          <w:sz w:val="28"/>
          <w:szCs w:val="28"/>
        </w:rPr>
        <w:t>подлежащего передаче в собственность</w:t>
      </w:r>
    </w:p>
    <w:p w:rsidR="00485070" w:rsidRDefault="00485070" w:rsidP="00CF46D7">
      <w:pPr>
        <w:jc w:val="right"/>
        <w:rPr>
          <w:sz w:val="28"/>
          <w:szCs w:val="28"/>
        </w:rPr>
      </w:pPr>
    </w:p>
    <w:p w:rsidR="002461D0" w:rsidRPr="00C67806" w:rsidRDefault="002461D0" w:rsidP="00CF46D7">
      <w:pPr>
        <w:jc w:val="right"/>
        <w:rPr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36"/>
        <w:gridCol w:w="4678"/>
        <w:gridCol w:w="2500"/>
      </w:tblGrid>
      <w:tr w:rsidR="00C04CFC" w:rsidRPr="006C3A32" w:rsidTr="00C80AA6">
        <w:trPr>
          <w:trHeight w:val="559"/>
        </w:trPr>
        <w:tc>
          <w:tcPr>
            <w:tcW w:w="640" w:type="dxa"/>
          </w:tcPr>
          <w:p w:rsidR="00C04CFC" w:rsidRPr="006C3A32" w:rsidRDefault="00C04CFC" w:rsidP="00C80AA6">
            <w:pPr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>№ п/п</w:t>
            </w:r>
          </w:p>
        </w:tc>
        <w:tc>
          <w:tcPr>
            <w:tcW w:w="1736" w:type="dxa"/>
          </w:tcPr>
          <w:p w:rsidR="00C04CFC" w:rsidRPr="006C3A32" w:rsidRDefault="00C04CFC" w:rsidP="00C80AA6">
            <w:pPr>
              <w:jc w:val="both"/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4678" w:type="dxa"/>
          </w:tcPr>
          <w:p w:rsidR="00C04CFC" w:rsidRPr="006C3A32" w:rsidRDefault="00C04CFC" w:rsidP="00C80AA6">
            <w:pPr>
              <w:jc w:val="both"/>
              <w:rPr>
                <w:sz w:val="28"/>
                <w:szCs w:val="28"/>
              </w:rPr>
            </w:pPr>
            <w:r w:rsidRPr="006C3A32">
              <w:rPr>
                <w:sz w:val="28"/>
                <w:szCs w:val="28"/>
              </w:rPr>
              <w:t>Местонахождение объекта муниципального имущества</w:t>
            </w:r>
          </w:p>
        </w:tc>
        <w:tc>
          <w:tcPr>
            <w:tcW w:w="2500" w:type="dxa"/>
          </w:tcPr>
          <w:p w:rsidR="00C04CFC" w:rsidRPr="006C3A32" w:rsidRDefault="00C04CFC" w:rsidP="00C80AA6">
            <w:pPr>
              <w:jc w:val="both"/>
              <w:rPr>
                <w:sz w:val="28"/>
                <w:szCs w:val="28"/>
              </w:rPr>
            </w:pPr>
            <w:r w:rsidRPr="006C3A32">
              <w:rPr>
                <w:bCs/>
                <w:sz w:val="28"/>
                <w:szCs w:val="28"/>
              </w:rPr>
              <w:t>Характеристика</w:t>
            </w:r>
          </w:p>
        </w:tc>
      </w:tr>
      <w:tr w:rsidR="00C04CFC" w:rsidRPr="00B715DB" w:rsidTr="00C80AA6">
        <w:trPr>
          <w:trHeight w:val="787"/>
        </w:trPr>
        <w:tc>
          <w:tcPr>
            <w:tcW w:w="640" w:type="dxa"/>
          </w:tcPr>
          <w:p w:rsidR="00C04CFC" w:rsidRPr="00B715DB" w:rsidRDefault="00C04CFC" w:rsidP="00C8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15DB">
              <w:rPr>
                <w:sz w:val="28"/>
                <w:szCs w:val="28"/>
              </w:rPr>
              <w:t>.</w:t>
            </w:r>
          </w:p>
        </w:tc>
        <w:tc>
          <w:tcPr>
            <w:tcW w:w="1736" w:type="dxa"/>
          </w:tcPr>
          <w:p w:rsidR="00C04CFC" w:rsidRPr="00FA79DA" w:rsidRDefault="00C04CFC" w:rsidP="00C80AA6">
            <w:pPr>
              <w:rPr>
                <w:rFonts w:eastAsia="Calibri"/>
                <w:bCs/>
                <w:sz w:val="28"/>
                <w:szCs w:val="28"/>
              </w:rPr>
            </w:pPr>
            <w:r w:rsidRPr="00FA79DA">
              <w:rPr>
                <w:rFonts w:eastAsia="Calibri"/>
                <w:sz w:val="28"/>
                <w:szCs w:val="28"/>
              </w:rPr>
              <w:t>помещение гаража</w:t>
            </w:r>
          </w:p>
        </w:tc>
        <w:tc>
          <w:tcPr>
            <w:tcW w:w="4678" w:type="dxa"/>
          </w:tcPr>
          <w:p w:rsidR="00C04CFC" w:rsidRPr="00FA79DA" w:rsidRDefault="00C04CFC" w:rsidP="00C80AA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A79DA">
              <w:rPr>
                <w:rFonts w:eastAsia="Calibri"/>
                <w:sz w:val="28"/>
                <w:szCs w:val="28"/>
              </w:rPr>
              <w:t xml:space="preserve">Российская Федерация, Удмуртская Республика, </w:t>
            </w:r>
            <w:proofErr w:type="spellStart"/>
            <w:r w:rsidRPr="00FA79DA">
              <w:rPr>
                <w:rFonts w:eastAsia="Calibri"/>
                <w:sz w:val="28"/>
                <w:szCs w:val="28"/>
              </w:rPr>
              <w:t>Сюмсинский</w:t>
            </w:r>
            <w:proofErr w:type="spellEnd"/>
            <w:r w:rsidRPr="00FA79DA">
              <w:rPr>
                <w:rFonts w:eastAsia="Calibri"/>
                <w:sz w:val="28"/>
                <w:szCs w:val="28"/>
              </w:rPr>
              <w:t xml:space="preserve"> муниципальный район, сельское поселение Орловское, село Орловское, переулок </w:t>
            </w:r>
            <w:proofErr w:type="spellStart"/>
            <w:r w:rsidRPr="00FA79DA">
              <w:rPr>
                <w:rFonts w:eastAsia="Calibri"/>
                <w:sz w:val="28"/>
                <w:szCs w:val="28"/>
              </w:rPr>
              <w:t>Подлесный</w:t>
            </w:r>
            <w:proofErr w:type="spellEnd"/>
            <w:r w:rsidRPr="00FA79DA">
              <w:rPr>
                <w:rFonts w:eastAsia="Calibri"/>
                <w:sz w:val="28"/>
                <w:szCs w:val="28"/>
              </w:rPr>
              <w:t>, здание 1/1, помещение 4</w:t>
            </w:r>
          </w:p>
        </w:tc>
        <w:tc>
          <w:tcPr>
            <w:tcW w:w="2500" w:type="dxa"/>
          </w:tcPr>
          <w:p w:rsidR="00C04CFC" w:rsidRPr="00FA79DA" w:rsidRDefault="00C04CFC" w:rsidP="00C80AA6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A79DA">
              <w:rPr>
                <w:rFonts w:eastAsia="Calibri"/>
                <w:sz w:val="28"/>
                <w:szCs w:val="28"/>
                <w:lang w:eastAsia="en-US"/>
              </w:rPr>
              <w:t>18:20:040001:889</w:t>
            </w:r>
          </w:p>
        </w:tc>
      </w:tr>
    </w:tbl>
    <w:p w:rsidR="00816640" w:rsidRPr="00C67806" w:rsidRDefault="00CF46D7" w:rsidP="00CF46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102AB" w:rsidRDefault="00A102AB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4C0589" w:rsidRDefault="004C0589" w:rsidP="00816640">
      <w:pPr>
        <w:ind w:left="5760"/>
        <w:jc w:val="right"/>
      </w:pPr>
    </w:p>
    <w:p w:rsidR="00B2796A" w:rsidRDefault="00B2796A" w:rsidP="00816640">
      <w:pPr>
        <w:ind w:left="5760"/>
        <w:jc w:val="right"/>
        <w:sectPr w:rsidR="00B2796A" w:rsidSect="0079057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796A" w:rsidRDefault="00B2796A" w:rsidP="00816640">
      <w:pPr>
        <w:ind w:left="5760"/>
        <w:jc w:val="right"/>
        <w:sectPr w:rsidR="00B2796A" w:rsidSect="0079057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0589" w:rsidRPr="00B2796A" w:rsidRDefault="004C0589" w:rsidP="00B2796A">
      <w:pPr>
        <w:ind w:left="5103"/>
        <w:jc w:val="center"/>
        <w:rPr>
          <w:bCs/>
          <w:sz w:val="28"/>
          <w:szCs w:val="28"/>
        </w:rPr>
      </w:pPr>
      <w:r w:rsidRPr="00B2796A">
        <w:rPr>
          <w:bCs/>
          <w:sz w:val="28"/>
          <w:szCs w:val="28"/>
        </w:rPr>
        <w:lastRenderedPageBreak/>
        <w:t>Приложение № 2</w:t>
      </w:r>
    </w:p>
    <w:p w:rsidR="004C0589" w:rsidRPr="00B2796A" w:rsidRDefault="004C0589" w:rsidP="00B2796A">
      <w:pPr>
        <w:ind w:left="5103"/>
        <w:jc w:val="center"/>
        <w:rPr>
          <w:bCs/>
          <w:sz w:val="28"/>
          <w:szCs w:val="28"/>
        </w:rPr>
      </w:pPr>
      <w:r w:rsidRPr="00B2796A">
        <w:rPr>
          <w:bCs/>
          <w:sz w:val="28"/>
          <w:szCs w:val="28"/>
        </w:rPr>
        <w:t>к постановлению Администрации муниципального образования</w:t>
      </w:r>
    </w:p>
    <w:p w:rsidR="00B2796A" w:rsidRPr="00B2796A" w:rsidRDefault="004C0589" w:rsidP="00B2796A">
      <w:pPr>
        <w:ind w:left="5103"/>
        <w:jc w:val="center"/>
        <w:rPr>
          <w:bCs/>
          <w:sz w:val="28"/>
          <w:szCs w:val="28"/>
        </w:rPr>
      </w:pPr>
      <w:r w:rsidRPr="00B2796A">
        <w:rPr>
          <w:bCs/>
          <w:sz w:val="28"/>
          <w:szCs w:val="28"/>
        </w:rPr>
        <w:t xml:space="preserve">«Муниципальный округ </w:t>
      </w:r>
      <w:proofErr w:type="spellStart"/>
      <w:r w:rsidRPr="00B2796A">
        <w:rPr>
          <w:bCs/>
          <w:sz w:val="28"/>
          <w:szCs w:val="28"/>
        </w:rPr>
        <w:t>Сюмсинский</w:t>
      </w:r>
      <w:proofErr w:type="spellEnd"/>
      <w:r w:rsidRPr="00B2796A">
        <w:rPr>
          <w:bCs/>
          <w:sz w:val="28"/>
          <w:szCs w:val="28"/>
        </w:rPr>
        <w:t xml:space="preserve"> район </w:t>
      </w:r>
    </w:p>
    <w:p w:rsidR="004C0589" w:rsidRPr="00B2796A" w:rsidRDefault="004C0589" w:rsidP="00B2796A">
      <w:pPr>
        <w:ind w:left="5103"/>
        <w:jc w:val="center"/>
        <w:rPr>
          <w:bCs/>
          <w:sz w:val="28"/>
          <w:szCs w:val="28"/>
        </w:rPr>
      </w:pPr>
      <w:r w:rsidRPr="00B2796A">
        <w:rPr>
          <w:bCs/>
          <w:sz w:val="28"/>
          <w:szCs w:val="28"/>
        </w:rPr>
        <w:t>Удмуртской Республики»</w:t>
      </w:r>
    </w:p>
    <w:p w:rsidR="004C0589" w:rsidRPr="00B2796A" w:rsidRDefault="004C0589" w:rsidP="00B2796A">
      <w:pPr>
        <w:ind w:left="5103"/>
        <w:jc w:val="center"/>
        <w:rPr>
          <w:bCs/>
          <w:sz w:val="28"/>
          <w:szCs w:val="28"/>
        </w:rPr>
      </w:pPr>
      <w:r w:rsidRPr="00B2796A">
        <w:rPr>
          <w:bCs/>
          <w:sz w:val="28"/>
          <w:szCs w:val="28"/>
        </w:rPr>
        <w:t xml:space="preserve">от </w:t>
      </w:r>
      <w:r w:rsidR="00B2796A" w:rsidRPr="00B2796A">
        <w:rPr>
          <w:bCs/>
          <w:sz w:val="28"/>
          <w:szCs w:val="28"/>
        </w:rPr>
        <w:t xml:space="preserve">31 </w:t>
      </w:r>
      <w:r w:rsidRPr="00B2796A">
        <w:rPr>
          <w:bCs/>
          <w:sz w:val="28"/>
          <w:szCs w:val="28"/>
        </w:rPr>
        <w:t>октября 2022 года №</w:t>
      </w:r>
      <w:r w:rsidR="00B2796A" w:rsidRPr="00B2796A">
        <w:rPr>
          <w:bCs/>
          <w:sz w:val="28"/>
          <w:szCs w:val="28"/>
        </w:rPr>
        <w:t xml:space="preserve"> 734</w:t>
      </w:r>
    </w:p>
    <w:p w:rsidR="004C0589" w:rsidRPr="00361D97" w:rsidRDefault="004C0589" w:rsidP="004C0589">
      <w:pPr>
        <w:jc w:val="right"/>
        <w:rPr>
          <w:bCs/>
          <w:sz w:val="24"/>
          <w:szCs w:val="24"/>
        </w:rPr>
      </w:pPr>
    </w:p>
    <w:p w:rsidR="004C0589" w:rsidRPr="00743236" w:rsidRDefault="004C0589" w:rsidP="004C0589">
      <w:pPr>
        <w:jc w:val="right"/>
        <w:rPr>
          <w:bCs/>
          <w:sz w:val="24"/>
          <w:szCs w:val="24"/>
        </w:rPr>
      </w:pPr>
    </w:p>
    <w:p w:rsidR="004C0589" w:rsidRDefault="004C0589" w:rsidP="004C0589">
      <w:pPr>
        <w:jc w:val="center"/>
        <w:rPr>
          <w:bCs/>
          <w:szCs w:val="24"/>
        </w:rPr>
      </w:pPr>
    </w:p>
    <w:p w:rsidR="004C0589" w:rsidRDefault="004C0589" w:rsidP="004C0589">
      <w:pPr>
        <w:jc w:val="center"/>
        <w:rPr>
          <w:b/>
          <w:sz w:val="24"/>
          <w:szCs w:val="24"/>
        </w:rPr>
      </w:pPr>
      <w:r w:rsidRPr="00BD6A39">
        <w:rPr>
          <w:b/>
          <w:sz w:val="24"/>
          <w:szCs w:val="24"/>
        </w:rPr>
        <w:t>ИНФОРМАЦИОННОЕ СООБЩЕНИЕ</w:t>
      </w:r>
    </w:p>
    <w:p w:rsidR="004C0589" w:rsidRDefault="004C0589" w:rsidP="004C05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(Извещение)</w:t>
      </w:r>
    </w:p>
    <w:p w:rsidR="004C0589" w:rsidRDefault="004C0589" w:rsidP="004C0589">
      <w:pPr>
        <w:pStyle w:val="a6"/>
        <w:ind w:firstLine="567"/>
        <w:jc w:val="both"/>
        <w:rPr>
          <w:b/>
          <w:szCs w:val="24"/>
        </w:rPr>
      </w:pPr>
    </w:p>
    <w:p w:rsidR="004C0589" w:rsidRPr="000A79D4" w:rsidRDefault="004C0589" w:rsidP="00464D6F">
      <w:pPr>
        <w:ind w:firstLine="709"/>
        <w:jc w:val="both"/>
        <w:rPr>
          <w:b/>
          <w:sz w:val="24"/>
          <w:szCs w:val="24"/>
        </w:rPr>
      </w:pPr>
      <w:r w:rsidRPr="000A79D4">
        <w:rPr>
          <w:sz w:val="24"/>
          <w:szCs w:val="24"/>
        </w:rPr>
        <w:t xml:space="preserve">Администрация муниципального образования </w:t>
      </w:r>
      <w:r w:rsidRPr="000A79D4">
        <w:rPr>
          <w:bCs/>
          <w:sz w:val="24"/>
          <w:szCs w:val="24"/>
        </w:rPr>
        <w:t xml:space="preserve">«Муниципальный округ </w:t>
      </w:r>
      <w:proofErr w:type="spellStart"/>
      <w:r w:rsidRPr="000A79D4">
        <w:rPr>
          <w:bCs/>
          <w:sz w:val="24"/>
          <w:szCs w:val="24"/>
        </w:rPr>
        <w:t>Сюмсинский</w:t>
      </w:r>
      <w:proofErr w:type="spellEnd"/>
      <w:r w:rsidRPr="000A79D4">
        <w:rPr>
          <w:bCs/>
          <w:sz w:val="24"/>
          <w:szCs w:val="24"/>
        </w:rPr>
        <w:t xml:space="preserve"> район Удмуртской Республики»</w:t>
      </w:r>
      <w:r w:rsidRPr="000A79D4">
        <w:rPr>
          <w:sz w:val="24"/>
          <w:szCs w:val="24"/>
        </w:rPr>
        <w:t xml:space="preserve"> (продавец имущества) на основании постановления Администраци</w:t>
      </w:r>
      <w:r>
        <w:rPr>
          <w:sz w:val="24"/>
          <w:szCs w:val="24"/>
        </w:rPr>
        <w:t>и</w:t>
      </w:r>
      <w:r w:rsidRPr="000A79D4">
        <w:rPr>
          <w:sz w:val="24"/>
          <w:szCs w:val="24"/>
        </w:rPr>
        <w:t xml:space="preserve"> муниципального образования </w:t>
      </w:r>
      <w:r w:rsidRPr="000A79D4">
        <w:rPr>
          <w:bCs/>
          <w:sz w:val="24"/>
          <w:szCs w:val="24"/>
        </w:rPr>
        <w:t xml:space="preserve">«Муниципальный округ </w:t>
      </w:r>
      <w:proofErr w:type="spellStart"/>
      <w:r w:rsidRPr="000A79D4">
        <w:rPr>
          <w:bCs/>
          <w:sz w:val="24"/>
          <w:szCs w:val="24"/>
        </w:rPr>
        <w:t>Сюмсинский</w:t>
      </w:r>
      <w:proofErr w:type="spellEnd"/>
      <w:r w:rsidRPr="000A79D4">
        <w:rPr>
          <w:bCs/>
          <w:sz w:val="24"/>
          <w:szCs w:val="24"/>
        </w:rPr>
        <w:t xml:space="preserve"> район Удмуртской Республики» </w:t>
      </w:r>
      <w:r w:rsidRPr="00B2796A">
        <w:rPr>
          <w:sz w:val="24"/>
          <w:szCs w:val="24"/>
        </w:rPr>
        <w:t xml:space="preserve">от </w:t>
      </w:r>
      <w:r w:rsidR="00B2796A">
        <w:rPr>
          <w:sz w:val="24"/>
          <w:szCs w:val="24"/>
        </w:rPr>
        <w:t xml:space="preserve">31 </w:t>
      </w:r>
      <w:r w:rsidRPr="00B2796A">
        <w:rPr>
          <w:sz w:val="24"/>
          <w:szCs w:val="24"/>
        </w:rPr>
        <w:t>октября 2022 года №</w:t>
      </w:r>
      <w:r w:rsidR="00B2796A">
        <w:rPr>
          <w:sz w:val="24"/>
          <w:szCs w:val="24"/>
        </w:rPr>
        <w:t xml:space="preserve"> 734 </w:t>
      </w:r>
      <w:r w:rsidRPr="000A79D4">
        <w:rPr>
          <w:sz w:val="24"/>
          <w:szCs w:val="24"/>
        </w:rPr>
        <w:t xml:space="preserve">«О продаже без объявления цены отдельных объектов муниципального имущества муниципального образования «Муниципальный округ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район Удмуртской Республики»» сообщает о проведении  продажи муниципального имущества муниципального образования </w:t>
      </w:r>
      <w:r w:rsidRPr="000A79D4">
        <w:rPr>
          <w:bCs/>
          <w:sz w:val="24"/>
          <w:szCs w:val="24"/>
        </w:rPr>
        <w:t xml:space="preserve">«Муниципальный округ </w:t>
      </w:r>
      <w:proofErr w:type="spellStart"/>
      <w:r w:rsidRPr="000A79D4">
        <w:rPr>
          <w:bCs/>
          <w:sz w:val="24"/>
          <w:szCs w:val="24"/>
        </w:rPr>
        <w:t>Сюмсинский</w:t>
      </w:r>
      <w:proofErr w:type="spellEnd"/>
      <w:r w:rsidRPr="000A79D4">
        <w:rPr>
          <w:bCs/>
          <w:sz w:val="24"/>
          <w:szCs w:val="24"/>
        </w:rPr>
        <w:t xml:space="preserve"> район Удмуртской Республики»</w:t>
      </w:r>
      <w:r w:rsidRPr="000A79D4">
        <w:rPr>
          <w:sz w:val="24"/>
          <w:szCs w:val="24"/>
        </w:rPr>
        <w:t xml:space="preserve"> без объявления цены в электронной форме.</w:t>
      </w:r>
    </w:p>
    <w:p w:rsidR="004C0589" w:rsidRPr="007175F1" w:rsidRDefault="004C0589" w:rsidP="00464D6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6019F">
        <w:rPr>
          <w:sz w:val="24"/>
          <w:szCs w:val="24"/>
        </w:rPr>
        <w:t xml:space="preserve">Продажа проводится в </w:t>
      </w:r>
      <w:r w:rsidRPr="000A79D4">
        <w:rPr>
          <w:sz w:val="24"/>
          <w:szCs w:val="24"/>
        </w:rPr>
        <w:t>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РФ от 27 августа 2012 года № 860 «</w:t>
      </w:r>
      <w:r w:rsidRPr="000A79D4">
        <w:rPr>
          <w:bCs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форме»,</w:t>
      </w:r>
      <w:r w:rsidRPr="000A79D4">
        <w:rPr>
          <w:sz w:val="24"/>
          <w:szCs w:val="24"/>
        </w:rPr>
        <w:t xml:space="preserve"> </w:t>
      </w:r>
      <w:r w:rsidRPr="000A79D4">
        <w:rPr>
          <w:bCs/>
          <w:sz w:val="24"/>
          <w:szCs w:val="24"/>
        </w:rPr>
        <w:t xml:space="preserve">Положением </w:t>
      </w:r>
      <w:r w:rsidRPr="000A79D4">
        <w:rPr>
          <w:sz w:val="24"/>
          <w:szCs w:val="24"/>
        </w:rPr>
        <w:t xml:space="preserve">о порядке управления и распоряжения муниципальной собственностью муниципального округа «Муниципальный округ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район Удмуртской Республики»</w:t>
      </w:r>
      <w:r w:rsidRPr="000A79D4">
        <w:rPr>
          <w:bCs/>
          <w:sz w:val="24"/>
          <w:szCs w:val="24"/>
        </w:rPr>
        <w:t xml:space="preserve">, утвержденным решением Совета депутатов муниципального образования «Муниципальный округ </w:t>
      </w:r>
      <w:proofErr w:type="spellStart"/>
      <w:r w:rsidRPr="000A79D4">
        <w:rPr>
          <w:bCs/>
          <w:sz w:val="24"/>
          <w:szCs w:val="24"/>
        </w:rPr>
        <w:t>Сюмсинский</w:t>
      </w:r>
      <w:proofErr w:type="spellEnd"/>
      <w:r w:rsidRPr="000A79D4">
        <w:rPr>
          <w:bCs/>
          <w:sz w:val="24"/>
          <w:szCs w:val="24"/>
        </w:rPr>
        <w:t xml:space="preserve"> район Удмуртской Республики» от 14 апреля 2022 года № 150 «</w:t>
      </w:r>
      <w:r w:rsidRPr="000A79D4">
        <w:rPr>
          <w:sz w:val="24"/>
          <w:szCs w:val="24"/>
        </w:rPr>
        <w:t xml:space="preserve">Об утверждении Положения о порядке управления и распоряжения муниципальной собственностью муниципального образования «Муниципальный округ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район Удмуртской Республики», в целях реализации решения Совета депутатов муниципального образования «Муниципальный округ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район Удмуртской Республики» от 17 февраля 2022 года № 115 «</w:t>
      </w:r>
      <w:r w:rsidRPr="000A79D4">
        <w:rPr>
          <w:bCs/>
          <w:sz w:val="24"/>
          <w:szCs w:val="24"/>
        </w:rPr>
        <w:t xml:space="preserve">О Прогнозном плане приватизации муниципального имущества муниципального образования </w:t>
      </w:r>
      <w:r w:rsidRPr="000A79D4">
        <w:rPr>
          <w:sz w:val="24"/>
          <w:szCs w:val="24"/>
        </w:rPr>
        <w:t xml:space="preserve">«Муниципальный округ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район Удмуртской Республики» </w:t>
      </w:r>
      <w:r w:rsidRPr="000A79D4">
        <w:rPr>
          <w:bCs/>
          <w:sz w:val="24"/>
          <w:szCs w:val="24"/>
        </w:rPr>
        <w:t>на 2022 год»</w:t>
      </w:r>
      <w:r>
        <w:rPr>
          <w:bCs/>
          <w:sz w:val="24"/>
          <w:szCs w:val="24"/>
        </w:rPr>
        <w:t>.</w:t>
      </w:r>
    </w:p>
    <w:p w:rsidR="004C0589" w:rsidRPr="00C259F1" w:rsidRDefault="004C0589" w:rsidP="00464D6F">
      <w:pPr>
        <w:suppressAutoHyphens/>
        <w:ind w:firstLine="709"/>
        <w:jc w:val="both"/>
        <w:rPr>
          <w:sz w:val="24"/>
          <w:szCs w:val="24"/>
        </w:rPr>
      </w:pPr>
      <w:r w:rsidRPr="0046019F">
        <w:rPr>
          <w:sz w:val="24"/>
          <w:szCs w:val="24"/>
          <w:lang w:eastAsia="ar-SA"/>
        </w:rPr>
        <w:t xml:space="preserve">Способ приватизации – </w:t>
      </w:r>
      <w:r>
        <w:rPr>
          <w:sz w:val="24"/>
          <w:szCs w:val="24"/>
          <w:lang w:eastAsia="ar-SA"/>
        </w:rPr>
        <w:t>без объявления цены</w:t>
      </w:r>
      <w:r w:rsidRPr="0046019F">
        <w:rPr>
          <w:sz w:val="24"/>
          <w:szCs w:val="24"/>
          <w:u w:val="single"/>
          <w:lang w:eastAsia="ar-SA"/>
        </w:rPr>
        <w:t xml:space="preserve"> в электронной форме</w:t>
      </w:r>
      <w:r>
        <w:rPr>
          <w:sz w:val="24"/>
          <w:szCs w:val="24"/>
          <w:u w:val="single"/>
          <w:lang w:eastAsia="ar-SA"/>
        </w:rPr>
        <w:t xml:space="preserve"> (далее – продажа)</w:t>
      </w:r>
      <w:r w:rsidRPr="0046019F">
        <w:rPr>
          <w:sz w:val="24"/>
          <w:szCs w:val="24"/>
          <w:lang w:eastAsia="ar-SA"/>
        </w:rPr>
        <w:t xml:space="preserve">. </w:t>
      </w:r>
      <w:r w:rsidRPr="0046019F">
        <w:rPr>
          <w:sz w:val="24"/>
          <w:szCs w:val="24"/>
        </w:rPr>
        <w:t xml:space="preserve">Адрес электронной площадки, на которой будет проводиться </w:t>
      </w:r>
      <w:r>
        <w:rPr>
          <w:sz w:val="24"/>
          <w:szCs w:val="24"/>
        </w:rPr>
        <w:t>продажа</w:t>
      </w:r>
      <w:r w:rsidRPr="0046019F">
        <w:rPr>
          <w:sz w:val="24"/>
          <w:szCs w:val="24"/>
        </w:rPr>
        <w:t xml:space="preserve"> в электронной форме: </w:t>
      </w:r>
      <w:r w:rsidRPr="00C259F1">
        <w:rPr>
          <w:b/>
          <w:sz w:val="24"/>
          <w:szCs w:val="24"/>
          <w:lang w:val="en-US"/>
        </w:rPr>
        <w:t>http</w:t>
      </w:r>
      <w:r w:rsidRPr="00C259F1">
        <w:rPr>
          <w:b/>
          <w:sz w:val="24"/>
          <w:szCs w:val="24"/>
        </w:rPr>
        <w:t>://</w:t>
      </w:r>
      <w:r w:rsidRPr="00C259F1">
        <w:rPr>
          <w:b/>
          <w:sz w:val="24"/>
          <w:szCs w:val="24"/>
          <w:lang w:val="en-US"/>
        </w:rPr>
        <w:t>sale</w:t>
      </w:r>
      <w:r w:rsidRPr="00C259F1">
        <w:rPr>
          <w:b/>
          <w:sz w:val="24"/>
          <w:szCs w:val="24"/>
        </w:rPr>
        <w:t>.</w:t>
      </w:r>
      <w:proofErr w:type="spellStart"/>
      <w:r w:rsidRPr="00C259F1">
        <w:rPr>
          <w:b/>
          <w:sz w:val="24"/>
          <w:szCs w:val="24"/>
          <w:lang w:val="en-US"/>
        </w:rPr>
        <w:t>zakazrf</w:t>
      </w:r>
      <w:proofErr w:type="spellEnd"/>
      <w:r w:rsidRPr="00C259F1">
        <w:rPr>
          <w:b/>
          <w:sz w:val="24"/>
          <w:szCs w:val="24"/>
        </w:rPr>
        <w:t>.</w:t>
      </w:r>
      <w:proofErr w:type="spellStart"/>
      <w:r w:rsidRPr="00C259F1">
        <w:rPr>
          <w:b/>
          <w:sz w:val="24"/>
          <w:szCs w:val="24"/>
          <w:lang w:val="en-US"/>
        </w:rPr>
        <w:t>ru</w:t>
      </w:r>
      <w:proofErr w:type="spellEnd"/>
      <w:r w:rsidRPr="00C259F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.</w:t>
      </w:r>
      <w:r w:rsidR="00464D6F" w:rsidRPr="00464D6F">
        <w:rPr>
          <w:sz w:val="24"/>
          <w:szCs w:val="24"/>
        </w:rPr>
        <w:t xml:space="preserve"> </w:t>
      </w:r>
      <w:r w:rsidR="00464D6F" w:rsidRPr="0046019F">
        <w:rPr>
          <w:sz w:val="24"/>
          <w:szCs w:val="24"/>
        </w:rPr>
        <w:t xml:space="preserve">Организатор </w:t>
      </w:r>
      <w:r w:rsidR="00464D6F">
        <w:rPr>
          <w:sz w:val="24"/>
          <w:szCs w:val="24"/>
        </w:rPr>
        <w:t>продажи</w:t>
      </w:r>
      <w:r w:rsidR="00464D6F" w:rsidRPr="0046019F">
        <w:rPr>
          <w:sz w:val="24"/>
          <w:szCs w:val="24"/>
        </w:rPr>
        <w:t xml:space="preserve"> (оператор электронной площадки): АО «Агентство по государственному заказу Республики Татарстан». Место нахождения: 420021, Республика Татарстан,</w:t>
      </w:r>
      <w:r w:rsidR="00464D6F" w:rsidRPr="00464D6F">
        <w:rPr>
          <w:sz w:val="24"/>
          <w:szCs w:val="24"/>
        </w:rPr>
        <w:t xml:space="preserve"> </w:t>
      </w:r>
      <w:r w:rsidR="00464D6F" w:rsidRPr="0046019F">
        <w:rPr>
          <w:sz w:val="24"/>
          <w:szCs w:val="24"/>
        </w:rPr>
        <w:t>г. Казань, ул. Московская, 55. Служба технической поддержки – (843)-212-24-</w:t>
      </w:r>
      <w:r w:rsidR="00464D6F">
        <w:rPr>
          <w:sz w:val="24"/>
          <w:szCs w:val="24"/>
        </w:rPr>
        <w:t>25</w:t>
      </w:r>
    </w:p>
    <w:p w:rsidR="004C0589" w:rsidRDefault="004C0589" w:rsidP="00464D6F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Продажа</w:t>
      </w:r>
      <w:r w:rsidRPr="0046019F">
        <w:rPr>
          <w:sz w:val="24"/>
          <w:szCs w:val="24"/>
          <w:lang w:eastAsia="ar-SA"/>
        </w:rPr>
        <w:t xml:space="preserve"> является открыт</w:t>
      </w:r>
      <w:r>
        <w:rPr>
          <w:sz w:val="24"/>
          <w:szCs w:val="24"/>
          <w:lang w:eastAsia="ar-SA"/>
        </w:rPr>
        <w:t>ой</w:t>
      </w:r>
      <w:r w:rsidRPr="0046019F">
        <w:rPr>
          <w:sz w:val="24"/>
          <w:szCs w:val="24"/>
          <w:lang w:eastAsia="ar-SA"/>
        </w:rPr>
        <w:t xml:space="preserve"> по составу участников</w:t>
      </w:r>
      <w:r>
        <w:rPr>
          <w:sz w:val="24"/>
          <w:szCs w:val="24"/>
          <w:lang w:eastAsia="ar-SA"/>
        </w:rPr>
        <w:t>.</w:t>
      </w:r>
    </w:p>
    <w:p w:rsidR="004C0589" w:rsidRPr="0046019F" w:rsidRDefault="004C0589" w:rsidP="00464D6F">
      <w:pPr>
        <w:ind w:firstLine="709"/>
        <w:jc w:val="both"/>
        <w:rPr>
          <w:szCs w:val="24"/>
        </w:rPr>
      </w:pPr>
    </w:p>
    <w:p w:rsidR="004C0589" w:rsidRPr="000E2C26" w:rsidRDefault="004C0589" w:rsidP="00464D6F">
      <w:pPr>
        <w:ind w:firstLine="709"/>
        <w:jc w:val="both"/>
        <w:rPr>
          <w:b/>
          <w:sz w:val="24"/>
          <w:szCs w:val="24"/>
        </w:rPr>
      </w:pPr>
      <w:r w:rsidRPr="000E2C26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1</w:t>
      </w:r>
      <w:r w:rsidRPr="000E2C26">
        <w:rPr>
          <w:b/>
          <w:sz w:val="24"/>
          <w:szCs w:val="24"/>
        </w:rPr>
        <w:t xml:space="preserve">. </w:t>
      </w:r>
    </w:p>
    <w:p w:rsidR="004C0589" w:rsidRPr="000A79D4" w:rsidRDefault="004C0589" w:rsidP="00464D6F">
      <w:pPr>
        <w:ind w:firstLine="709"/>
        <w:jc w:val="both"/>
        <w:rPr>
          <w:sz w:val="24"/>
          <w:szCs w:val="24"/>
        </w:rPr>
      </w:pPr>
      <w:r w:rsidRPr="000A79D4">
        <w:rPr>
          <w:sz w:val="24"/>
          <w:szCs w:val="24"/>
        </w:rPr>
        <w:t>Помещение гаража, к</w:t>
      </w:r>
      <w:r w:rsidRPr="000A79D4">
        <w:rPr>
          <w:bCs/>
          <w:sz w:val="24"/>
          <w:szCs w:val="24"/>
        </w:rPr>
        <w:t xml:space="preserve">адастровый номер </w:t>
      </w:r>
      <w:r w:rsidRPr="000A79D4">
        <w:rPr>
          <w:sz w:val="24"/>
          <w:szCs w:val="24"/>
        </w:rPr>
        <w:t>18:20:040001:889</w:t>
      </w:r>
      <w:r w:rsidRPr="000A79D4">
        <w:rPr>
          <w:bCs/>
          <w:sz w:val="24"/>
          <w:szCs w:val="24"/>
        </w:rPr>
        <w:t xml:space="preserve">, площадь 85,6 кв.м.,  </w:t>
      </w:r>
      <w:r w:rsidRPr="000A79D4">
        <w:rPr>
          <w:sz w:val="24"/>
          <w:szCs w:val="24"/>
        </w:rPr>
        <w:t>расположенное по адресу:</w:t>
      </w:r>
      <w:r w:rsidRPr="000A79D4">
        <w:rPr>
          <w:b/>
          <w:sz w:val="24"/>
          <w:szCs w:val="24"/>
        </w:rPr>
        <w:t xml:space="preserve"> </w:t>
      </w:r>
      <w:r w:rsidRPr="000A79D4">
        <w:rPr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A79D4">
        <w:rPr>
          <w:sz w:val="24"/>
          <w:szCs w:val="24"/>
        </w:rPr>
        <w:t>Сюмсинский</w:t>
      </w:r>
      <w:proofErr w:type="spellEnd"/>
      <w:r w:rsidRPr="000A79D4">
        <w:rPr>
          <w:sz w:val="24"/>
          <w:szCs w:val="24"/>
        </w:rPr>
        <w:t xml:space="preserve"> муниципальный район, сельское поселение Орловское, село Орловское, переулок </w:t>
      </w:r>
      <w:proofErr w:type="spellStart"/>
      <w:r w:rsidRPr="000A79D4">
        <w:rPr>
          <w:sz w:val="24"/>
          <w:szCs w:val="24"/>
        </w:rPr>
        <w:lastRenderedPageBreak/>
        <w:t>Подлесный</w:t>
      </w:r>
      <w:proofErr w:type="spellEnd"/>
      <w:r w:rsidRPr="000A79D4">
        <w:rPr>
          <w:sz w:val="24"/>
          <w:szCs w:val="24"/>
        </w:rPr>
        <w:t xml:space="preserve">, здание 1/1, помещение 4. </w:t>
      </w:r>
      <w:r w:rsidRPr="000A79D4">
        <w:rPr>
          <w:bCs/>
          <w:sz w:val="24"/>
          <w:szCs w:val="24"/>
        </w:rPr>
        <w:t>в кирпичном здании, год завершения строительства 1977, одноэтажное.</w:t>
      </w:r>
    </w:p>
    <w:p w:rsidR="004C0589" w:rsidRPr="004F375D" w:rsidRDefault="004C0589" w:rsidP="00464D6F">
      <w:pPr>
        <w:ind w:firstLine="709"/>
        <w:jc w:val="both"/>
        <w:rPr>
          <w:b/>
          <w:sz w:val="24"/>
          <w:szCs w:val="24"/>
        </w:rPr>
      </w:pPr>
      <w:r w:rsidRPr="004F375D">
        <w:rPr>
          <w:b/>
          <w:sz w:val="24"/>
          <w:szCs w:val="24"/>
        </w:rPr>
        <w:t>Техническое состояние</w:t>
      </w:r>
    </w:p>
    <w:p w:rsidR="004C0589" w:rsidRDefault="004C0589" w:rsidP="00464D6F">
      <w:pPr>
        <w:ind w:firstLine="709"/>
        <w:jc w:val="both"/>
        <w:rPr>
          <w:sz w:val="24"/>
          <w:szCs w:val="24"/>
        </w:rPr>
      </w:pPr>
      <w:r w:rsidRPr="000A79D4">
        <w:rPr>
          <w:sz w:val="24"/>
          <w:szCs w:val="24"/>
        </w:rPr>
        <w:t xml:space="preserve">Помещение в удовлетворительном состоянии: неэксплуатируемое помещение, износ кровли – наличие древесной растительности, окна заложены кирпичом, входная группа в удовлетворительном состоянии, инженерное обеспечение – возможность подключения электроснабжения, уровень отделки – без отделки. </w:t>
      </w:r>
    </w:p>
    <w:p w:rsidR="00500EC0" w:rsidRPr="000A79D4" w:rsidRDefault="00500EC0" w:rsidP="00464D6F">
      <w:pPr>
        <w:ind w:firstLine="709"/>
        <w:jc w:val="both"/>
        <w:rPr>
          <w:sz w:val="24"/>
          <w:szCs w:val="24"/>
        </w:rPr>
      </w:pPr>
    </w:p>
    <w:p w:rsidR="004C0589" w:rsidRPr="00500EC0" w:rsidRDefault="004C0589" w:rsidP="00464D6F">
      <w:pPr>
        <w:pStyle w:val="a6"/>
        <w:ind w:firstLine="709"/>
        <w:jc w:val="both"/>
        <w:rPr>
          <w:b/>
          <w:sz w:val="24"/>
          <w:szCs w:val="24"/>
        </w:rPr>
      </w:pPr>
      <w:r w:rsidRPr="00500EC0">
        <w:rPr>
          <w:b/>
          <w:sz w:val="24"/>
          <w:szCs w:val="24"/>
        </w:rPr>
        <w:t>Несостоявшиеся продажи</w:t>
      </w:r>
    </w:p>
    <w:p w:rsidR="004C0589" w:rsidRPr="000A79D4" w:rsidRDefault="004C0589" w:rsidP="00464D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B72F5">
        <w:rPr>
          <w:sz w:val="24"/>
          <w:szCs w:val="24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Pr="000A79D4">
        <w:rPr>
          <w:sz w:val="24"/>
          <w:szCs w:val="24"/>
        </w:rPr>
        <w:t xml:space="preserve">аукцион по извещению </w:t>
      </w:r>
      <w:r w:rsidRPr="000A79D4">
        <w:rPr>
          <w:bCs/>
          <w:sz w:val="24"/>
          <w:szCs w:val="24"/>
        </w:rPr>
        <w:t>№  2</w:t>
      </w:r>
      <w:r>
        <w:rPr>
          <w:bCs/>
          <w:sz w:val="24"/>
          <w:szCs w:val="24"/>
        </w:rPr>
        <w:t>2</w:t>
      </w:r>
      <w:r w:rsidRPr="000A79D4">
        <w:rPr>
          <w:bCs/>
          <w:sz w:val="24"/>
          <w:szCs w:val="24"/>
        </w:rPr>
        <w:t>000071290000000001</w:t>
      </w:r>
      <w:r>
        <w:rPr>
          <w:bCs/>
          <w:sz w:val="24"/>
          <w:szCs w:val="24"/>
        </w:rPr>
        <w:t xml:space="preserve">, продажа посредством публичного предложения по извещению № 22000071290000000002, продажа без объявления цены по извещению « 220000712910000000003 </w:t>
      </w:r>
      <w:r w:rsidRPr="000A79D4">
        <w:rPr>
          <w:sz w:val="24"/>
          <w:szCs w:val="24"/>
        </w:rPr>
        <w:t>признан</w:t>
      </w:r>
      <w:r>
        <w:rPr>
          <w:sz w:val="24"/>
          <w:szCs w:val="24"/>
        </w:rPr>
        <w:t>ы</w:t>
      </w:r>
      <w:r w:rsidRPr="000A79D4">
        <w:rPr>
          <w:sz w:val="24"/>
          <w:szCs w:val="24"/>
        </w:rPr>
        <w:t xml:space="preserve"> несостоявшим</w:t>
      </w:r>
      <w:r>
        <w:rPr>
          <w:sz w:val="24"/>
          <w:szCs w:val="24"/>
        </w:rPr>
        <w:t>и</w:t>
      </w:r>
      <w:r w:rsidRPr="000A79D4">
        <w:rPr>
          <w:sz w:val="24"/>
          <w:szCs w:val="24"/>
        </w:rPr>
        <w:t>ся в связи с отсутствием заявок</w:t>
      </w:r>
      <w:r w:rsidRPr="000A79D4">
        <w:rPr>
          <w:bCs/>
          <w:sz w:val="24"/>
          <w:szCs w:val="24"/>
        </w:rPr>
        <w:t>.</w:t>
      </w:r>
    </w:p>
    <w:p w:rsidR="004C0589" w:rsidRPr="0046019F" w:rsidRDefault="004C0589" w:rsidP="00464D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Заявки на участие в </w:t>
      </w:r>
      <w:r>
        <w:rPr>
          <w:sz w:val="24"/>
          <w:szCs w:val="24"/>
        </w:rPr>
        <w:t>продаж</w:t>
      </w:r>
      <w:r w:rsidRPr="0046019F">
        <w:rPr>
          <w:sz w:val="24"/>
          <w:szCs w:val="24"/>
        </w:rPr>
        <w:t xml:space="preserve">е подаются на электронную торговую площадку </w:t>
      </w:r>
      <w:r w:rsidRPr="00C259F1">
        <w:rPr>
          <w:sz w:val="24"/>
          <w:szCs w:val="24"/>
          <w:lang w:val="en-US"/>
        </w:rPr>
        <w:t>http</w:t>
      </w:r>
      <w:r w:rsidRPr="00C259F1">
        <w:rPr>
          <w:sz w:val="24"/>
          <w:szCs w:val="24"/>
        </w:rPr>
        <w:t>://</w:t>
      </w:r>
      <w:r w:rsidRPr="00C259F1">
        <w:rPr>
          <w:sz w:val="24"/>
          <w:szCs w:val="24"/>
          <w:lang w:val="en-US"/>
        </w:rPr>
        <w:t>sale</w:t>
      </w:r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zakazrf</w:t>
      </w:r>
      <w:proofErr w:type="spellEnd"/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  <w:r w:rsidRPr="0046019F">
        <w:rPr>
          <w:sz w:val="24"/>
          <w:szCs w:val="24"/>
        </w:rPr>
        <w:t>Электронная площадка  функционирует круглосуточно.</w:t>
      </w:r>
    </w:p>
    <w:p w:rsidR="004C0589" w:rsidRPr="00552720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46019F">
        <w:rPr>
          <w:bCs/>
          <w:iCs/>
          <w:sz w:val="24"/>
          <w:szCs w:val="24"/>
          <w:lang w:eastAsia="ar-SA"/>
        </w:rPr>
        <w:t xml:space="preserve">Дата начала приема заявок на участие в </w:t>
      </w:r>
      <w:r>
        <w:rPr>
          <w:bCs/>
          <w:iCs/>
          <w:sz w:val="24"/>
          <w:szCs w:val="24"/>
          <w:lang w:eastAsia="ar-SA"/>
        </w:rPr>
        <w:t>продаж</w:t>
      </w:r>
      <w:r w:rsidRPr="0046019F">
        <w:rPr>
          <w:bCs/>
          <w:iCs/>
          <w:sz w:val="24"/>
          <w:szCs w:val="24"/>
          <w:lang w:eastAsia="ar-SA"/>
        </w:rPr>
        <w:t>е</w:t>
      </w:r>
      <w:r w:rsidRPr="0046019F">
        <w:rPr>
          <w:sz w:val="24"/>
          <w:szCs w:val="24"/>
          <w:lang w:eastAsia="ar-SA"/>
        </w:rPr>
        <w:t xml:space="preserve"> – </w:t>
      </w:r>
      <w:r w:rsidRPr="007A4AD4">
        <w:rPr>
          <w:b/>
          <w:sz w:val="24"/>
          <w:szCs w:val="24"/>
          <w:lang w:eastAsia="ar-SA"/>
        </w:rPr>
        <w:t>03.11.2022</w:t>
      </w:r>
      <w:r w:rsidRPr="00EA01E6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14</w:t>
      </w:r>
      <w:r w:rsidRPr="00EA01E6">
        <w:rPr>
          <w:b/>
          <w:sz w:val="24"/>
          <w:szCs w:val="24"/>
        </w:rPr>
        <w:t xml:space="preserve"> час. </w:t>
      </w:r>
      <w:r>
        <w:rPr>
          <w:b/>
          <w:sz w:val="24"/>
          <w:szCs w:val="24"/>
        </w:rPr>
        <w:t>00</w:t>
      </w:r>
      <w:r w:rsidRPr="00EA01E6">
        <w:rPr>
          <w:b/>
          <w:sz w:val="24"/>
          <w:szCs w:val="24"/>
        </w:rPr>
        <w:t xml:space="preserve"> мин.</w:t>
      </w:r>
      <w:r>
        <w:rPr>
          <w:sz w:val="24"/>
          <w:szCs w:val="24"/>
        </w:rPr>
        <w:t xml:space="preserve"> </w:t>
      </w:r>
      <w:r w:rsidRPr="00FE555A">
        <w:rPr>
          <w:sz w:val="24"/>
          <w:szCs w:val="24"/>
          <w:u w:val="single"/>
        </w:rPr>
        <w:t>(GMT +03:00)</w:t>
      </w:r>
      <w:r w:rsidRPr="00552720">
        <w:rPr>
          <w:sz w:val="24"/>
          <w:szCs w:val="24"/>
        </w:rPr>
        <w:t>.</w:t>
      </w:r>
      <w:r w:rsidRPr="00552720">
        <w:rPr>
          <w:sz w:val="24"/>
          <w:szCs w:val="24"/>
          <w:lang w:eastAsia="ar-SA"/>
        </w:rPr>
        <w:t xml:space="preserve"> </w:t>
      </w:r>
    </w:p>
    <w:p w:rsidR="004C0589" w:rsidRPr="00552720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52720">
        <w:rPr>
          <w:bCs/>
          <w:iCs/>
          <w:sz w:val="24"/>
          <w:szCs w:val="24"/>
          <w:lang w:eastAsia="ar-SA"/>
        </w:rPr>
        <w:t>Дата окончания приема заявок на участие в продаже</w:t>
      </w:r>
      <w:r w:rsidRPr="00552720">
        <w:rPr>
          <w:sz w:val="24"/>
          <w:szCs w:val="24"/>
          <w:lang w:eastAsia="ar-SA"/>
        </w:rPr>
        <w:t xml:space="preserve"> – </w:t>
      </w:r>
      <w:r w:rsidRPr="007A4AD4">
        <w:rPr>
          <w:b/>
          <w:sz w:val="24"/>
          <w:szCs w:val="24"/>
          <w:lang w:eastAsia="ar-SA"/>
        </w:rPr>
        <w:t>29.11.2022</w:t>
      </w:r>
      <w:r w:rsidRPr="00552720">
        <w:rPr>
          <w:b/>
          <w:sz w:val="24"/>
          <w:szCs w:val="24"/>
        </w:rPr>
        <w:t xml:space="preserve"> в 14</w:t>
      </w:r>
      <w:r w:rsidRPr="00552720">
        <w:rPr>
          <w:b/>
          <w:sz w:val="24"/>
          <w:szCs w:val="24"/>
          <w:lang w:eastAsia="ar-SA"/>
        </w:rPr>
        <w:t xml:space="preserve"> час. 00</w:t>
      </w:r>
      <w:r w:rsidRPr="00552720">
        <w:rPr>
          <w:sz w:val="24"/>
          <w:szCs w:val="24"/>
          <w:lang w:eastAsia="ar-SA"/>
        </w:rPr>
        <w:t xml:space="preserve"> </w:t>
      </w:r>
      <w:r w:rsidRPr="00552720">
        <w:rPr>
          <w:b/>
          <w:sz w:val="24"/>
          <w:szCs w:val="24"/>
          <w:lang w:eastAsia="ar-SA"/>
        </w:rPr>
        <w:t>мин.</w:t>
      </w:r>
      <w:r w:rsidRPr="00552720">
        <w:rPr>
          <w:sz w:val="24"/>
          <w:szCs w:val="24"/>
          <w:lang w:eastAsia="ar-SA"/>
        </w:rPr>
        <w:t xml:space="preserve"> </w:t>
      </w:r>
      <w:r w:rsidRPr="00FE555A">
        <w:rPr>
          <w:sz w:val="24"/>
          <w:szCs w:val="24"/>
          <w:u w:val="single"/>
        </w:rPr>
        <w:t>(GMT +03:00)</w:t>
      </w:r>
      <w:r w:rsidRPr="00552720">
        <w:rPr>
          <w:sz w:val="24"/>
          <w:szCs w:val="24"/>
        </w:rPr>
        <w:t>.</w:t>
      </w:r>
      <w:r w:rsidRPr="00552720">
        <w:rPr>
          <w:sz w:val="24"/>
          <w:szCs w:val="24"/>
          <w:lang w:eastAsia="ar-SA"/>
        </w:rPr>
        <w:t xml:space="preserve"> </w:t>
      </w:r>
    </w:p>
    <w:p w:rsidR="004C0589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u w:val="single"/>
          <w:lang w:eastAsia="ar-SA"/>
        </w:rPr>
      </w:pPr>
      <w:r w:rsidRPr="0046019F">
        <w:rPr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г.Москвы (</w:t>
      </w:r>
      <w:r w:rsidRPr="0046019F">
        <w:rPr>
          <w:sz w:val="24"/>
          <w:szCs w:val="24"/>
          <w:u w:val="single"/>
        </w:rPr>
        <w:t>GMT +03:00</w:t>
      </w:r>
      <w:r w:rsidRPr="0046019F">
        <w:rPr>
          <w:sz w:val="24"/>
          <w:szCs w:val="24"/>
          <w:u w:val="single"/>
          <w:lang w:eastAsia="ar-SA"/>
        </w:rPr>
        <w:t>).</w:t>
      </w:r>
    </w:p>
    <w:p w:rsidR="004C0589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u w:val="single"/>
        </w:rPr>
      </w:pPr>
      <w:r w:rsidRPr="0046019F">
        <w:rPr>
          <w:sz w:val="24"/>
          <w:szCs w:val="24"/>
        </w:rPr>
        <w:t xml:space="preserve">Для подачи заявок и участия в продаже в электронной форме претенденты должны </w:t>
      </w:r>
      <w:r w:rsidRPr="0046019F">
        <w:rPr>
          <w:sz w:val="24"/>
          <w:szCs w:val="24"/>
          <w:u w:val="single"/>
        </w:rPr>
        <w:t xml:space="preserve">зарегистрироваться на  электронной площадке </w:t>
      </w:r>
      <w:hyperlink r:id="rId14" w:history="1">
        <w:r w:rsidRPr="00963C97">
          <w:rPr>
            <w:rStyle w:val="ab"/>
            <w:sz w:val="24"/>
            <w:szCs w:val="24"/>
            <w:lang w:val="en-US"/>
          </w:rPr>
          <w:t>http</w:t>
        </w:r>
        <w:r w:rsidRPr="00C259F1">
          <w:rPr>
            <w:rStyle w:val="ab"/>
            <w:sz w:val="24"/>
            <w:szCs w:val="24"/>
          </w:rPr>
          <w:t>://</w:t>
        </w:r>
        <w:r w:rsidRPr="00963C97">
          <w:rPr>
            <w:rStyle w:val="ab"/>
            <w:sz w:val="24"/>
            <w:szCs w:val="24"/>
            <w:lang w:val="en-US"/>
          </w:rPr>
          <w:t>sale</w:t>
        </w:r>
        <w:r w:rsidRPr="00C259F1">
          <w:rPr>
            <w:rStyle w:val="ab"/>
            <w:sz w:val="24"/>
            <w:szCs w:val="24"/>
          </w:rPr>
          <w:t>.</w:t>
        </w:r>
        <w:proofErr w:type="spellStart"/>
        <w:r w:rsidRPr="00963C97">
          <w:rPr>
            <w:rStyle w:val="ab"/>
            <w:sz w:val="24"/>
            <w:szCs w:val="24"/>
            <w:lang w:val="en-US"/>
          </w:rPr>
          <w:t>zakazrf</w:t>
        </w:r>
        <w:proofErr w:type="spellEnd"/>
        <w:r w:rsidRPr="00C259F1">
          <w:rPr>
            <w:rStyle w:val="ab"/>
            <w:sz w:val="24"/>
            <w:szCs w:val="24"/>
          </w:rPr>
          <w:t>.</w:t>
        </w:r>
        <w:proofErr w:type="spellStart"/>
        <w:r w:rsidRPr="00963C97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  <w:u w:val="single"/>
        </w:rPr>
        <w:t>.</w:t>
      </w:r>
    </w:p>
    <w:p w:rsidR="004C0589" w:rsidRPr="0046019F" w:rsidRDefault="004C0589" w:rsidP="00464D6F">
      <w:pPr>
        <w:ind w:firstLine="709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Продавец вправе отказаться от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не позднее, чем за пять дней до даты его проведения.</w:t>
      </w:r>
    </w:p>
    <w:p w:rsidR="004C0589" w:rsidRDefault="004C0589" w:rsidP="00464D6F">
      <w:pPr>
        <w:suppressAutoHyphens/>
        <w:autoSpaceDE w:val="0"/>
        <w:ind w:firstLine="709"/>
        <w:jc w:val="both"/>
        <w:rPr>
          <w:b/>
          <w:sz w:val="24"/>
          <w:szCs w:val="24"/>
        </w:rPr>
      </w:pPr>
    </w:p>
    <w:p w:rsidR="004C0589" w:rsidRDefault="004C0589" w:rsidP="00464D6F">
      <w:pPr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46019F">
        <w:rPr>
          <w:b/>
          <w:sz w:val="24"/>
          <w:szCs w:val="24"/>
        </w:rPr>
        <w:t xml:space="preserve">Порядок регистрации претендентов на участие в </w:t>
      </w:r>
      <w:r>
        <w:rPr>
          <w:b/>
          <w:sz w:val="24"/>
          <w:szCs w:val="24"/>
        </w:rPr>
        <w:t>продаж</w:t>
      </w:r>
      <w:r w:rsidRPr="0046019F">
        <w:rPr>
          <w:b/>
          <w:sz w:val="24"/>
          <w:szCs w:val="24"/>
        </w:rPr>
        <w:t>е на Электронной площадке:</w:t>
      </w:r>
    </w:p>
    <w:p w:rsidR="004C0589" w:rsidRDefault="004C0589" w:rsidP="00464D6F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Для получения возможности участия в торгах на площадке </w:t>
      </w:r>
      <w:hyperlink r:id="rId15" w:history="1">
        <w:r w:rsidRPr="00963C97">
          <w:rPr>
            <w:rStyle w:val="ab"/>
            <w:sz w:val="24"/>
            <w:szCs w:val="24"/>
            <w:lang w:val="en-US"/>
          </w:rPr>
          <w:t>http</w:t>
        </w:r>
        <w:r w:rsidRPr="00C259F1">
          <w:rPr>
            <w:rStyle w:val="ab"/>
            <w:sz w:val="24"/>
            <w:szCs w:val="24"/>
          </w:rPr>
          <w:t>://</w:t>
        </w:r>
        <w:r w:rsidRPr="00963C97">
          <w:rPr>
            <w:rStyle w:val="ab"/>
            <w:sz w:val="24"/>
            <w:szCs w:val="24"/>
            <w:lang w:val="en-US"/>
          </w:rPr>
          <w:t>sale</w:t>
        </w:r>
        <w:r w:rsidRPr="00C259F1">
          <w:rPr>
            <w:rStyle w:val="ab"/>
            <w:sz w:val="24"/>
            <w:szCs w:val="24"/>
          </w:rPr>
          <w:t>.</w:t>
        </w:r>
        <w:proofErr w:type="spellStart"/>
        <w:r w:rsidRPr="00963C97">
          <w:rPr>
            <w:rStyle w:val="ab"/>
            <w:sz w:val="24"/>
            <w:szCs w:val="24"/>
            <w:lang w:val="en-US"/>
          </w:rPr>
          <w:t>zakazrf</w:t>
        </w:r>
        <w:proofErr w:type="spellEnd"/>
        <w:r w:rsidRPr="00C259F1">
          <w:rPr>
            <w:rStyle w:val="ab"/>
            <w:sz w:val="24"/>
            <w:szCs w:val="24"/>
          </w:rPr>
          <w:t>.</w:t>
        </w:r>
        <w:proofErr w:type="spellStart"/>
        <w:r w:rsidRPr="00963C97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 w:rsidRPr="0046019F">
        <w:rPr>
          <w:sz w:val="24"/>
          <w:szCs w:val="24"/>
        </w:rPr>
        <w:t>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</w:t>
      </w:r>
    </w:p>
    <w:p w:rsidR="004C0589" w:rsidRPr="00F55CAA" w:rsidRDefault="004C0589" w:rsidP="00464D6F">
      <w:pPr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Порядок подачи заявки:</w:t>
      </w:r>
    </w:p>
    <w:p w:rsidR="004C0589" w:rsidRPr="007F161F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" w:name="sub_61"/>
      <w:r w:rsidRPr="007F161F">
        <w:rPr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</w:t>
      </w:r>
      <w:r>
        <w:rPr>
          <w:sz w:val="24"/>
          <w:szCs w:val="24"/>
        </w:rPr>
        <w:t xml:space="preserve"> (с НДС)</w:t>
      </w:r>
      <w:r w:rsidRPr="007F161F">
        <w:rPr>
          <w:sz w:val="24"/>
          <w:szCs w:val="24"/>
        </w:rPr>
        <w:t>.</w:t>
      </w:r>
    </w:p>
    <w:p w:rsidR="004C0589" w:rsidRPr="007F161F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F161F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  <w:r>
        <w:rPr>
          <w:sz w:val="24"/>
          <w:szCs w:val="24"/>
        </w:rPr>
        <w:t xml:space="preserve"> </w:t>
      </w:r>
    </w:p>
    <w:p w:rsidR="00464D6F" w:rsidRDefault="004C0589" w:rsidP="00464D6F">
      <w:pPr>
        <w:ind w:firstLine="709"/>
        <w:jc w:val="both"/>
        <w:rPr>
          <w:sz w:val="24"/>
          <w:szCs w:val="24"/>
        </w:rPr>
        <w:sectPr w:rsidR="00464D6F" w:rsidSect="0079057D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55CAA">
        <w:rPr>
          <w:sz w:val="24"/>
          <w:szCs w:val="24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3"/>
      <w:r w:rsidRPr="00F55CAA">
        <w:rPr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</w:p>
    <w:p w:rsidR="00464D6F" w:rsidRDefault="00464D6F" w:rsidP="00464D6F">
      <w:pPr>
        <w:suppressAutoHyphens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>
        <w:rPr>
          <w:sz w:val="24"/>
          <w:szCs w:val="24"/>
        </w:rPr>
        <w:t>.</w:t>
      </w:r>
    </w:p>
    <w:p w:rsidR="00464D6F" w:rsidRDefault="00464D6F" w:rsidP="00464D6F">
      <w:pPr>
        <w:suppressAutoHyphens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</w:t>
      </w:r>
      <w:r>
        <w:rPr>
          <w:sz w:val="24"/>
          <w:szCs w:val="24"/>
        </w:rPr>
        <w:t>.</w:t>
      </w:r>
    </w:p>
    <w:p w:rsidR="00464D6F" w:rsidRDefault="00464D6F" w:rsidP="00464D6F">
      <w:pPr>
        <w:suppressAutoHyphens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</w:t>
      </w:r>
      <w:r>
        <w:rPr>
          <w:sz w:val="24"/>
          <w:szCs w:val="24"/>
        </w:rPr>
        <w:t>.</w:t>
      </w:r>
    </w:p>
    <w:p w:rsidR="004C0589" w:rsidRPr="00F55CAA" w:rsidRDefault="004C0589" w:rsidP="00464D6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55CAA">
        <w:rPr>
          <w:sz w:val="24"/>
          <w:szCs w:val="24"/>
          <w:lang w:eastAsia="ar-SA"/>
        </w:rPr>
        <w:t>К участию в продаже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продаже и представившие документы в соответствии с установленным перечнем.</w:t>
      </w:r>
    </w:p>
    <w:p w:rsidR="004C0589" w:rsidRPr="00F55CAA" w:rsidRDefault="004C0589" w:rsidP="00464D6F">
      <w:pPr>
        <w:pStyle w:val="a8"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  <w:lang w:eastAsia="ar-SA"/>
        </w:rPr>
        <w:t>Одно лицо имеет право подать только одну заявку на участие в продаже (</w:t>
      </w:r>
      <w:r w:rsidRPr="00F55CAA">
        <w:rPr>
          <w:color w:val="000000"/>
          <w:sz w:val="24"/>
          <w:szCs w:val="24"/>
          <w:shd w:val="clear" w:color="auto" w:fill="FFFFFF"/>
          <w:lang w:eastAsia="ar-SA"/>
        </w:rPr>
        <w:t>в отношении каждого лота продажи претендент должен подать отдельную заявку)</w:t>
      </w:r>
      <w:r w:rsidRPr="00F55CAA">
        <w:rPr>
          <w:sz w:val="24"/>
          <w:szCs w:val="24"/>
          <w:lang w:eastAsia="ar-SA"/>
        </w:rPr>
        <w:t>.</w:t>
      </w:r>
    </w:p>
    <w:p w:rsidR="00464D6F" w:rsidRDefault="00464D6F" w:rsidP="00464D6F">
      <w:pPr>
        <w:pStyle w:val="a8"/>
        <w:ind w:firstLine="709"/>
        <w:jc w:val="both"/>
        <w:rPr>
          <w:sz w:val="24"/>
          <w:szCs w:val="24"/>
        </w:rPr>
      </w:pPr>
    </w:p>
    <w:p w:rsidR="004C0589" w:rsidRPr="00F55CAA" w:rsidRDefault="00464D6F" w:rsidP="00464D6F">
      <w:pPr>
        <w:pStyle w:val="a8"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 xml:space="preserve">Для участия в продаже имущества на торгах претенденты </w:t>
      </w:r>
      <w:r>
        <w:rPr>
          <w:sz w:val="24"/>
          <w:szCs w:val="24"/>
        </w:rPr>
        <w:t>размещают</w:t>
      </w:r>
      <w:r w:rsidRPr="00F55CAA">
        <w:rPr>
          <w:sz w:val="24"/>
          <w:szCs w:val="24"/>
        </w:rPr>
        <w:t xml:space="preserve"> </w:t>
      </w:r>
      <w:r w:rsidRPr="00F55CAA">
        <w:rPr>
          <w:b/>
          <w:sz w:val="24"/>
          <w:szCs w:val="24"/>
          <w:u w:val="single"/>
        </w:rPr>
        <w:t>электронную</w:t>
      </w:r>
      <w:r w:rsidRPr="00F55CAA">
        <w:rPr>
          <w:b/>
          <w:sz w:val="24"/>
          <w:szCs w:val="24"/>
        </w:rPr>
        <w:t xml:space="preserve"> </w:t>
      </w:r>
      <w:r w:rsidRPr="00F55CAA">
        <w:rPr>
          <w:sz w:val="24"/>
          <w:szCs w:val="24"/>
        </w:rPr>
        <w:t>форму заявки с приложением электронных документов в соответствии с перечнем</w:t>
      </w:r>
      <w:r>
        <w:rPr>
          <w:sz w:val="24"/>
          <w:szCs w:val="24"/>
        </w:rPr>
        <w:t>: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Юридические лица: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заверенные копии учредительных документов;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5CAA">
        <w:rPr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F55CAA">
        <w:rPr>
          <w:sz w:val="24"/>
          <w:szCs w:val="24"/>
        </w:rPr>
        <w:t>;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Физические лица: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копии всех листов документа, удостоверяющего личность.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F55CAA">
          <w:rPr>
            <w:sz w:val="24"/>
            <w:szCs w:val="24"/>
          </w:rPr>
          <w:t>порядке</w:t>
        </w:r>
      </w:hyperlink>
      <w:r w:rsidRPr="00F55CAA">
        <w:rPr>
          <w:sz w:val="24"/>
          <w:szCs w:val="24"/>
        </w:rPr>
        <w:t xml:space="preserve">, или нотариально заверенная копия такой доверенности.  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К данным документам (в том числе к каждому лоту) также прилагается их опись.</w:t>
      </w:r>
    </w:p>
    <w:p w:rsidR="004C0589" w:rsidRPr="00F55CAA" w:rsidRDefault="004C0589" w:rsidP="00464D6F">
      <w:pPr>
        <w:tabs>
          <w:tab w:val="right" w:leader="dot" w:pos="4762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F55CAA">
        <w:rPr>
          <w:sz w:val="24"/>
          <w:szCs w:val="24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4C0589" w:rsidRPr="00F55CAA" w:rsidRDefault="004C0589" w:rsidP="00464D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5CAA">
        <w:rPr>
          <w:b/>
          <w:sz w:val="24"/>
          <w:szCs w:val="24"/>
          <w:u w:val="single"/>
        </w:rPr>
        <w:t xml:space="preserve">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F55CAA">
        <w:rPr>
          <w:b/>
          <w:sz w:val="24"/>
          <w:szCs w:val="24"/>
          <w:u w:val="single"/>
          <w:lang w:val="en-US"/>
        </w:rPr>
        <w:t>Windows</w:t>
      </w:r>
      <w:r w:rsidRPr="00F55CAA">
        <w:rPr>
          <w:b/>
          <w:sz w:val="24"/>
          <w:szCs w:val="24"/>
          <w:u w:val="single"/>
        </w:rPr>
        <w:t xml:space="preserve"> форматах графических изображений (</w:t>
      </w:r>
      <w:r w:rsidRPr="00F55CAA">
        <w:rPr>
          <w:sz w:val="24"/>
          <w:szCs w:val="24"/>
        </w:rPr>
        <w:t>.JPG, .TIFF, .PDF, .PNG и т.п.)</w:t>
      </w:r>
    </w:p>
    <w:p w:rsidR="004C0589" w:rsidRPr="00F55CAA" w:rsidRDefault="004C0589" w:rsidP="00464D6F">
      <w:pPr>
        <w:pStyle w:val="ad"/>
        <w:ind w:firstLine="709"/>
      </w:pPr>
      <w:r>
        <w:tab/>
      </w:r>
    </w:p>
    <w:p w:rsidR="004C0589" w:rsidRPr="00F55CAA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u w:val="single"/>
          <w:lang w:eastAsia="ar-SA"/>
        </w:rPr>
      </w:pPr>
      <w:r w:rsidRPr="00F55CAA">
        <w:rPr>
          <w:b/>
          <w:sz w:val="24"/>
          <w:szCs w:val="24"/>
          <w:lang w:eastAsia="ar-SA"/>
        </w:rPr>
        <w:t>Дата подведения итогов продажи имущества без объявления цены</w:t>
      </w:r>
      <w:r w:rsidRPr="00F55CAA">
        <w:rPr>
          <w:sz w:val="24"/>
          <w:szCs w:val="24"/>
          <w:lang w:eastAsia="ar-SA"/>
        </w:rPr>
        <w:t xml:space="preserve"> </w:t>
      </w:r>
      <w:r w:rsidRPr="00552720">
        <w:rPr>
          <w:sz w:val="24"/>
          <w:szCs w:val="24"/>
          <w:lang w:eastAsia="ar-SA"/>
        </w:rPr>
        <w:t xml:space="preserve">– </w:t>
      </w:r>
      <w:r>
        <w:rPr>
          <w:b/>
          <w:sz w:val="24"/>
          <w:szCs w:val="24"/>
          <w:lang w:eastAsia="ar-SA"/>
        </w:rPr>
        <w:t>30.11.2022</w:t>
      </w:r>
      <w:r w:rsidRPr="00552720">
        <w:rPr>
          <w:b/>
          <w:sz w:val="24"/>
          <w:szCs w:val="24"/>
          <w:lang w:eastAsia="ar-SA"/>
        </w:rPr>
        <w:t>,</w:t>
      </w:r>
      <w:r w:rsidRPr="00F55CAA">
        <w:rPr>
          <w:b/>
          <w:sz w:val="24"/>
          <w:szCs w:val="24"/>
          <w:lang w:eastAsia="ar-SA"/>
        </w:rPr>
        <w:t xml:space="preserve"> начало в 1</w:t>
      </w:r>
      <w:r>
        <w:rPr>
          <w:b/>
          <w:sz w:val="24"/>
          <w:szCs w:val="24"/>
          <w:lang w:eastAsia="ar-SA"/>
        </w:rPr>
        <w:t>0</w:t>
      </w:r>
      <w:r w:rsidRPr="00F55CAA">
        <w:rPr>
          <w:b/>
          <w:sz w:val="24"/>
          <w:szCs w:val="24"/>
          <w:lang w:eastAsia="ar-SA"/>
        </w:rPr>
        <w:t xml:space="preserve"> час. 00 мин</w:t>
      </w:r>
      <w:r w:rsidRPr="00F55CAA">
        <w:rPr>
          <w:sz w:val="24"/>
          <w:szCs w:val="24"/>
          <w:lang w:eastAsia="ar-SA"/>
        </w:rPr>
        <w:t xml:space="preserve"> по московскому времени  по адресу: Удмуртская Республика, </w:t>
      </w:r>
      <w:proofErr w:type="spellStart"/>
      <w:r w:rsidRPr="00F55CAA">
        <w:rPr>
          <w:sz w:val="24"/>
          <w:szCs w:val="24"/>
          <w:lang w:eastAsia="ar-SA"/>
        </w:rPr>
        <w:t>Сюмсинский</w:t>
      </w:r>
      <w:proofErr w:type="spellEnd"/>
      <w:r w:rsidRPr="00F55CAA">
        <w:rPr>
          <w:sz w:val="24"/>
          <w:szCs w:val="24"/>
          <w:lang w:eastAsia="ar-SA"/>
        </w:rPr>
        <w:t xml:space="preserve"> район, с. Сю</w:t>
      </w:r>
      <w:r>
        <w:rPr>
          <w:sz w:val="24"/>
          <w:szCs w:val="24"/>
          <w:lang w:eastAsia="ar-SA"/>
        </w:rPr>
        <w:t>мси, ул. Советская, д. 45, каб.36</w:t>
      </w:r>
      <w:r w:rsidRPr="00F55CAA">
        <w:rPr>
          <w:sz w:val="24"/>
          <w:szCs w:val="24"/>
          <w:lang w:eastAsia="ar-SA"/>
        </w:rPr>
        <w:t>.</w:t>
      </w:r>
      <w:r w:rsidRPr="00F55CAA">
        <w:rPr>
          <w:sz w:val="24"/>
          <w:szCs w:val="24"/>
          <w:u w:val="single"/>
          <w:lang w:eastAsia="ar-SA"/>
        </w:rPr>
        <w:t xml:space="preserve"> </w:t>
      </w:r>
    </w:p>
    <w:p w:rsidR="004C0589" w:rsidRPr="00F55CAA" w:rsidRDefault="004C0589" w:rsidP="00464D6F">
      <w:pPr>
        <w:suppressAutoHyphens/>
        <w:autoSpaceDE w:val="0"/>
        <w:ind w:firstLine="709"/>
        <w:jc w:val="both"/>
        <w:rPr>
          <w:sz w:val="24"/>
          <w:szCs w:val="24"/>
          <w:u w:val="single"/>
          <w:lang w:eastAsia="ar-SA"/>
        </w:rPr>
      </w:pPr>
      <w:r w:rsidRPr="00F55CAA">
        <w:rPr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г.Москвы (</w:t>
      </w:r>
      <w:r w:rsidRPr="00F55CAA">
        <w:rPr>
          <w:sz w:val="24"/>
          <w:szCs w:val="24"/>
          <w:u w:val="single"/>
        </w:rPr>
        <w:t>GMT +03:00</w:t>
      </w:r>
      <w:r w:rsidRPr="00F55CAA">
        <w:rPr>
          <w:sz w:val="24"/>
          <w:szCs w:val="24"/>
          <w:u w:val="single"/>
          <w:lang w:eastAsia="ar-SA"/>
        </w:rPr>
        <w:t>).</w:t>
      </w:r>
    </w:p>
    <w:p w:rsidR="00464D6F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  <w:sectPr w:rsidR="00464D6F" w:rsidSect="0079057D">
          <w:head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F161F">
        <w:rPr>
          <w:sz w:val="24"/>
          <w:szCs w:val="24"/>
        </w:rPr>
        <w:t>В день подведения итогов продажи имущества без объявления цены опера</w:t>
      </w:r>
      <w:r w:rsidRPr="00F55CAA">
        <w:rPr>
          <w:sz w:val="24"/>
          <w:szCs w:val="24"/>
        </w:rPr>
        <w:t>тор</w:t>
      </w:r>
    </w:p>
    <w:p w:rsidR="004C0589" w:rsidRPr="007F161F" w:rsidRDefault="004C0589" w:rsidP="00464D6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55CAA">
        <w:rPr>
          <w:sz w:val="24"/>
          <w:szCs w:val="24"/>
        </w:rPr>
        <w:lastRenderedPageBreak/>
        <w:t>электронной площадки через «личный кабинет»</w:t>
      </w:r>
      <w:r w:rsidRPr="007F161F">
        <w:rPr>
          <w:sz w:val="24"/>
          <w:szCs w:val="24"/>
        </w:rPr>
        <w:t xml:space="preserve"> продавца обеспечивает доступ продавца к поданным претендентами документам,  а также к журналу приема заявок.</w:t>
      </w:r>
    </w:p>
    <w:p w:rsidR="004C0589" w:rsidRPr="007F161F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F161F">
        <w:rPr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4C0589" w:rsidRPr="00F55CAA" w:rsidRDefault="004C0589" w:rsidP="00464D6F">
      <w:pPr>
        <w:pStyle w:val="ad"/>
        <w:ind w:firstLine="709"/>
        <w:jc w:val="both"/>
      </w:pPr>
      <w:r w:rsidRPr="00F55CAA">
        <w:t>Продавец отказывает претенденту в приеме заявки в следующих случаях:</w:t>
      </w:r>
    </w:p>
    <w:p w:rsidR="004C0589" w:rsidRPr="00F55CAA" w:rsidRDefault="004C0589" w:rsidP="00464D6F">
      <w:pPr>
        <w:pStyle w:val="ad"/>
        <w:ind w:firstLine="709"/>
        <w:jc w:val="both"/>
      </w:pPr>
      <w:r w:rsidRPr="00F55CAA">
        <w:t>а) заявка представлена лицом, не уполномоченным претендентом на осуществление таких действий;</w:t>
      </w:r>
    </w:p>
    <w:p w:rsidR="004C0589" w:rsidRPr="00F55CAA" w:rsidRDefault="004C0589" w:rsidP="00464D6F">
      <w:pPr>
        <w:pStyle w:val="ad"/>
        <w:ind w:firstLine="709"/>
        <w:jc w:val="both"/>
      </w:pPr>
      <w:r w:rsidRPr="00F55CAA"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4C0589" w:rsidRPr="00F55CAA" w:rsidRDefault="004C0589" w:rsidP="00464D6F">
      <w:pPr>
        <w:pStyle w:val="ad"/>
        <w:ind w:firstLine="709"/>
        <w:jc w:val="both"/>
      </w:pPr>
      <w:r w:rsidRPr="00F55CAA"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C0589" w:rsidRPr="00BB411D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B411D">
        <w:rPr>
          <w:sz w:val="24"/>
          <w:szCs w:val="24"/>
        </w:rPr>
        <w:t xml:space="preserve">По результатам рассмотрения заявок и прилагаемых к ним документов продавец принимает по каждой зарегистрированной заявке </w:t>
      </w:r>
      <w:r w:rsidRPr="00BB411D">
        <w:rPr>
          <w:b/>
          <w:sz w:val="24"/>
          <w:szCs w:val="24"/>
          <w:u w:val="single"/>
        </w:rPr>
        <w:t>отдельное решение о рассмотрении предложения о цене имущества</w:t>
      </w:r>
      <w:r w:rsidRPr="00BB411D">
        <w:rPr>
          <w:sz w:val="24"/>
          <w:szCs w:val="24"/>
        </w:rPr>
        <w:t xml:space="preserve">. Комиссия вправе отказать в рассмотрении </w:t>
      </w:r>
      <w:r w:rsidRPr="00BB411D">
        <w:rPr>
          <w:color w:val="000000"/>
          <w:sz w:val="24"/>
          <w:szCs w:val="24"/>
        </w:rPr>
        <w:t>предложения о цене приобретения имущества в связи с тем, что цена предложения несоизмерима с рыночной стоимостью муниципального имущества (</w:t>
      </w:r>
      <w:r>
        <w:rPr>
          <w:color w:val="000000"/>
          <w:sz w:val="24"/>
          <w:szCs w:val="24"/>
        </w:rPr>
        <w:t>20</w:t>
      </w:r>
      <w:r w:rsidRPr="00BB411D">
        <w:rPr>
          <w:color w:val="000000"/>
          <w:sz w:val="24"/>
          <w:szCs w:val="24"/>
        </w:rPr>
        <w:t>0</w:t>
      </w:r>
      <w:r w:rsidR="00464D6F">
        <w:rPr>
          <w:color w:val="000000"/>
          <w:sz w:val="24"/>
          <w:szCs w:val="24"/>
        </w:rPr>
        <w:t xml:space="preserve"> </w:t>
      </w:r>
      <w:r w:rsidRPr="00BB411D">
        <w:rPr>
          <w:color w:val="000000"/>
          <w:sz w:val="24"/>
          <w:szCs w:val="24"/>
        </w:rPr>
        <w:t>000</w:t>
      </w:r>
      <w:r w:rsidR="00464D6F">
        <w:rPr>
          <w:color w:val="000000"/>
          <w:sz w:val="24"/>
          <w:szCs w:val="24"/>
        </w:rPr>
        <w:t xml:space="preserve"> </w:t>
      </w:r>
      <w:r w:rsidRPr="00BB411D">
        <w:rPr>
          <w:color w:val="000000"/>
          <w:sz w:val="24"/>
          <w:szCs w:val="24"/>
        </w:rPr>
        <w:t xml:space="preserve">руб.), указанной в отчете об оценке рыночной стоимости, </w:t>
      </w:r>
      <w:r w:rsidRPr="00BB411D">
        <w:rPr>
          <w:sz w:val="24"/>
          <w:szCs w:val="24"/>
        </w:rPr>
        <w:t>Указанное решение оформляется протоколом об итогах продажи без объявления цены.</w:t>
      </w:r>
    </w:p>
    <w:p w:rsidR="004C0589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ar-SA"/>
        </w:rPr>
      </w:pPr>
      <w:r w:rsidRPr="00F55CAA">
        <w:rPr>
          <w:b/>
          <w:sz w:val="24"/>
          <w:szCs w:val="24"/>
          <w:lang w:eastAsia="ar-SA"/>
        </w:rPr>
        <w:t>Порядок определения победителей</w:t>
      </w:r>
      <w:r w:rsidRPr="00F55CAA">
        <w:rPr>
          <w:sz w:val="24"/>
          <w:szCs w:val="24"/>
          <w:lang w:eastAsia="ar-SA"/>
        </w:rPr>
        <w:t xml:space="preserve">: </w:t>
      </w:r>
    </w:p>
    <w:p w:rsidR="004C0589" w:rsidRPr="003C4850" w:rsidRDefault="004C0589" w:rsidP="00464D6F">
      <w:pPr>
        <w:pStyle w:val="ad"/>
        <w:ind w:firstLine="709"/>
        <w:jc w:val="both"/>
      </w:pPr>
      <w:r w:rsidRPr="003C4850">
        <w:t>Покупателем имущества признается:</w:t>
      </w:r>
    </w:p>
    <w:p w:rsidR="004C0589" w:rsidRPr="003C4850" w:rsidRDefault="004C0589" w:rsidP="00464D6F">
      <w:pPr>
        <w:pStyle w:val="ad"/>
        <w:ind w:firstLine="709"/>
        <w:jc w:val="both"/>
      </w:pPr>
      <w:r w:rsidRPr="003C4850">
        <w:t>а) в случае регистрации одной заявки и предложения о цене имущества - участник, представивший это предложение;</w:t>
      </w:r>
    </w:p>
    <w:p w:rsidR="004C0589" w:rsidRPr="003C4850" w:rsidRDefault="004C0589" w:rsidP="00464D6F">
      <w:pPr>
        <w:pStyle w:val="ad"/>
        <w:ind w:firstLine="709"/>
        <w:jc w:val="both"/>
      </w:pPr>
      <w:r w:rsidRPr="003C4850"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C0589" w:rsidRPr="003C4850" w:rsidRDefault="004C0589" w:rsidP="00464D6F">
      <w:pPr>
        <w:pStyle w:val="ad"/>
        <w:ind w:firstLine="709"/>
        <w:jc w:val="both"/>
      </w:pPr>
      <w:r w:rsidRPr="003C4850"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4C0589" w:rsidRDefault="004C0589" w:rsidP="00464D6F">
      <w:pPr>
        <w:pStyle w:val="ad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ab/>
      </w:r>
    </w:p>
    <w:p w:rsidR="004C0589" w:rsidRDefault="004C0589" w:rsidP="00464D6F">
      <w:pPr>
        <w:pStyle w:val="ad"/>
        <w:ind w:firstLine="709"/>
        <w:jc w:val="both"/>
        <w:rPr>
          <w:b/>
          <w:lang w:eastAsia="ar-SA"/>
        </w:rPr>
      </w:pPr>
      <w:r w:rsidRPr="003C4850">
        <w:rPr>
          <w:b/>
          <w:lang w:eastAsia="ar-SA"/>
        </w:rPr>
        <w:t>Признание продажи несостоявшейся</w:t>
      </w:r>
      <w:r w:rsidRPr="00F55CAA">
        <w:rPr>
          <w:b/>
          <w:lang w:eastAsia="ar-SA"/>
        </w:rPr>
        <w:t xml:space="preserve">: </w:t>
      </w:r>
    </w:p>
    <w:p w:rsidR="004C0589" w:rsidRPr="003C4850" w:rsidRDefault="004C0589" w:rsidP="00464D6F">
      <w:pPr>
        <w:pStyle w:val="ad"/>
        <w:ind w:firstLine="709"/>
        <w:jc w:val="both"/>
      </w:pPr>
      <w:r w:rsidRPr="003C4850"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4C0589" w:rsidRPr="00FC7C84" w:rsidRDefault="004C0589" w:rsidP="00464D6F">
      <w:pPr>
        <w:pStyle w:val="ad"/>
        <w:ind w:firstLine="709"/>
        <w:jc w:val="both"/>
      </w:pPr>
      <w:r w:rsidRPr="003C4850">
        <w:t>Такое решение оформляется протоколом об итогах</w:t>
      </w:r>
      <w:r w:rsidRPr="00FC7C84">
        <w:t xml:space="preserve"> продажи имущества без объявления цены.</w:t>
      </w:r>
    </w:p>
    <w:p w:rsidR="004C0589" w:rsidRPr="00F55CAA" w:rsidRDefault="004C0589" w:rsidP="00464D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AA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C0589" w:rsidRPr="00FC7C84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4C0589" w:rsidRPr="00FC7C84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б) цена сделки;</w:t>
      </w:r>
    </w:p>
    <w:p w:rsidR="004C0589" w:rsidRPr="00FC7C84" w:rsidRDefault="004C0589" w:rsidP="00464D6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4C0589" w:rsidRPr="00FC7C84" w:rsidRDefault="004C0589" w:rsidP="00464D6F">
      <w:pPr>
        <w:ind w:firstLine="709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ED3D82" w:rsidRDefault="004C0589" w:rsidP="00464D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D3D82" w:rsidSect="0079057D">
          <w:headerReference w:type="firs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55CAA">
        <w:rPr>
          <w:rFonts w:ascii="Times New Roman" w:hAnsi="Times New Roman" w:cs="Times New Roman"/>
          <w:b/>
          <w:sz w:val="24"/>
          <w:szCs w:val="24"/>
        </w:rPr>
        <w:t>Заключение договора купли-продажи:</w:t>
      </w:r>
      <w:r w:rsidRPr="00F55CAA">
        <w:rPr>
          <w:rFonts w:ascii="Times New Roman" w:hAnsi="Times New Roman" w:cs="Times New Roman"/>
          <w:sz w:val="24"/>
          <w:szCs w:val="24"/>
        </w:rPr>
        <w:t xml:space="preserve">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4C0589" w:rsidRPr="00F55CAA" w:rsidRDefault="004C0589" w:rsidP="00ED3D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lastRenderedPageBreak/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4C0589" w:rsidRPr="00F55CAA" w:rsidRDefault="004C0589" w:rsidP="00ED3D82">
      <w:pPr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Оплата производится Покупателем в срок не позднее 10 (десяти) дней со дня заключения настоящего договора в порядке, предусмотренном договором купли-продажи.</w:t>
      </w:r>
    </w:p>
    <w:p w:rsidR="004C0589" w:rsidRPr="00F55CAA" w:rsidRDefault="004C0589" w:rsidP="00ED3D8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4C0589" w:rsidRPr="00F55CAA" w:rsidRDefault="004C0589" w:rsidP="00ED3D8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55CAA">
        <w:rPr>
          <w:b/>
          <w:sz w:val="24"/>
          <w:szCs w:val="24"/>
        </w:rPr>
        <w:t>Информационное обеспечение:</w:t>
      </w:r>
      <w:r w:rsidRPr="00F55CAA">
        <w:rPr>
          <w:sz w:val="24"/>
          <w:szCs w:val="24"/>
        </w:rPr>
        <w:t xml:space="preserve">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</w:t>
      </w:r>
      <w:r w:rsidRPr="00F55CAA">
        <w:rPr>
          <w:sz w:val="24"/>
          <w:szCs w:val="24"/>
          <w:u w:val="single"/>
        </w:rPr>
        <w:t>запрос о разъяснении</w:t>
      </w:r>
      <w:r w:rsidRPr="00F55CAA">
        <w:rPr>
          <w:sz w:val="24"/>
          <w:szCs w:val="24"/>
        </w:rPr>
        <w:t xml:space="preserve"> размещенной информации.</w:t>
      </w:r>
    </w:p>
    <w:p w:rsidR="004C0589" w:rsidRPr="00F55CAA" w:rsidRDefault="004C0589" w:rsidP="00ED3D8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 xml:space="preserve">Такой запрос в режиме реального времени направляется в </w:t>
      </w:r>
      <w:r w:rsidR="00ED3D82">
        <w:rPr>
          <w:sz w:val="24"/>
          <w:szCs w:val="24"/>
        </w:rPr>
        <w:t>«</w:t>
      </w:r>
      <w:r w:rsidRPr="00F55CAA">
        <w:rPr>
          <w:sz w:val="24"/>
          <w:szCs w:val="24"/>
        </w:rPr>
        <w:t>личный кабинет</w:t>
      </w:r>
      <w:r w:rsidR="00ED3D82">
        <w:rPr>
          <w:sz w:val="24"/>
          <w:szCs w:val="24"/>
        </w:rPr>
        <w:t>»</w:t>
      </w:r>
      <w:r w:rsidRPr="00F55CAA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4C0589" w:rsidRPr="006F7BFD" w:rsidRDefault="004C0589" w:rsidP="00ED3D8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В течение 2 рабочих дней со дня поступления запроса продавец п</w:t>
      </w:r>
      <w:r w:rsidRPr="006F7BFD">
        <w:rPr>
          <w:sz w:val="24"/>
          <w:szCs w:val="24"/>
        </w:rPr>
        <w:t>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C0589" w:rsidRPr="00C259F1" w:rsidRDefault="004C0589" w:rsidP="00ED3D82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066199">
        <w:rPr>
          <w:bCs/>
          <w:sz w:val="24"/>
          <w:szCs w:val="24"/>
          <w:u w:val="single"/>
          <w:lang w:eastAsia="ar-SA"/>
        </w:rPr>
        <w:t>С информацией об имуществе</w:t>
      </w:r>
      <w:r w:rsidRPr="00066199">
        <w:rPr>
          <w:sz w:val="24"/>
          <w:szCs w:val="24"/>
          <w:u w:val="single"/>
          <w:lang w:eastAsia="ar-SA"/>
        </w:rPr>
        <w:t>, в том числе с условиями договора купли-продажи</w:t>
      </w:r>
      <w:r w:rsidRPr="0046019F">
        <w:rPr>
          <w:sz w:val="24"/>
          <w:szCs w:val="24"/>
          <w:lang w:eastAsia="ar-SA"/>
        </w:rPr>
        <w:t xml:space="preserve"> имущества, претендентам можно ознакомиться по рабочим дням с </w:t>
      </w:r>
      <w:r>
        <w:rPr>
          <w:sz w:val="24"/>
          <w:szCs w:val="24"/>
          <w:lang w:eastAsia="ar-SA"/>
        </w:rPr>
        <w:t>7</w:t>
      </w:r>
      <w:r w:rsidRPr="0046019F">
        <w:rPr>
          <w:sz w:val="24"/>
          <w:szCs w:val="24"/>
          <w:lang w:eastAsia="ar-SA"/>
        </w:rPr>
        <w:t xml:space="preserve">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 xml:space="preserve">0 мин. до 15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 xml:space="preserve">0 мин. по московскому времени, по адресу: Удмуртская Республика, </w:t>
      </w:r>
      <w:proofErr w:type="spellStart"/>
      <w:r w:rsidRPr="0046019F">
        <w:rPr>
          <w:sz w:val="24"/>
          <w:szCs w:val="24"/>
          <w:lang w:eastAsia="ar-SA"/>
        </w:rPr>
        <w:t>Сюмсинский</w:t>
      </w:r>
      <w:proofErr w:type="spellEnd"/>
      <w:r w:rsidRPr="0046019F">
        <w:rPr>
          <w:sz w:val="24"/>
          <w:szCs w:val="24"/>
          <w:lang w:eastAsia="ar-SA"/>
        </w:rPr>
        <w:t xml:space="preserve"> район, с. Сюмси, ул. Советская, д. 45, </w:t>
      </w:r>
      <w:proofErr w:type="spellStart"/>
      <w:r w:rsidRPr="0046019F">
        <w:rPr>
          <w:sz w:val="24"/>
          <w:szCs w:val="24"/>
          <w:lang w:eastAsia="ar-SA"/>
        </w:rPr>
        <w:t>каб</w:t>
      </w:r>
      <w:proofErr w:type="spellEnd"/>
      <w:r w:rsidRPr="0046019F">
        <w:rPr>
          <w:sz w:val="24"/>
          <w:szCs w:val="24"/>
          <w:lang w:eastAsia="ar-SA"/>
        </w:rPr>
        <w:t>. 3</w:t>
      </w:r>
      <w:r>
        <w:rPr>
          <w:sz w:val="24"/>
          <w:szCs w:val="24"/>
          <w:lang w:eastAsia="ar-SA"/>
        </w:rPr>
        <w:t>6. Телефон</w:t>
      </w:r>
      <w:r w:rsidRPr="0046019F">
        <w:rPr>
          <w:sz w:val="24"/>
          <w:szCs w:val="24"/>
          <w:lang w:eastAsia="ar-SA"/>
        </w:rPr>
        <w:t xml:space="preserve"> для справок (34152) 21563. </w:t>
      </w:r>
      <w:r>
        <w:rPr>
          <w:sz w:val="24"/>
          <w:szCs w:val="24"/>
          <w:lang w:eastAsia="ar-SA"/>
        </w:rPr>
        <w:t>Д</w:t>
      </w:r>
      <w:r w:rsidRPr="0046019F">
        <w:rPr>
          <w:sz w:val="24"/>
          <w:szCs w:val="24"/>
          <w:lang w:eastAsia="ar-SA"/>
        </w:rPr>
        <w:t xml:space="preserve">окументация также размещена на </w:t>
      </w:r>
      <w:r>
        <w:rPr>
          <w:sz w:val="24"/>
          <w:szCs w:val="24"/>
          <w:lang w:eastAsia="ar-SA"/>
        </w:rPr>
        <w:t xml:space="preserve">сайте </w:t>
      </w:r>
      <w:r w:rsidRPr="0046019F">
        <w:rPr>
          <w:sz w:val="24"/>
          <w:szCs w:val="24"/>
          <w:lang w:eastAsia="ar-SA"/>
        </w:rPr>
        <w:t>муниципального образования «</w:t>
      </w:r>
      <w:r w:rsidR="00ED3D82">
        <w:rPr>
          <w:sz w:val="24"/>
          <w:szCs w:val="24"/>
          <w:lang w:eastAsia="ar-SA"/>
        </w:rPr>
        <w:t xml:space="preserve">Муниципальный округ </w:t>
      </w:r>
      <w:proofErr w:type="spellStart"/>
      <w:r w:rsidRPr="0046019F">
        <w:rPr>
          <w:sz w:val="24"/>
          <w:szCs w:val="24"/>
          <w:lang w:eastAsia="ar-SA"/>
        </w:rPr>
        <w:t>Сюмсинский</w:t>
      </w:r>
      <w:proofErr w:type="spellEnd"/>
      <w:r w:rsidRPr="0046019F">
        <w:rPr>
          <w:sz w:val="24"/>
          <w:szCs w:val="24"/>
          <w:lang w:eastAsia="ar-SA"/>
        </w:rPr>
        <w:t xml:space="preserve"> район</w:t>
      </w:r>
      <w:r w:rsidR="00ED3D82">
        <w:rPr>
          <w:sz w:val="24"/>
          <w:szCs w:val="24"/>
          <w:lang w:eastAsia="ar-SA"/>
        </w:rPr>
        <w:t xml:space="preserve"> Удмуртской Республики</w:t>
      </w:r>
      <w:r w:rsidRPr="0046019F">
        <w:rPr>
          <w:sz w:val="24"/>
          <w:szCs w:val="24"/>
          <w:lang w:eastAsia="ar-SA"/>
        </w:rPr>
        <w:t xml:space="preserve">» </w:t>
      </w:r>
      <w:r w:rsidRPr="003809C3">
        <w:rPr>
          <w:sz w:val="24"/>
          <w:szCs w:val="24"/>
        </w:rPr>
        <w:t>http://sumsi-adm.ru</w:t>
      </w:r>
      <w:r w:rsidRPr="0046019F">
        <w:rPr>
          <w:sz w:val="24"/>
          <w:szCs w:val="24"/>
          <w:lang w:eastAsia="ar-SA"/>
        </w:rPr>
        <w:t xml:space="preserve">, официальном сайте торгов Российской Федерации </w:t>
      </w:r>
      <w:r w:rsidRPr="00786251">
        <w:rPr>
          <w:sz w:val="24"/>
          <w:szCs w:val="24"/>
        </w:rPr>
        <w:t>www.torgi.gov.ru</w:t>
      </w:r>
      <w:r w:rsidRPr="0046019F">
        <w:rPr>
          <w:sz w:val="24"/>
          <w:szCs w:val="24"/>
          <w:lang w:eastAsia="ar-SA"/>
        </w:rPr>
        <w:t xml:space="preserve">, на электронной торговой площадке </w:t>
      </w:r>
      <w:r w:rsidRPr="00C259F1">
        <w:rPr>
          <w:sz w:val="24"/>
          <w:szCs w:val="24"/>
          <w:lang w:val="en-US"/>
        </w:rPr>
        <w:t>http</w:t>
      </w:r>
      <w:r w:rsidRPr="00C259F1">
        <w:rPr>
          <w:sz w:val="24"/>
          <w:szCs w:val="24"/>
        </w:rPr>
        <w:t>://</w:t>
      </w:r>
      <w:r w:rsidRPr="00C259F1">
        <w:rPr>
          <w:sz w:val="24"/>
          <w:szCs w:val="24"/>
          <w:lang w:val="en-US"/>
        </w:rPr>
        <w:t>sale</w:t>
      </w:r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zakazrf</w:t>
      </w:r>
      <w:proofErr w:type="spellEnd"/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4C0589" w:rsidRPr="0046019F" w:rsidRDefault="004C0589" w:rsidP="00ED3D82">
      <w:pPr>
        <w:pStyle w:val="4"/>
        <w:spacing w:before="0"/>
        <w:ind w:firstLine="709"/>
        <w:jc w:val="both"/>
        <w:rPr>
          <w:b/>
        </w:rPr>
      </w:pPr>
      <w:r w:rsidRPr="0046019F">
        <w:rPr>
          <w:b/>
        </w:rPr>
        <w:t xml:space="preserve">По вопросам получения дополнительной информации </w:t>
      </w:r>
      <w:r w:rsidRPr="00066199">
        <w:rPr>
          <w:b/>
          <w:u w:val="single"/>
        </w:rPr>
        <w:t xml:space="preserve">о возможности регистрации и технических вопросах  участия в торгах на электронной площадке </w:t>
      </w:r>
      <w:r w:rsidRPr="0046019F">
        <w:rPr>
          <w:b/>
        </w:rPr>
        <w:t xml:space="preserve">обращаться в Службу тех.поддержки: (843)212-24-25 (круглосуточно) </w:t>
      </w:r>
      <w:r w:rsidRPr="0046019F">
        <w:rPr>
          <w:b/>
          <w:color w:val="000000"/>
          <w:shd w:val="clear" w:color="auto" w:fill="FFFFFF"/>
        </w:rPr>
        <w:t> и на электронную почту  </w:t>
      </w:r>
      <w:hyperlink r:id="rId20" w:history="1">
        <w:r w:rsidRPr="0046019F">
          <w:rPr>
            <w:rStyle w:val="ab"/>
            <w:b/>
            <w:color w:val="000000"/>
            <w:shd w:val="clear" w:color="auto" w:fill="FFFFFF"/>
          </w:rPr>
          <w:t>sale@mail.zakazrf.ru</w:t>
        </w:r>
        <w:r w:rsidRPr="0046019F">
          <w:rPr>
            <w:rStyle w:val="ab"/>
            <w:b/>
            <w:color w:val="000000"/>
          </w:rPr>
          <w:t>.</w:t>
        </w:r>
      </w:hyperlink>
      <w:r w:rsidRPr="0046019F">
        <w:rPr>
          <w:b/>
          <w:color w:val="000000"/>
          <w:shd w:val="clear" w:color="auto" w:fill="FFFFFF"/>
        </w:rPr>
        <w:t xml:space="preserve">  </w:t>
      </w:r>
      <w:r w:rsidRPr="0046019F">
        <w:rPr>
          <w:b/>
        </w:rPr>
        <w:t>Техническая поддержка сайта осуществляется также через мессенджер </w:t>
      </w:r>
      <w:proofErr w:type="spellStart"/>
      <w:r w:rsidRPr="0046019F">
        <w:rPr>
          <w:b/>
        </w:rPr>
        <w:t>Whatsapp</w:t>
      </w:r>
      <w:proofErr w:type="spellEnd"/>
      <w:r w:rsidRPr="0046019F">
        <w:rPr>
          <w:b/>
        </w:rPr>
        <w:t> по номеру +7-937-625-54-08.</w:t>
      </w:r>
    </w:p>
    <w:p w:rsidR="004C0589" w:rsidRPr="0046019F" w:rsidRDefault="004C0589" w:rsidP="00ED3D82">
      <w:pPr>
        <w:pStyle w:val="a8"/>
        <w:ind w:firstLine="709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Все вопросы, касающиеся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4C0589" w:rsidRPr="0046019F" w:rsidRDefault="004C0589" w:rsidP="004C0589">
      <w:pPr>
        <w:pStyle w:val="a8"/>
        <w:ind w:firstLine="567"/>
        <w:jc w:val="both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C0589" w:rsidRDefault="004C0589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500EC0" w:rsidRDefault="00500EC0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500EC0" w:rsidRDefault="00500EC0" w:rsidP="004C058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D3D82" w:rsidRDefault="00ED3D82" w:rsidP="004C0589">
      <w:pPr>
        <w:widowControl w:val="0"/>
        <w:autoSpaceDE w:val="0"/>
        <w:autoSpaceDN w:val="0"/>
        <w:jc w:val="right"/>
        <w:rPr>
          <w:sz w:val="24"/>
          <w:szCs w:val="24"/>
        </w:rPr>
        <w:sectPr w:rsidR="00ED3D82" w:rsidSect="0079057D">
          <w:headerReference w:type="first" r:id="rId2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3D82" w:rsidRDefault="00ED3D82" w:rsidP="004C0589">
      <w:pPr>
        <w:widowControl w:val="0"/>
        <w:autoSpaceDE w:val="0"/>
        <w:autoSpaceDN w:val="0"/>
        <w:jc w:val="right"/>
        <w:rPr>
          <w:sz w:val="24"/>
          <w:szCs w:val="24"/>
        </w:rPr>
        <w:sectPr w:rsidR="00ED3D82" w:rsidSect="0079057D">
          <w:headerReference w:type="firs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0589" w:rsidRDefault="004C0589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извещению</w:t>
      </w:r>
    </w:p>
    <w:p w:rsidR="00ED3D82" w:rsidRDefault="00ED3D82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</w:p>
    <w:p w:rsidR="004C0589" w:rsidRPr="00E627E6" w:rsidRDefault="004C0589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E627E6">
        <w:rPr>
          <w:sz w:val="24"/>
          <w:szCs w:val="24"/>
        </w:rPr>
        <w:t>В Администрацию</w:t>
      </w:r>
    </w:p>
    <w:p w:rsidR="004C0589" w:rsidRPr="00E627E6" w:rsidRDefault="004C0589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E627E6">
        <w:rPr>
          <w:sz w:val="24"/>
          <w:szCs w:val="24"/>
        </w:rPr>
        <w:t>муниципального образования</w:t>
      </w:r>
    </w:p>
    <w:p w:rsidR="00ED3D82" w:rsidRDefault="004C0589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E627E6">
        <w:rPr>
          <w:sz w:val="24"/>
          <w:szCs w:val="24"/>
        </w:rPr>
        <w:t xml:space="preserve">«Муниципальный округ </w:t>
      </w:r>
    </w:p>
    <w:p w:rsidR="004C0589" w:rsidRPr="00E627E6" w:rsidRDefault="004C0589" w:rsidP="00ED3D82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proofErr w:type="spellStart"/>
      <w:r w:rsidRPr="00E627E6">
        <w:rPr>
          <w:sz w:val="24"/>
          <w:szCs w:val="24"/>
        </w:rPr>
        <w:t>Сюмсинский</w:t>
      </w:r>
      <w:proofErr w:type="spellEnd"/>
      <w:r w:rsidRPr="00E627E6">
        <w:rPr>
          <w:sz w:val="24"/>
          <w:szCs w:val="24"/>
        </w:rPr>
        <w:t xml:space="preserve"> район</w:t>
      </w:r>
    </w:p>
    <w:p w:rsidR="00ED3D82" w:rsidRDefault="004C0589" w:rsidP="00ED3D82">
      <w:pPr>
        <w:ind w:left="5103"/>
        <w:jc w:val="center"/>
        <w:rPr>
          <w:sz w:val="24"/>
          <w:szCs w:val="24"/>
        </w:rPr>
      </w:pPr>
      <w:r w:rsidRPr="00E627E6">
        <w:rPr>
          <w:sz w:val="24"/>
          <w:szCs w:val="24"/>
        </w:rPr>
        <w:t xml:space="preserve">Удмуртской Республики» </w:t>
      </w:r>
    </w:p>
    <w:p w:rsidR="004C0589" w:rsidRPr="00786251" w:rsidRDefault="004C0589" w:rsidP="00ED3D82">
      <w:pPr>
        <w:ind w:left="5103"/>
        <w:jc w:val="center"/>
        <w:rPr>
          <w:sz w:val="24"/>
          <w:szCs w:val="24"/>
        </w:rPr>
      </w:pPr>
      <w:r w:rsidRPr="00E627E6">
        <w:rPr>
          <w:sz w:val="24"/>
          <w:szCs w:val="24"/>
        </w:rPr>
        <w:t>(продавцу имущества)</w:t>
      </w:r>
    </w:p>
    <w:p w:rsidR="004C0589" w:rsidRDefault="004C0589" w:rsidP="004C058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C0589" w:rsidRPr="00786251" w:rsidRDefault="004C0589" w:rsidP="004C058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ЗАЯВКА</w:t>
      </w:r>
    </w:p>
    <w:p w:rsidR="004C0589" w:rsidRPr="00786251" w:rsidRDefault="004C0589" w:rsidP="00ED3D8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на участие в продаже имущества, находящегося</w:t>
      </w:r>
    </w:p>
    <w:p w:rsidR="004C0589" w:rsidRPr="00786251" w:rsidRDefault="004C0589" w:rsidP="00ED3D8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 xml:space="preserve">в собственности муниципального образования </w:t>
      </w:r>
      <w:r w:rsidRPr="00E627E6">
        <w:rPr>
          <w:b/>
          <w:sz w:val="24"/>
          <w:szCs w:val="24"/>
        </w:rPr>
        <w:t xml:space="preserve">«Муниципальный округ </w:t>
      </w:r>
      <w:proofErr w:type="spellStart"/>
      <w:r w:rsidRPr="00E627E6">
        <w:rPr>
          <w:b/>
          <w:sz w:val="24"/>
          <w:szCs w:val="24"/>
        </w:rPr>
        <w:t>Сюмсинский</w:t>
      </w:r>
      <w:proofErr w:type="spellEnd"/>
      <w:r w:rsidRPr="00E627E6">
        <w:rPr>
          <w:b/>
          <w:sz w:val="24"/>
          <w:szCs w:val="24"/>
        </w:rPr>
        <w:t xml:space="preserve"> район Удмуртской Республики»</w:t>
      </w:r>
      <w:r w:rsidRPr="0078625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без объявления цены</w:t>
      </w:r>
      <w:r w:rsidRPr="00786251">
        <w:rPr>
          <w:b/>
          <w:sz w:val="24"/>
          <w:szCs w:val="24"/>
        </w:rPr>
        <w:t xml:space="preserve"> в электронной форме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Претендент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_____________________________________________________________________________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t xml:space="preserve">  (Ф.И.О. для физического лица или ИП, наименование для юридического лица  с указанием организационно-правовой формы)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в лице</w:t>
      </w:r>
      <w:r w:rsidRPr="00786251">
        <w:t xml:space="preserve"> _____________________________________________________________________________________,</w:t>
      </w:r>
    </w:p>
    <w:p w:rsidR="004C0589" w:rsidRPr="00786251" w:rsidRDefault="004C0589" w:rsidP="00ED3D82">
      <w:pPr>
        <w:widowControl w:val="0"/>
        <w:autoSpaceDE w:val="0"/>
        <w:autoSpaceDN w:val="0"/>
        <w:jc w:val="center"/>
      </w:pPr>
      <w:r w:rsidRPr="00786251">
        <w:t>(Ф.И.О.)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действующий на основании</w:t>
      </w:r>
      <w:r w:rsidRPr="00786251">
        <w:t xml:space="preserve"> </w:t>
      </w:r>
      <w:hyperlink w:anchor="P302" w:history="1">
        <w:r w:rsidRPr="00786251">
          <w:rPr>
            <w:color w:val="0000FF"/>
          </w:rPr>
          <w:t>&lt;1&gt;</w:t>
        </w:r>
      </w:hyperlink>
      <w:r w:rsidRPr="00786251">
        <w:t xml:space="preserve"> _____________________________________________,</w:t>
      </w:r>
    </w:p>
    <w:p w:rsidR="004C0589" w:rsidRPr="00786251" w:rsidRDefault="004C0589" w:rsidP="00ED3D82">
      <w:pPr>
        <w:widowControl w:val="0"/>
        <w:autoSpaceDE w:val="0"/>
        <w:autoSpaceDN w:val="0"/>
        <w:jc w:val="center"/>
      </w:pPr>
      <w:r w:rsidRPr="00786251">
        <w:t>(устав, положение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C0589" w:rsidRPr="00786251" w:rsidTr="00292711">
        <w:tc>
          <w:tcPr>
            <w:tcW w:w="11131" w:type="dxa"/>
          </w:tcPr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физическим лицом, индивидуальным предпринимателем)</w:t>
            </w:r>
            <w:r w:rsidRPr="00786251">
              <w:rPr>
                <w:sz w:val="24"/>
                <w:szCs w:val="24"/>
              </w:rPr>
              <w:t xml:space="preserve">         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Паспортные данные: серия _____ N ___________, дата выдачи "__" __________________ г.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выдан: ___________________________________________________________________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Контактный телефон 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Дата регистрации в качестве индивидуального предпринимателя: "__" _______________ г.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ОГРН индивидуального предпринимателя N _______________________________________</w:t>
            </w:r>
          </w:p>
        </w:tc>
      </w:tr>
      <w:tr w:rsidR="004C0589" w:rsidRPr="00786251" w:rsidTr="00292711">
        <w:tc>
          <w:tcPr>
            <w:tcW w:w="11131" w:type="dxa"/>
          </w:tcPr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юридическим лицом)</w:t>
            </w:r>
            <w:r w:rsidRPr="00786251">
              <w:rPr>
                <w:sz w:val="24"/>
                <w:szCs w:val="24"/>
              </w:rPr>
              <w:t xml:space="preserve">                                         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местонахождения: 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Почтовый адрес: _______________________________________________________________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ИНН N _________________________ ОГРН N _____________________________________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</w:pPr>
          </w:p>
        </w:tc>
      </w:tr>
      <w:tr w:rsidR="004C0589" w:rsidRPr="00786251" w:rsidTr="00292711">
        <w:tc>
          <w:tcPr>
            <w:tcW w:w="11131" w:type="dxa"/>
          </w:tcPr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Представитель Претендента </w:t>
            </w:r>
            <w:hyperlink w:anchor="P303" w:history="1">
              <w:r w:rsidRPr="00786251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786251">
              <w:rPr>
                <w:sz w:val="24"/>
                <w:szCs w:val="24"/>
              </w:rPr>
              <w:t xml:space="preserve"> ________________________________________________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center"/>
            </w:pPr>
            <w:r w:rsidRPr="00786251">
              <w:t>(Ф.И.О.)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действует на основании доверенности от "__" ______________ 20__ г. N 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Паспортные данные представителя: серия ____ N _______, дата выдачи "__" _________ г.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выдан: ___________________________________________________________________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 </w:t>
            </w:r>
          </w:p>
          <w:p w:rsidR="004C0589" w:rsidRPr="00786251" w:rsidRDefault="004C0589" w:rsidP="00ED3D82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</w:tc>
      </w:tr>
    </w:tbl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t xml:space="preserve">    &lt;1&gt; Заполняется при подаче заявки юридическим лицом.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bookmarkStart w:id="4" w:name="P303"/>
      <w:bookmarkEnd w:id="4"/>
      <w:r w:rsidRPr="00786251">
        <w:t xml:space="preserve">    &lt;2&gt; Заполняется при подаче заявки лицом, действующим по доверенности.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принял решение об участии в </w:t>
      </w:r>
      <w:r>
        <w:rPr>
          <w:sz w:val="24"/>
          <w:szCs w:val="24"/>
        </w:rPr>
        <w:t>продаж</w:t>
      </w:r>
      <w:r w:rsidRPr="00786251">
        <w:rPr>
          <w:sz w:val="24"/>
          <w:szCs w:val="24"/>
        </w:rPr>
        <w:t>е имущества (лота)</w:t>
      </w:r>
      <w:r>
        <w:rPr>
          <w:sz w:val="24"/>
          <w:szCs w:val="24"/>
        </w:rPr>
        <w:t xml:space="preserve"> без объявления цены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Дата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: ______________________, N лота __________________________ </w:t>
      </w:r>
    </w:p>
    <w:p w:rsidR="00ED3D82" w:rsidRDefault="00ED3D82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Наименование имущества (лота): _______________________________________________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 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lastRenderedPageBreak/>
        <w:t>Адрес (местонахождение) имущества (лота): ______________________________________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_____________________________________________________________________________ 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C0589" w:rsidRPr="00E627E6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5" w:name="P302"/>
      <w:bookmarkEnd w:id="5"/>
      <w:r w:rsidRPr="00E627E6">
        <w:rPr>
          <w:sz w:val="24"/>
          <w:szCs w:val="24"/>
        </w:rPr>
        <w:t>1. Претендент обязуется:</w:t>
      </w:r>
    </w:p>
    <w:p w:rsidR="004C0589" w:rsidRPr="00E627E6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627E6">
        <w:rPr>
          <w:sz w:val="24"/>
          <w:szCs w:val="24"/>
        </w:rPr>
        <w:t xml:space="preserve">1.1. Соблюдать условия продажи, проводимой в электронной форме, содержащиеся в информационном сообщении о проведении продажи, размещенном на сайте организатора торгов, продавца - Администрации муниципального образования «Муниципальный округ </w:t>
      </w:r>
      <w:proofErr w:type="spellStart"/>
      <w:r w:rsidRPr="00E627E6">
        <w:rPr>
          <w:sz w:val="24"/>
          <w:szCs w:val="24"/>
        </w:rPr>
        <w:t>Сюмсинский</w:t>
      </w:r>
      <w:proofErr w:type="spellEnd"/>
      <w:r w:rsidRPr="00E627E6">
        <w:rPr>
          <w:sz w:val="24"/>
          <w:szCs w:val="24"/>
        </w:rPr>
        <w:t xml:space="preserve"> район Удмуртской Республики» (http://sumsi-adm.ru/), официальном сайте Российской Федерации в сети </w:t>
      </w:r>
      <w:r w:rsidR="00ED3D82">
        <w:rPr>
          <w:sz w:val="24"/>
          <w:szCs w:val="24"/>
        </w:rPr>
        <w:t>«</w:t>
      </w:r>
      <w:r w:rsidRPr="00E627E6">
        <w:rPr>
          <w:sz w:val="24"/>
          <w:szCs w:val="24"/>
        </w:rPr>
        <w:t>Интернет</w:t>
      </w:r>
      <w:r w:rsidR="00ED3D82">
        <w:rPr>
          <w:sz w:val="24"/>
          <w:szCs w:val="24"/>
        </w:rPr>
        <w:t>»</w:t>
      </w:r>
      <w:r w:rsidRPr="00E627E6">
        <w:rPr>
          <w:sz w:val="24"/>
          <w:szCs w:val="24"/>
        </w:rPr>
        <w:t xml:space="preserve"> для размещения информации о проведении торгов (www.torgi.gov.ru), на электронной торговой площадке </w:t>
      </w:r>
      <w:hyperlink r:id="rId23" w:history="1">
        <w:r w:rsidRPr="00E627E6">
          <w:rPr>
            <w:rStyle w:val="ab"/>
            <w:sz w:val="24"/>
            <w:szCs w:val="24"/>
            <w:lang w:val="en-US"/>
          </w:rPr>
          <w:t>http</w:t>
        </w:r>
        <w:r w:rsidRPr="00E627E6">
          <w:rPr>
            <w:rStyle w:val="ab"/>
            <w:sz w:val="24"/>
            <w:szCs w:val="24"/>
          </w:rPr>
          <w:t>://</w:t>
        </w:r>
        <w:proofErr w:type="spellStart"/>
        <w:r w:rsidRPr="00E627E6">
          <w:rPr>
            <w:rStyle w:val="ab"/>
            <w:sz w:val="24"/>
            <w:szCs w:val="24"/>
            <w:lang w:val="en-US"/>
          </w:rPr>
          <w:t>zakazrf</w:t>
        </w:r>
        <w:proofErr w:type="spellEnd"/>
        <w:r w:rsidRPr="00E627E6">
          <w:rPr>
            <w:rStyle w:val="ab"/>
            <w:sz w:val="24"/>
            <w:szCs w:val="24"/>
          </w:rPr>
          <w:t>.</w:t>
        </w:r>
        <w:proofErr w:type="spellStart"/>
        <w:r w:rsidRPr="00E627E6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E627E6">
          <w:rPr>
            <w:rStyle w:val="ab"/>
            <w:sz w:val="24"/>
            <w:szCs w:val="24"/>
          </w:rPr>
          <w:t>/</w:t>
        </w:r>
      </w:hyperlink>
      <w:r w:rsidRPr="00E627E6">
        <w:rPr>
          <w:sz w:val="24"/>
          <w:szCs w:val="24"/>
        </w:rPr>
        <w:t xml:space="preserve">, а также порядок проведения продажи, установленный </w:t>
      </w:r>
      <w:hyperlink r:id="rId24" w:history="1">
        <w:r w:rsidRPr="00E627E6">
          <w:rPr>
            <w:rStyle w:val="ab"/>
            <w:sz w:val="24"/>
            <w:szCs w:val="24"/>
          </w:rPr>
          <w:t>Положением</w:t>
        </w:r>
      </w:hyperlink>
      <w:r w:rsidRPr="00E627E6">
        <w:rPr>
          <w:sz w:val="24"/>
          <w:szCs w:val="24"/>
        </w:rPr>
        <w:t xml:space="preserve">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</w:t>
      </w:r>
      <w:r w:rsidR="00ED3D82">
        <w:rPr>
          <w:sz w:val="24"/>
          <w:szCs w:val="24"/>
        </w:rPr>
        <w:t>№</w:t>
      </w:r>
      <w:r w:rsidRPr="00E627E6">
        <w:rPr>
          <w:sz w:val="24"/>
          <w:szCs w:val="24"/>
        </w:rPr>
        <w:t xml:space="preserve"> 860.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1.2. В случае признания победителем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 заключить с Продавцом договор купли-продажи не позднее пяти рабочих дней со дня подведения итогов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1.3. Произвести оплату стоимости имущества, установленной по результатам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>, в сроки и на счет, установленные договором купли-продажи.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6251">
        <w:rPr>
          <w:sz w:val="24"/>
          <w:szCs w:val="24"/>
        </w:rPr>
        <w:t xml:space="preserve">. Претендент извещен о том, что он </w:t>
      </w:r>
      <w:r>
        <w:rPr>
          <w:sz w:val="24"/>
          <w:szCs w:val="24"/>
        </w:rPr>
        <w:t xml:space="preserve">не </w:t>
      </w:r>
      <w:r w:rsidRPr="00786251">
        <w:rPr>
          <w:sz w:val="24"/>
          <w:szCs w:val="24"/>
        </w:rPr>
        <w:t xml:space="preserve">вправе отозвать </w:t>
      </w:r>
      <w:r>
        <w:rPr>
          <w:sz w:val="24"/>
          <w:szCs w:val="24"/>
        </w:rPr>
        <w:t xml:space="preserve">зарегистрированную </w:t>
      </w:r>
      <w:r w:rsidRPr="00786251">
        <w:rPr>
          <w:sz w:val="24"/>
          <w:szCs w:val="24"/>
        </w:rPr>
        <w:t>заявку.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86251">
        <w:rPr>
          <w:sz w:val="24"/>
          <w:szCs w:val="24"/>
        </w:rPr>
        <w:t>. Ответственность за достоверность представленных документов и информации несет Претендент.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86251">
        <w:rPr>
          <w:sz w:val="24"/>
          <w:szCs w:val="24"/>
        </w:rPr>
        <w:t xml:space="preserve"> Претендент подтверждает, что соответствует требованиям, установленным </w:t>
      </w:r>
      <w:hyperlink r:id="rId25" w:history="1">
        <w:r w:rsidRPr="00786251">
          <w:rPr>
            <w:color w:val="0000FF"/>
            <w:sz w:val="24"/>
            <w:szCs w:val="24"/>
          </w:rPr>
          <w:t>статьей 5</w:t>
        </w:r>
      </w:hyperlink>
      <w:r w:rsidRPr="00786251">
        <w:rPr>
          <w:sz w:val="24"/>
          <w:szCs w:val="24"/>
        </w:rPr>
        <w:t xml:space="preserve"> Федерального закона от 21 декабря 2001 года </w:t>
      </w:r>
      <w:r w:rsidR="00ED3D82">
        <w:rPr>
          <w:sz w:val="24"/>
          <w:szCs w:val="24"/>
        </w:rPr>
        <w:t>№</w:t>
      </w:r>
      <w:r w:rsidRPr="00786251">
        <w:rPr>
          <w:sz w:val="24"/>
          <w:szCs w:val="24"/>
        </w:rPr>
        <w:t xml:space="preserve"> 178-ФЗ </w:t>
      </w:r>
      <w:r w:rsidR="00ED3D82">
        <w:rPr>
          <w:sz w:val="24"/>
          <w:szCs w:val="24"/>
        </w:rPr>
        <w:t>«</w:t>
      </w:r>
      <w:r w:rsidRPr="00786251">
        <w:rPr>
          <w:sz w:val="24"/>
          <w:szCs w:val="24"/>
        </w:rPr>
        <w:t>О приватизации государственного и муниципального имущества</w:t>
      </w:r>
      <w:r w:rsidR="00ED3D82">
        <w:rPr>
          <w:sz w:val="24"/>
          <w:szCs w:val="24"/>
        </w:rPr>
        <w:t>»</w:t>
      </w:r>
      <w:r w:rsidRPr="00786251">
        <w:rPr>
          <w:sz w:val="24"/>
          <w:szCs w:val="24"/>
        </w:rPr>
        <w:t xml:space="preserve"> (далее - Закон), и не является: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государственным, муниципальным унитарным предприятием, государственным, муниципальным учреждением;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6" w:history="1">
        <w:r w:rsidRPr="00786251">
          <w:rPr>
            <w:color w:val="0000FF"/>
            <w:sz w:val="24"/>
            <w:szCs w:val="24"/>
          </w:rPr>
          <w:t>статьей 25</w:t>
        </w:r>
      </w:hyperlink>
      <w:r w:rsidRPr="00786251">
        <w:rPr>
          <w:sz w:val="24"/>
          <w:szCs w:val="24"/>
        </w:rPr>
        <w:t xml:space="preserve"> Закона;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86251">
        <w:rPr>
          <w:sz w:val="24"/>
          <w:szCs w:val="24"/>
        </w:rPr>
        <w:t>бенефициарных</w:t>
      </w:r>
      <w:proofErr w:type="spellEnd"/>
      <w:r w:rsidRPr="00786251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86251">
        <w:rPr>
          <w:sz w:val="24"/>
          <w:szCs w:val="24"/>
        </w:rPr>
        <w:t xml:space="preserve">. Претендент подтверждает, что на дату подписания настоящей заявки ознакомлен с порядком проведения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>, информационным сообщением и проектом договора купли-продажи.</w:t>
      </w:r>
    </w:p>
    <w:p w:rsidR="004C0589" w:rsidRPr="00786251" w:rsidRDefault="004C0589" w:rsidP="00ED3D8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86251">
        <w:rPr>
          <w:sz w:val="24"/>
          <w:szCs w:val="24"/>
        </w:rPr>
        <w:t xml:space="preserve">. В соответствии с Федеральным </w:t>
      </w:r>
      <w:hyperlink r:id="rId27" w:history="1">
        <w:r w:rsidRPr="00786251">
          <w:rPr>
            <w:color w:val="0000FF"/>
            <w:sz w:val="24"/>
            <w:szCs w:val="24"/>
          </w:rPr>
          <w:t>законом</w:t>
        </w:r>
      </w:hyperlink>
      <w:r w:rsidRPr="00786251">
        <w:rPr>
          <w:sz w:val="24"/>
          <w:szCs w:val="24"/>
        </w:rPr>
        <w:t xml:space="preserve"> от 27 июля 2006 года </w:t>
      </w:r>
      <w:r w:rsidR="00ED3D82">
        <w:rPr>
          <w:sz w:val="24"/>
          <w:szCs w:val="24"/>
        </w:rPr>
        <w:t>№</w:t>
      </w:r>
      <w:r w:rsidRPr="00786251">
        <w:rPr>
          <w:sz w:val="24"/>
          <w:szCs w:val="24"/>
        </w:rPr>
        <w:t xml:space="preserve"> 152-ФЗ </w:t>
      </w:r>
      <w:r w:rsidR="00ED3D82">
        <w:rPr>
          <w:sz w:val="24"/>
          <w:szCs w:val="24"/>
        </w:rPr>
        <w:t>«</w:t>
      </w:r>
      <w:r w:rsidRPr="00786251">
        <w:rPr>
          <w:sz w:val="24"/>
          <w:szCs w:val="24"/>
        </w:rPr>
        <w:t>О персональных данных</w:t>
      </w:r>
      <w:r w:rsidR="00ED3D82">
        <w:rPr>
          <w:sz w:val="24"/>
          <w:szCs w:val="24"/>
        </w:rPr>
        <w:t>»</w:t>
      </w:r>
      <w:r w:rsidRPr="00786251">
        <w:rPr>
          <w:sz w:val="24"/>
          <w:szCs w:val="24"/>
        </w:rPr>
        <w:t xml:space="preserve">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>
        <w:rPr>
          <w:sz w:val="24"/>
          <w:szCs w:val="24"/>
        </w:rPr>
        <w:t>продаж</w:t>
      </w:r>
      <w:r w:rsidRPr="00786251">
        <w:rPr>
          <w:sz w:val="24"/>
          <w:szCs w:val="24"/>
        </w:rPr>
        <w:t>е.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2"/>
        </w:rPr>
      </w:pP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Подпись Претендента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(его полномочного представителя)</w:t>
      </w:r>
      <w:r w:rsidRPr="00786251">
        <w:t xml:space="preserve"> _______________ (______________________)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t xml:space="preserve">                                          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                               "__" ___________ 20__ г.</w:t>
      </w:r>
    </w:p>
    <w:p w:rsidR="004C0589" w:rsidRPr="00786251" w:rsidRDefault="004C0589" w:rsidP="00ED3D82">
      <w:pPr>
        <w:widowControl w:val="0"/>
        <w:autoSpaceDE w:val="0"/>
        <w:autoSpaceDN w:val="0"/>
        <w:jc w:val="both"/>
      </w:pPr>
      <w:r w:rsidRPr="00786251">
        <w:t xml:space="preserve">                                       М.П. (при наличии)</w:t>
      </w:r>
    </w:p>
    <w:p w:rsidR="00ED3D82" w:rsidRDefault="00ED3D82" w:rsidP="004C0589">
      <w:pPr>
        <w:widowControl w:val="0"/>
        <w:autoSpaceDE w:val="0"/>
        <w:autoSpaceDN w:val="0"/>
        <w:jc w:val="both"/>
        <w:rPr>
          <w:sz w:val="22"/>
        </w:rPr>
        <w:sectPr w:rsidR="00ED3D82" w:rsidSect="0079057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0589" w:rsidRDefault="004C0589" w:rsidP="00ED3D82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извещению</w:t>
      </w:r>
    </w:p>
    <w:p w:rsidR="004C0589" w:rsidRPr="00786251" w:rsidRDefault="004C0589" w:rsidP="004C0589">
      <w:pPr>
        <w:spacing w:before="100" w:beforeAutospacing="1" w:afterAutospacing="1"/>
        <w:jc w:val="right"/>
        <w:rPr>
          <w:b/>
          <w:bCs/>
          <w:color w:val="000000"/>
          <w:sz w:val="24"/>
          <w:szCs w:val="24"/>
        </w:rPr>
      </w:pPr>
      <w:r w:rsidRPr="00786251">
        <w:rPr>
          <w:b/>
          <w:bCs/>
          <w:color w:val="000000"/>
          <w:sz w:val="24"/>
          <w:szCs w:val="24"/>
        </w:rPr>
        <w:t>ПРОЕКТ</w:t>
      </w:r>
    </w:p>
    <w:p w:rsidR="004C0589" w:rsidRPr="00786251" w:rsidRDefault="004C0589" w:rsidP="004C0589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  <w:r w:rsidRPr="00786251">
        <w:rPr>
          <w:b/>
          <w:bCs/>
          <w:sz w:val="22"/>
          <w:szCs w:val="22"/>
        </w:rPr>
        <w:t>Договор купли-продажи муниципального имущества</w:t>
      </w:r>
    </w:p>
    <w:p w:rsidR="004C0589" w:rsidRPr="00786251" w:rsidRDefault="004C0589" w:rsidP="004C0589">
      <w:pPr>
        <w:rPr>
          <w:bCs/>
          <w:sz w:val="18"/>
          <w:szCs w:val="18"/>
        </w:rPr>
      </w:pPr>
    </w:p>
    <w:p w:rsidR="004C0589" w:rsidRPr="00786251" w:rsidRDefault="004C0589" w:rsidP="004C0589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rPr>
          <w:bCs/>
        </w:rPr>
      </w:pPr>
      <w:r w:rsidRPr="00786251">
        <w:rPr>
          <w:bCs/>
        </w:rPr>
        <w:t xml:space="preserve">Удмуртская Республика, </w:t>
      </w:r>
      <w:proofErr w:type="spellStart"/>
      <w:r w:rsidRPr="00786251">
        <w:rPr>
          <w:bCs/>
        </w:rPr>
        <w:t>Сюмсинский</w:t>
      </w:r>
      <w:proofErr w:type="spellEnd"/>
      <w:r w:rsidRPr="00786251">
        <w:rPr>
          <w:bCs/>
        </w:rPr>
        <w:t xml:space="preserve"> район, </w:t>
      </w:r>
      <w:proofErr w:type="spellStart"/>
      <w:r w:rsidRPr="00786251">
        <w:rPr>
          <w:bCs/>
        </w:rPr>
        <w:t>с.Сюмси</w:t>
      </w:r>
      <w:proofErr w:type="spellEnd"/>
      <w:r w:rsidRPr="00786251">
        <w:rPr>
          <w:bCs/>
        </w:rPr>
        <w:t xml:space="preserve">                                    ______________________ 20</w:t>
      </w:r>
      <w:r>
        <w:rPr>
          <w:bCs/>
        </w:rPr>
        <w:t>2</w:t>
      </w:r>
      <w:r w:rsidRPr="00786251">
        <w:rPr>
          <w:bCs/>
        </w:rPr>
        <w:t>_г.</w:t>
      </w:r>
    </w:p>
    <w:p w:rsidR="004C0589" w:rsidRPr="00786251" w:rsidRDefault="004C0589" w:rsidP="004C0589">
      <w:pPr>
        <w:rPr>
          <w:sz w:val="24"/>
          <w:szCs w:val="24"/>
        </w:rPr>
      </w:pPr>
    </w:p>
    <w:p w:rsidR="004C0589" w:rsidRPr="00786251" w:rsidRDefault="004C0589" w:rsidP="00ED3D8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786251">
        <w:t xml:space="preserve">На основании протокола </w:t>
      </w:r>
      <w:r w:rsidRPr="006861E0">
        <w:t xml:space="preserve">об итогах продажи без объявления цены по извещению </w:t>
      </w:r>
      <w:r w:rsidRPr="00786251">
        <w:t>от «____» _____________20</w:t>
      </w:r>
      <w:r>
        <w:t>2</w:t>
      </w:r>
      <w:r w:rsidR="00ED3D82">
        <w:t>_ года №</w:t>
      </w:r>
      <w:r w:rsidRPr="00786251">
        <w:t xml:space="preserve">______________ </w:t>
      </w:r>
      <w:r w:rsidRPr="006861E0">
        <w:t xml:space="preserve">Муниципальное образование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</w:t>
      </w:r>
      <w:r w:rsidRPr="00786251">
        <w:t xml:space="preserve">, в лице </w:t>
      </w:r>
      <w:r>
        <w:t>___________</w:t>
      </w:r>
      <w:r w:rsidRPr="00786251">
        <w:t>, представляемо</w:t>
      </w:r>
      <w:r>
        <w:t>го</w:t>
      </w:r>
      <w:r w:rsidRPr="00786251">
        <w:t xml:space="preserve"> ____________________________________________________</w:t>
      </w:r>
      <w:r>
        <w:t>_____________________________</w:t>
      </w:r>
      <w:r w:rsidRPr="00786251">
        <w:t>______,</w:t>
      </w:r>
    </w:p>
    <w:p w:rsidR="004C0589" w:rsidRPr="00786251" w:rsidRDefault="004C0589" w:rsidP="00ED3D8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6"/>
          <w:szCs w:val="16"/>
          <w:vertAlign w:val="superscript"/>
        </w:rPr>
      </w:pPr>
      <w:r w:rsidRPr="00786251">
        <w:rPr>
          <w:sz w:val="16"/>
          <w:szCs w:val="16"/>
          <w:vertAlign w:val="superscript"/>
        </w:rPr>
        <w:t>(Ф.И.О., должность)</w:t>
      </w:r>
    </w:p>
    <w:p w:rsidR="004C0589" w:rsidRPr="00786251" w:rsidRDefault="004C0589" w:rsidP="004C0589">
      <w:r w:rsidRPr="00786251">
        <w:t>действующего на основании______________________________________________________________</w:t>
      </w:r>
      <w:r>
        <w:t>_</w:t>
      </w:r>
      <w:r w:rsidRPr="00786251">
        <w:t xml:space="preserve">_____, </w:t>
      </w:r>
    </w:p>
    <w:p w:rsidR="004C0589" w:rsidRPr="00786251" w:rsidRDefault="004C0589" w:rsidP="004C0589">
      <w:pPr>
        <w:jc w:val="center"/>
        <w:rPr>
          <w:vertAlign w:val="superscript"/>
        </w:rPr>
      </w:pPr>
      <w:r w:rsidRPr="00786251">
        <w:rPr>
          <w:vertAlign w:val="superscript"/>
        </w:rPr>
        <w:t>(Устава, положения, доверенности)</w:t>
      </w:r>
    </w:p>
    <w:p w:rsidR="004C0589" w:rsidRPr="00786251" w:rsidRDefault="004C0589" w:rsidP="004C0589">
      <w:pPr>
        <w:tabs>
          <w:tab w:val="left" w:pos="700"/>
        </w:tabs>
      </w:pPr>
      <w:r w:rsidRPr="00786251">
        <w:t xml:space="preserve">именуемой в дальнейшем </w:t>
      </w:r>
      <w:r w:rsidRPr="00786251">
        <w:rPr>
          <w:b/>
        </w:rPr>
        <w:t>«Продавец»</w:t>
      </w:r>
      <w:r w:rsidRPr="00786251">
        <w:t>, с одной стороны, и _____________________________________________________________</w:t>
      </w:r>
      <w:r>
        <w:t>_______________________________</w:t>
      </w:r>
    </w:p>
    <w:p w:rsidR="00ED3D82" w:rsidRDefault="004C0589" w:rsidP="004C0589">
      <w:pPr>
        <w:tabs>
          <w:tab w:val="left" w:pos="700"/>
        </w:tabs>
        <w:jc w:val="center"/>
        <w:rPr>
          <w:sz w:val="16"/>
          <w:szCs w:val="16"/>
        </w:rPr>
      </w:pPr>
      <w:r w:rsidRPr="00786251">
        <w:rPr>
          <w:sz w:val="16"/>
          <w:szCs w:val="16"/>
        </w:rPr>
        <w:t>(полное наименование юридического лица, индивидуального предпринимателя, Ф.И.О. и паспо</w:t>
      </w:r>
      <w:r w:rsidR="00ED3D82">
        <w:rPr>
          <w:sz w:val="16"/>
          <w:szCs w:val="16"/>
        </w:rPr>
        <w:t xml:space="preserve">ртные данные физического лица) </w:t>
      </w:r>
      <w:r w:rsidRPr="00786251">
        <w:rPr>
          <w:sz w:val="16"/>
          <w:szCs w:val="16"/>
        </w:rPr>
        <w:t xml:space="preserve"> </w:t>
      </w:r>
    </w:p>
    <w:p w:rsidR="00ED3D82" w:rsidRDefault="004C0589" w:rsidP="00ED3D82">
      <w:pPr>
        <w:tabs>
          <w:tab w:val="left" w:pos="700"/>
        </w:tabs>
        <w:jc w:val="both"/>
      </w:pPr>
      <w:r w:rsidRPr="00786251">
        <w:t>в лице___________________________________________________________________</w:t>
      </w:r>
      <w:r w:rsidR="00ED3D82">
        <w:t>____________,</w:t>
      </w:r>
    </w:p>
    <w:p w:rsidR="004C0589" w:rsidRPr="00786251" w:rsidRDefault="004C0589" w:rsidP="00ED3D82">
      <w:pPr>
        <w:tabs>
          <w:tab w:val="left" w:pos="700"/>
        </w:tabs>
        <w:jc w:val="center"/>
        <w:rPr>
          <w:sz w:val="16"/>
          <w:szCs w:val="16"/>
        </w:rPr>
      </w:pPr>
      <w:r w:rsidRPr="00786251">
        <w:rPr>
          <w:vertAlign w:val="superscript"/>
        </w:rPr>
        <w:t>(Ф.И.О., должность)</w:t>
      </w:r>
    </w:p>
    <w:p w:rsidR="004C0589" w:rsidRPr="00786251" w:rsidRDefault="004C0589" w:rsidP="004C0589">
      <w:pPr>
        <w:tabs>
          <w:tab w:val="left" w:pos="700"/>
        </w:tabs>
        <w:rPr>
          <w:vertAlign w:val="superscript"/>
        </w:rPr>
      </w:pPr>
      <w:r w:rsidRPr="00786251">
        <w:t xml:space="preserve">действующего на </w:t>
      </w:r>
      <w:r w:rsidRPr="00786251">
        <w:rPr>
          <w:vertAlign w:val="superscript"/>
        </w:rPr>
        <w:t xml:space="preserve"> </w:t>
      </w:r>
      <w:r w:rsidRPr="00786251">
        <w:t>основании___________________________________________</w:t>
      </w:r>
    </w:p>
    <w:p w:rsidR="004C0589" w:rsidRPr="00786251" w:rsidRDefault="004C0589" w:rsidP="00ED3D82">
      <w:pPr>
        <w:tabs>
          <w:tab w:val="left" w:pos="700"/>
        </w:tabs>
        <w:jc w:val="center"/>
        <w:rPr>
          <w:vertAlign w:val="superscript"/>
        </w:rPr>
      </w:pPr>
      <w:r w:rsidRPr="00786251">
        <w:rPr>
          <w:vertAlign w:val="superscript"/>
        </w:rPr>
        <w:t>(Устава, положения, доверенности)</w:t>
      </w:r>
    </w:p>
    <w:p w:rsidR="004C0589" w:rsidRPr="00786251" w:rsidRDefault="004C0589" w:rsidP="004C0589">
      <w:pPr>
        <w:tabs>
          <w:tab w:val="left" w:pos="700"/>
        </w:tabs>
      </w:pPr>
      <w:r w:rsidRPr="00786251">
        <w:t xml:space="preserve">именуемый в дальнейшем </w:t>
      </w:r>
      <w:r w:rsidRPr="00786251">
        <w:rPr>
          <w:b/>
        </w:rPr>
        <w:t>«Покупатель»</w:t>
      </w:r>
      <w:r w:rsidRPr="00786251">
        <w:t xml:space="preserve">, с другой стороны, именуемые в дальнейшем </w:t>
      </w:r>
      <w:r w:rsidRPr="00786251">
        <w:rPr>
          <w:b/>
        </w:rPr>
        <w:t>«Стороны»</w:t>
      </w:r>
      <w:r w:rsidRPr="00786251">
        <w:t>, заключили настоящий договор (далее – Договор) о нижеследующем.</w:t>
      </w:r>
    </w:p>
    <w:p w:rsidR="004C0589" w:rsidRPr="00786251" w:rsidRDefault="004C0589" w:rsidP="004C0589">
      <w:pPr>
        <w:rPr>
          <w:sz w:val="24"/>
          <w:szCs w:val="24"/>
        </w:rPr>
      </w:pPr>
    </w:p>
    <w:p w:rsidR="004C0589" w:rsidRPr="00786251" w:rsidRDefault="004C0589" w:rsidP="004C05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86251">
        <w:rPr>
          <w:b/>
          <w:bCs/>
        </w:rPr>
        <w:t>1. Предмет Договора</w:t>
      </w:r>
    </w:p>
    <w:p w:rsidR="004C0589" w:rsidRPr="008914EE" w:rsidRDefault="004C0589" w:rsidP="004C0589">
      <w:pPr>
        <w:ind w:firstLine="708"/>
        <w:jc w:val="both"/>
        <w:rPr>
          <w:color w:val="000000"/>
        </w:rPr>
      </w:pPr>
      <w:r w:rsidRPr="008914EE">
        <w:rPr>
          <w:noProof/>
        </w:rPr>
        <w:t xml:space="preserve">1.1. Продавец продает, а Покупатель  покупает и оплачивает </w:t>
      </w:r>
      <w:r w:rsidRPr="008914EE">
        <w:rPr>
          <w:noProof/>
          <w:color w:val="000000"/>
        </w:rPr>
        <w:t>__________ общей площадью ______ кв.м., адрес (местонахождение) объекта: Удмуртская Республика, Сюмсинский район, ______________________,</w:t>
      </w:r>
    </w:p>
    <w:p w:rsidR="004C0589" w:rsidRPr="006861E0" w:rsidRDefault="004C0589" w:rsidP="004C0589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 xml:space="preserve">Помещение с кадастровым номером </w:t>
      </w:r>
      <w:r w:rsidRPr="006861E0">
        <w:rPr>
          <w:bCs/>
          <w:noProof/>
          <w:color w:val="000000"/>
        </w:rPr>
        <w:t>________________</w:t>
      </w:r>
      <w:r w:rsidRPr="006861E0">
        <w:rPr>
          <w:noProof/>
          <w:color w:val="000000"/>
        </w:rPr>
        <w:t xml:space="preserve"> находится в собственности муниципального образования «Муниципальный округ Сюмсинский район Удмуртской Республики», что подтверждается записью регистрации ______________________________ Управления Федеральной службы государственной регистрации, кадастра и картографии по Удмуртской Республике от________.</w:t>
      </w:r>
    </w:p>
    <w:p w:rsidR="004C0589" w:rsidRPr="006861E0" w:rsidRDefault="004C0589" w:rsidP="004C0589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Ограничения и обременения прав не установлены.</w:t>
      </w:r>
    </w:p>
    <w:p w:rsidR="004C0589" w:rsidRPr="006861E0" w:rsidRDefault="004C0589" w:rsidP="004C0589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Передача имущества осуществляется по Акту приема-передачи, прилагаемому к Договору и являющемуся его неотъемлемой частью (Приложение 1).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4C0589" w:rsidRDefault="004C0589" w:rsidP="004C0589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</w:p>
    <w:p w:rsidR="004C0589" w:rsidRPr="006861E0" w:rsidRDefault="004C0589" w:rsidP="004C058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noProof/>
          <w:color w:val="000000"/>
        </w:rPr>
      </w:pPr>
      <w:r w:rsidRPr="006861E0">
        <w:rPr>
          <w:b/>
          <w:bCs/>
          <w:noProof/>
          <w:color w:val="000000"/>
        </w:rPr>
        <w:t>2. Цена и порядок расчетов</w:t>
      </w:r>
    </w:p>
    <w:p w:rsidR="004C0589" w:rsidRPr="008914EE" w:rsidRDefault="004C0589" w:rsidP="004C0589">
      <w:pPr>
        <w:widowControl w:val="0"/>
        <w:autoSpaceDE w:val="0"/>
        <w:autoSpaceDN w:val="0"/>
        <w:adjustRightInd w:val="0"/>
        <w:ind w:firstLine="720"/>
        <w:jc w:val="both"/>
      </w:pPr>
      <w:r w:rsidRPr="008914EE">
        <w:t xml:space="preserve">2.1. Установленная по итогам </w:t>
      </w:r>
      <w:r>
        <w:t>продажи без объявления цены</w:t>
      </w:r>
      <w:r w:rsidRPr="008914EE">
        <w:t xml:space="preserve"> продажная цена вышеуказанного муниципального имущества, являющегося предметом настоящего Договора, составляет ____________________ руб., с НДС. </w:t>
      </w:r>
    </w:p>
    <w:p w:rsidR="004C0589" w:rsidRPr="008914EE" w:rsidRDefault="004C0589" w:rsidP="004C0589">
      <w:pPr>
        <w:ind w:firstLine="708"/>
        <w:jc w:val="both"/>
      </w:pPr>
      <w:r w:rsidRPr="008914EE">
        <w:t>2.2. Покупатель уплачивает Продавцу продажную цену в порядке, установленном в пункте 2.3 Договора. Моментом уплаты является поступление средств на счет Продавца.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  <w:rPr>
          <w:i/>
        </w:rPr>
      </w:pPr>
      <w:r w:rsidRPr="008914EE">
        <w:t xml:space="preserve">2.3. </w:t>
      </w:r>
      <w:r w:rsidRPr="006861E0">
        <w:rPr>
          <w:i/>
        </w:rPr>
        <w:t>Для юридических лиц</w:t>
      </w:r>
    </w:p>
    <w:p w:rsidR="004C0589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При продаже муниципального имущества юридическим лицам, а также индивидуальным предпринимателям налоговым агентом по НДС является покупатель объектов имущества. Указанные лица обязаны исчислить расчетным методом, удержать из выплачиваемых доходов и уплатить в бюджет соответствующую сумму налога. Остальная подлежащая уплате сумма продажной цены объекта (далее - окончательный платеж) должна быть перечислена Покупателем на счет Продавца в течение 10 дней со дня заключения договора</w:t>
      </w:r>
      <w:r w:rsidRPr="006861E0">
        <w:rPr>
          <w:i/>
        </w:rPr>
        <w:t xml:space="preserve"> </w:t>
      </w:r>
      <w:r w:rsidRPr="006861E0">
        <w:t>на реквизиты: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а) 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Республики»); ИНН 1821016732, КПП 182101001;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r w:rsidRPr="006861E0">
        <w:t>кор</w:t>
      </w:r>
      <w:proofErr w:type="spellEnd"/>
      <w:r w:rsidRPr="006861E0">
        <w:t xml:space="preserve">. счет 40102810545370000081; 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в) счет получателя: 03100643000000011300;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КБК (код бюджетной классификации): 67411402043140000410; ОКТМО 94541000 муниципального </w:t>
      </w:r>
      <w:r w:rsidRPr="006861E0">
        <w:lastRenderedPageBreak/>
        <w:t xml:space="preserve">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Республики».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  <w:rPr>
          <w:i/>
        </w:rPr>
      </w:pP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  <w:rPr>
          <w:i/>
        </w:rPr>
      </w:pPr>
      <w:r w:rsidRPr="006861E0">
        <w:rPr>
          <w:i/>
        </w:rPr>
        <w:t>Для физических лиц, не являющихся индивидуальными предпринимателями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При реализации объектов имущества физическим лицам, не являющимся индивидуальными предпринимателями, обязанность по уплате НДС возникает у Администрации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Республики». Физическое лицо в безналичном порядке перечисляет подлежащую уплате сумму продажной цены объекта в течение 10 дней со дня заключения договора</w:t>
      </w:r>
      <w:r w:rsidRPr="006861E0">
        <w:rPr>
          <w:i/>
        </w:rPr>
        <w:t xml:space="preserve"> </w:t>
      </w:r>
      <w:r w:rsidRPr="006861E0">
        <w:t>в следующем порядке: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Сумма НДС_____________ руб. (__________________ рублей ___ коп.), реквизиты для оплаты: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а) получатель: УФ Администрации </w:t>
      </w:r>
      <w:proofErr w:type="spellStart"/>
      <w:r w:rsidRPr="006861E0">
        <w:t>Сюмсинского</w:t>
      </w:r>
      <w:proofErr w:type="spellEnd"/>
      <w:r w:rsidRPr="006861E0">
        <w:t xml:space="preserve"> района (Администрация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Республики», лицевой счет № 05674200920), ИНН 1821016732, КПП 182101001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r w:rsidRPr="006861E0">
        <w:t>кор</w:t>
      </w:r>
      <w:proofErr w:type="spellEnd"/>
      <w:r w:rsidRPr="006861E0">
        <w:t xml:space="preserve">. счет 40102810545370000081 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в) счет получателя: расчетный счет № 03232643945410001300.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Окончательный платеж ________________________ руб. (__________________ рублей ___ коп.), реквизиты для оплаты: 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а) 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Республики»); ИНН 1821016732, КПП 182101001;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б) 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r w:rsidRPr="006861E0">
        <w:t>кор</w:t>
      </w:r>
      <w:proofErr w:type="spellEnd"/>
      <w:r w:rsidRPr="006861E0">
        <w:t xml:space="preserve">. счет 40102810545370000081; 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в) счет получателя: 03100643000000011300;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 xml:space="preserve">КБК (код бюджетной классификации): 67411402043140000410; ОКТМО 94541000 муниципального образования «Муниципальный округ </w:t>
      </w:r>
      <w:proofErr w:type="spellStart"/>
      <w:r w:rsidRPr="006861E0">
        <w:t>Сюмсинский</w:t>
      </w:r>
      <w:proofErr w:type="spellEnd"/>
      <w:r w:rsidRPr="006861E0">
        <w:t xml:space="preserve"> район Удмуртской Республики».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Уплата продажной цены осуществляется путем перечисления денежных средств в российских рублях на счет Продавца.</w:t>
      </w:r>
    </w:p>
    <w:p w:rsidR="004C0589" w:rsidRPr="006861E0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6861E0">
        <w:t>2.4. Покупатель имеет право уплатить указанные в настоящем пункте суммы досрочно.</w:t>
      </w:r>
    </w:p>
    <w:p w:rsidR="004C0589" w:rsidRDefault="004C0589" w:rsidP="00D96BE3">
      <w:pPr>
        <w:tabs>
          <w:tab w:val="left" w:pos="3969"/>
        </w:tabs>
        <w:ind w:firstLine="709"/>
        <w:jc w:val="both"/>
        <w:rPr>
          <w:b/>
          <w:bCs/>
          <w:color w:val="000000"/>
        </w:rPr>
      </w:pPr>
    </w:p>
    <w:p w:rsidR="004C0589" w:rsidRPr="008914EE" w:rsidRDefault="004C0589" w:rsidP="004C0589">
      <w:pPr>
        <w:tabs>
          <w:tab w:val="left" w:pos="3969"/>
        </w:tabs>
        <w:jc w:val="center"/>
        <w:rPr>
          <w:color w:val="000000"/>
        </w:rPr>
      </w:pPr>
      <w:r w:rsidRPr="008914EE">
        <w:rPr>
          <w:b/>
          <w:bCs/>
          <w:color w:val="000000"/>
        </w:rPr>
        <w:t>3.Обязанности сторон</w:t>
      </w:r>
    </w:p>
    <w:p w:rsidR="004C0589" w:rsidRPr="008914EE" w:rsidRDefault="004C0589" w:rsidP="00D96BE3">
      <w:pPr>
        <w:ind w:firstLine="709"/>
        <w:jc w:val="both"/>
      </w:pPr>
      <w:r w:rsidRPr="008914EE">
        <w:t>3.1. Продавец обязуется:</w:t>
      </w:r>
    </w:p>
    <w:p w:rsidR="004C0589" w:rsidRPr="008914EE" w:rsidRDefault="004C0589" w:rsidP="00D96BE3">
      <w:pPr>
        <w:ind w:firstLine="709"/>
        <w:jc w:val="both"/>
      </w:pPr>
      <w:r w:rsidRPr="008914EE">
        <w:t>3.1.1. Передать имущество Покупателю не позднее чем через тридцать дней после дня полной оплаты имущества по акту приемки-передачи, подписанному обеими сторонами.</w:t>
      </w:r>
    </w:p>
    <w:p w:rsidR="004C0589" w:rsidRPr="008914EE" w:rsidRDefault="004C0589" w:rsidP="00D96BE3">
      <w:pPr>
        <w:ind w:firstLine="709"/>
        <w:jc w:val="both"/>
      </w:pPr>
      <w:r w:rsidRPr="008914EE">
        <w:t>3.1.2. Принять необходимые меры, обеспечивающие осуществление приёма-передачи муниципального имущества и всей технической документации к нему.</w:t>
      </w:r>
    </w:p>
    <w:p w:rsidR="004C0589" w:rsidRPr="008914EE" w:rsidRDefault="004C0589" w:rsidP="00D96BE3">
      <w:pPr>
        <w:ind w:firstLine="709"/>
        <w:jc w:val="both"/>
      </w:pPr>
      <w:r w:rsidRPr="008914EE">
        <w:t>3.2. Покупатель обязуется:</w:t>
      </w:r>
    </w:p>
    <w:p w:rsidR="004C0589" w:rsidRPr="008914EE" w:rsidRDefault="004C0589" w:rsidP="00D96BE3">
      <w:pPr>
        <w:ind w:firstLine="709"/>
        <w:jc w:val="both"/>
      </w:pPr>
      <w:r w:rsidRPr="008914EE">
        <w:t>3.2.1. Осуществить приемку имущества в предусмотренные в настоящем договоре сроки.</w:t>
      </w:r>
    </w:p>
    <w:p w:rsidR="004C0589" w:rsidRPr="008914EE" w:rsidRDefault="004C0589" w:rsidP="00D96BE3">
      <w:pPr>
        <w:ind w:firstLine="709"/>
        <w:jc w:val="both"/>
      </w:pPr>
      <w:r w:rsidRPr="008914EE">
        <w:t>3.2.2. Уплатить за имущество его цену в соответствии с п. 2 настоящего договора в  течение 10 дней со дня заключения договора.</w:t>
      </w:r>
    </w:p>
    <w:p w:rsidR="004C0589" w:rsidRPr="008914EE" w:rsidRDefault="004C0589" w:rsidP="004C058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4C0589" w:rsidRPr="008914EE" w:rsidRDefault="004C0589" w:rsidP="004C05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4. Особые условия</w:t>
      </w:r>
    </w:p>
    <w:p w:rsidR="004C0589" w:rsidRPr="008914EE" w:rsidRDefault="004C0589" w:rsidP="004C0589">
      <w:pPr>
        <w:ind w:firstLine="708"/>
        <w:jc w:val="both"/>
      </w:pPr>
      <w:r w:rsidRPr="008914EE">
        <w:t>4.1. Продавец подтверждает, что:</w:t>
      </w:r>
    </w:p>
    <w:p w:rsidR="004C0589" w:rsidRPr="008914EE" w:rsidRDefault="004C0589" w:rsidP="004C0589">
      <w:pPr>
        <w:ind w:firstLine="708"/>
        <w:jc w:val="both"/>
      </w:pPr>
      <w:r w:rsidRPr="008914EE">
        <w:t>- он обладает всеми правами, необходимыми для передачи Покупателю права собственности на муниципальное имущество, продаваемое по настоящему Договору;</w:t>
      </w:r>
    </w:p>
    <w:p w:rsidR="004C0589" w:rsidRPr="008914EE" w:rsidRDefault="004C0589" w:rsidP="00D96BE3">
      <w:pPr>
        <w:ind w:firstLine="709"/>
        <w:jc w:val="both"/>
      </w:pPr>
      <w:r>
        <w:t xml:space="preserve">- </w:t>
      </w:r>
      <w:r w:rsidRPr="008914EE">
        <w:t>муниципальное имущество не обременено каким-либо залогом или иными правами третьих лиц, а также никто не предъявлял Продавцу (Собственнику) каких-либо претензий об установлении в отношении муниципального имущества каких-либо подобных прав;</w:t>
      </w:r>
    </w:p>
    <w:p w:rsidR="004C0589" w:rsidRPr="008914EE" w:rsidRDefault="004C0589" w:rsidP="004C0589">
      <w:pPr>
        <w:ind w:firstLine="708"/>
        <w:jc w:val="both"/>
      </w:pPr>
      <w:r w:rsidRPr="008914EE">
        <w:t>- муниципальное имущество будет передано Продавцом Покупателю со всеми удостоверяемыми ими правами;</w:t>
      </w:r>
    </w:p>
    <w:p w:rsidR="004C0589" w:rsidRPr="008914EE" w:rsidRDefault="004C0589" w:rsidP="004C0589">
      <w:pPr>
        <w:ind w:firstLine="708"/>
        <w:jc w:val="both"/>
      </w:pPr>
      <w:r w:rsidRPr="008914EE">
        <w:t>- Продавец до перехода права собственности на муниципальное имущество к Покупателю не совершит действий по отчуждению, обременению и передаче его во владение (управление) третьих лиц.</w:t>
      </w:r>
    </w:p>
    <w:p w:rsidR="00D96BE3" w:rsidRDefault="004C0589" w:rsidP="004C0589">
      <w:pPr>
        <w:widowControl w:val="0"/>
        <w:autoSpaceDE w:val="0"/>
        <w:autoSpaceDN w:val="0"/>
        <w:adjustRightInd w:val="0"/>
        <w:ind w:firstLine="708"/>
        <w:jc w:val="both"/>
        <w:sectPr w:rsidR="00D96BE3" w:rsidSect="0079057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914EE">
        <w:t>4.2.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регистрации, кадастра и картографии по Удмуртской Республике. Основанием государственной регистрации такого имущества является договор купли-продажи недвижимого имущества, а также акты приема-передачи имущества. Расходы на оплату услуг регистратора возлагаются на покупателя.</w:t>
      </w:r>
    </w:p>
    <w:p w:rsidR="004C0589" w:rsidRPr="008914EE" w:rsidRDefault="004C0589" w:rsidP="004C0589">
      <w:pPr>
        <w:ind w:firstLine="708"/>
        <w:jc w:val="both"/>
      </w:pPr>
      <w:r w:rsidRPr="008914EE">
        <w:lastRenderedPageBreak/>
        <w:t>4.3. После получения окончательного платежа, Продавец в тот же день представляет Покупателю акт приема - передачи.</w:t>
      </w:r>
    </w:p>
    <w:p w:rsidR="004C0589" w:rsidRPr="008914EE" w:rsidRDefault="004C0589" w:rsidP="004C0589">
      <w:pPr>
        <w:jc w:val="both"/>
      </w:pPr>
    </w:p>
    <w:p w:rsidR="004C0589" w:rsidRPr="008914EE" w:rsidRDefault="004C0589" w:rsidP="004C05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5. Ответственность Сторон</w:t>
      </w:r>
    </w:p>
    <w:p w:rsidR="004C0589" w:rsidRPr="008914EE" w:rsidRDefault="004C0589" w:rsidP="004C0589">
      <w:pPr>
        <w:ind w:firstLine="708"/>
        <w:jc w:val="both"/>
      </w:pPr>
      <w:r w:rsidRPr="008914EE">
        <w:t>5.1.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Федерации.</w:t>
      </w:r>
    </w:p>
    <w:p w:rsidR="004C0589" w:rsidRPr="008914EE" w:rsidRDefault="004C0589" w:rsidP="004C0589">
      <w:pPr>
        <w:ind w:firstLine="708"/>
        <w:jc w:val="both"/>
        <w:rPr>
          <w:sz w:val="24"/>
          <w:szCs w:val="24"/>
        </w:rPr>
      </w:pPr>
      <w:r w:rsidRPr="008914EE">
        <w:t>5.2 Споры, возникшие между Сторонами при исполнении Договора, рассматриваются в суде. При рассмотрении спора применяется законодательство Российской Федерации</w:t>
      </w:r>
      <w:r w:rsidRPr="008914EE">
        <w:rPr>
          <w:sz w:val="24"/>
          <w:szCs w:val="24"/>
        </w:rPr>
        <w:t>.</w:t>
      </w:r>
    </w:p>
    <w:p w:rsidR="004C0589" w:rsidRPr="008914EE" w:rsidRDefault="004C0589" w:rsidP="004C0589">
      <w:pPr>
        <w:jc w:val="both"/>
        <w:rPr>
          <w:sz w:val="24"/>
          <w:szCs w:val="24"/>
        </w:rPr>
      </w:pPr>
    </w:p>
    <w:p w:rsidR="004C0589" w:rsidRPr="008914EE" w:rsidRDefault="004C0589" w:rsidP="004C05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6. Срок действия Договора</w:t>
      </w:r>
    </w:p>
    <w:p w:rsidR="004C0589" w:rsidRDefault="004C0589" w:rsidP="00D96BE3">
      <w:pPr>
        <w:ind w:firstLine="709"/>
        <w:jc w:val="both"/>
      </w:pPr>
      <w:r w:rsidRPr="008914EE">
        <w:t xml:space="preserve">6.1. </w:t>
      </w:r>
      <w:r>
        <w:t xml:space="preserve">Договор </w:t>
      </w:r>
      <w:r>
        <w:rPr>
          <w:b/>
          <w:bCs/>
        </w:rPr>
        <w:t>заключается</w:t>
      </w:r>
      <w:r w:rsidRPr="006C684E">
        <w:rPr>
          <w:b/>
          <w:bCs/>
        </w:rPr>
        <w:t xml:space="preserve"> в форме </w:t>
      </w:r>
      <w:hyperlink r:id="rId28" w:history="1">
        <w:r w:rsidRPr="006C684E">
          <w:rPr>
            <w:rStyle w:val="ab"/>
            <w:b/>
            <w:bCs/>
          </w:rPr>
          <w:t>электронного документа</w:t>
        </w:r>
      </w:hyperlink>
    </w:p>
    <w:p w:rsidR="004C0589" w:rsidRDefault="004C0589" w:rsidP="00D96BE3">
      <w:pPr>
        <w:ind w:firstLine="709"/>
        <w:jc w:val="both"/>
      </w:pPr>
      <w:r>
        <w:t xml:space="preserve">6.2. </w:t>
      </w:r>
      <w:r w:rsidRPr="008914EE">
        <w:t>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</w:t>
      </w:r>
      <w:r>
        <w:t>.</w:t>
      </w:r>
    </w:p>
    <w:p w:rsidR="004C0589" w:rsidRPr="008914EE" w:rsidRDefault="004C0589" w:rsidP="004C0589">
      <w:pPr>
        <w:jc w:val="both"/>
      </w:pPr>
    </w:p>
    <w:p w:rsidR="004C0589" w:rsidRPr="008914EE" w:rsidRDefault="004C0589" w:rsidP="004C0589">
      <w:pPr>
        <w:jc w:val="both"/>
        <w:rPr>
          <w:sz w:val="24"/>
          <w:szCs w:val="24"/>
        </w:rPr>
      </w:pPr>
    </w:p>
    <w:p w:rsidR="004C0589" w:rsidRPr="008914EE" w:rsidRDefault="004C0589" w:rsidP="00D96BE3">
      <w:pPr>
        <w:tabs>
          <w:tab w:val="left" w:pos="700"/>
        </w:tabs>
        <w:ind w:firstLine="709"/>
        <w:jc w:val="both"/>
      </w:pPr>
      <w:r w:rsidRPr="008914EE">
        <w:t>К договору прилагаются:</w:t>
      </w:r>
    </w:p>
    <w:p w:rsidR="004C0589" w:rsidRPr="008914EE" w:rsidRDefault="004C0589" w:rsidP="00D96BE3">
      <w:pPr>
        <w:tabs>
          <w:tab w:val="left" w:pos="700"/>
        </w:tabs>
        <w:ind w:firstLine="709"/>
        <w:jc w:val="both"/>
      </w:pPr>
      <w:r w:rsidRPr="008914EE">
        <w:t>1) Приложение 1 - Акт приема – передачи имущества.</w:t>
      </w:r>
    </w:p>
    <w:p w:rsidR="004C0589" w:rsidRDefault="004C0589" w:rsidP="00D96BE3">
      <w:pPr>
        <w:tabs>
          <w:tab w:val="left" w:pos="700"/>
        </w:tabs>
        <w:ind w:firstLine="709"/>
        <w:jc w:val="both"/>
      </w:pPr>
      <w:r w:rsidRPr="008914EE">
        <w:rPr>
          <w:bCs/>
        </w:rPr>
        <w:t xml:space="preserve">3) Приложение 3 - </w:t>
      </w:r>
      <w:r w:rsidRPr="008914EE">
        <w:t xml:space="preserve">Протокол </w:t>
      </w:r>
      <w:r w:rsidRPr="006C684E">
        <w:t xml:space="preserve">об итогах продажи без объявления цены </w:t>
      </w:r>
      <w:r w:rsidRPr="008914EE">
        <w:t xml:space="preserve">от «____» _____________20__года №_________. </w:t>
      </w:r>
    </w:p>
    <w:p w:rsidR="00D96BE3" w:rsidRPr="008914EE" w:rsidRDefault="00D96BE3" w:rsidP="00D96BE3">
      <w:pPr>
        <w:tabs>
          <w:tab w:val="left" w:pos="700"/>
        </w:tabs>
        <w:jc w:val="both"/>
        <w:rPr>
          <w:sz w:val="24"/>
          <w:szCs w:val="24"/>
        </w:rPr>
      </w:pP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7. Реквизиты Сторон</w:t>
      </w:r>
    </w:p>
    <w:p w:rsidR="00D96BE3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Продавец: Администрация муниципального образования «Муниципальный округ </w:t>
      </w:r>
      <w:proofErr w:type="spellStart"/>
      <w:r w:rsidRPr="006C684E">
        <w:t>Сюмсинский</w:t>
      </w:r>
      <w:proofErr w:type="spellEnd"/>
      <w:r w:rsidRPr="006C684E">
        <w:t xml:space="preserve"> район Удмуртской Республики» 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Адрес: 427370 УР, </w:t>
      </w:r>
      <w:proofErr w:type="spellStart"/>
      <w:r w:rsidRPr="006C684E">
        <w:t>Сюмсинский</w:t>
      </w:r>
      <w:proofErr w:type="spellEnd"/>
      <w:r w:rsidRPr="006C684E">
        <w:t xml:space="preserve"> район, село Сюмси, улица Советская,45, тел. (34152)21040 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ИНН 1821016732, КПП 182101001, БИК 019401100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Покупатель:  ________________________________________________________________________________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Индекс ____________адрес ________________________________________________________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Расчетный счет _____________________ в ___________________________________________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корр. счет _______________________, БИК __________, ИНН ____________, КПП ______, тел. _______________.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Подписи сторон:</w:t>
      </w:r>
    </w:p>
    <w:p w:rsidR="004C0589" w:rsidRPr="006C684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4C0589" w:rsidRPr="006C684E" w:rsidTr="00292711">
        <w:tc>
          <w:tcPr>
            <w:tcW w:w="4788" w:type="dxa"/>
          </w:tcPr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>
              <w:t xml:space="preserve">От </w:t>
            </w:r>
            <w:r w:rsidRPr="006C684E">
              <w:t>Продав</w:t>
            </w:r>
            <w:r>
              <w:t>ца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6C684E">
              <w:t>М.П. _______________________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vertAlign w:val="superscript"/>
              </w:rPr>
            </w:pPr>
            <w:r w:rsidRPr="006C684E">
              <w:t xml:space="preserve">                          </w:t>
            </w:r>
            <w:r w:rsidRPr="006C684E">
              <w:rPr>
                <w:vertAlign w:val="superscript"/>
              </w:rPr>
              <w:t>(подпись)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  <w:tc>
          <w:tcPr>
            <w:tcW w:w="5304" w:type="dxa"/>
          </w:tcPr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Pr="006C684E">
              <w:rPr>
                <w:bCs/>
              </w:rPr>
              <w:t>Покупател</w:t>
            </w:r>
            <w:r>
              <w:rPr>
                <w:bCs/>
              </w:rPr>
              <w:t>я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____________________________________ 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в лице ______________________________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        (должность, Ф.И.О.)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М.П.________________________________</w:t>
            </w: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(подпись)</w:t>
            </w: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4C0589" w:rsidRPr="006C684E" w:rsidRDefault="004C0589" w:rsidP="00292711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</w:tr>
    </w:tbl>
    <w:p w:rsidR="00D96BE3" w:rsidRDefault="00D96BE3" w:rsidP="004C0589">
      <w:pPr>
        <w:tabs>
          <w:tab w:val="left" w:pos="700"/>
        </w:tabs>
        <w:jc w:val="right"/>
        <w:sectPr w:rsidR="00D96BE3" w:rsidSect="0079057D">
          <w:headerReference w:type="first" r:id="rId2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0589" w:rsidRPr="008914EE" w:rsidRDefault="004C0589" w:rsidP="00D96BE3">
      <w:pPr>
        <w:tabs>
          <w:tab w:val="left" w:pos="700"/>
        </w:tabs>
        <w:ind w:left="5670"/>
        <w:jc w:val="center"/>
      </w:pPr>
      <w:r w:rsidRPr="008914EE">
        <w:lastRenderedPageBreak/>
        <w:t>Приложение 1 к Договору</w:t>
      </w:r>
    </w:p>
    <w:p w:rsidR="004C0589" w:rsidRPr="008914EE" w:rsidRDefault="004C0589" w:rsidP="00D96BE3">
      <w:pPr>
        <w:tabs>
          <w:tab w:val="left" w:pos="700"/>
        </w:tabs>
        <w:ind w:left="5670"/>
        <w:jc w:val="center"/>
      </w:pPr>
      <w:r w:rsidRPr="008914EE">
        <w:t>от « ___» ________ 20</w:t>
      </w:r>
      <w:r>
        <w:t>2</w:t>
      </w:r>
      <w:r w:rsidRPr="008914EE">
        <w:t>__ года № _____</w:t>
      </w:r>
    </w:p>
    <w:p w:rsidR="004C0589" w:rsidRPr="008914EE" w:rsidRDefault="004C0589" w:rsidP="004C0589">
      <w:pPr>
        <w:tabs>
          <w:tab w:val="left" w:pos="700"/>
        </w:tabs>
        <w:jc w:val="right"/>
      </w:pPr>
    </w:p>
    <w:p w:rsidR="004C0589" w:rsidRPr="008914EE" w:rsidRDefault="004C0589" w:rsidP="004C0589">
      <w:pPr>
        <w:tabs>
          <w:tab w:val="left" w:pos="700"/>
        </w:tabs>
        <w:jc w:val="right"/>
      </w:pPr>
    </w:p>
    <w:p w:rsidR="004C0589" w:rsidRPr="008914EE" w:rsidRDefault="004C0589" w:rsidP="004C0589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 xml:space="preserve">АКТ ПРИЁМА-ПЕРЕДАЧИ </w:t>
      </w:r>
    </w:p>
    <w:p w:rsidR="004C0589" w:rsidRPr="008914EE" w:rsidRDefault="004C0589" w:rsidP="004C0589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>муниципального имущества</w:t>
      </w:r>
    </w:p>
    <w:p w:rsidR="004C0589" w:rsidRPr="008914EE" w:rsidRDefault="004C0589" w:rsidP="004C0589">
      <w:pPr>
        <w:tabs>
          <w:tab w:val="left" w:pos="700"/>
        </w:tabs>
        <w:jc w:val="center"/>
      </w:pPr>
    </w:p>
    <w:p w:rsidR="004C0589" w:rsidRPr="008914EE" w:rsidRDefault="004C0589" w:rsidP="004C0589"/>
    <w:p w:rsidR="004C0589" w:rsidRPr="008914EE" w:rsidRDefault="004C0589" w:rsidP="004C0589">
      <w:pPr>
        <w:rPr>
          <w:sz w:val="18"/>
          <w:szCs w:val="18"/>
        </w:rPr>
      </w:pPr>
      <w:r w:rsidRPr="008914EE">
        <w:rPr>
          <w:sz w:val="18"/>
          <w:szCs w:val="18"/>
        </w:rPr>
        <w:t xml:space="preserve">Село Сюмси, </w:t>
      </w:r>
      <w:proofErr w:type="spellStart"/>
      <w:r w:rsidRPr="008914EE">
        <w:rPr>
          <w:sz w:val="18"/>
          <w:szCs w:val="18"/>
        </w:rPr>
        <w:t>Сюмсинского</w:t>
      </w:r>
      <w:proofErr w:type="spellEnd"/>
      <w:r w:rsidRPr="008914EE">
        <w:rPr>
          <w:sz w:val="18"/>
          <w:szCs w:val="18"/>
        </w:rPr>
        <w:t xml:space="preserve"> района Удмуртской Республики                       ______________________________</w:t>
      </w:r>
    </w:p>
    <w:p w:rsidR="004C0589" w:rsidRPr="008914EE" w:rsidRDefault="004C0589" w:rsidP="004C0589">
      <w:pPr>
        <w:rPr>
          <w:sz w:val="18"/>
          <w:szCs w:val="18"/>
        </w:rPr>
      </w:pPr>
    </w:p>
    <w:p w:rsidR="004C0589" w:rsidRPr="008914EE" w:rsidRDefault="004C0589" w:rsidP="004C0589">
      <w:pPr>
        <w:autoSpaceDE w:val="0"/>
        <w:autoSpaceDN w:val="0"/>
        <w:adjustRightInd w:val="0"/>
        <w:rPr>
          <w:rFonts w:cs="Courier New"/>
          <w:sz w:val="18"/>
          <w:szCs w:val="18"/>
        </w:rPr>
      </w:pPr>
    </w:p>
    <w:p w:rsidR="004C0589" w:rsidRPr="005E6E65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18"/>
          <w:szCs w:val="18"/>
        </w:rPr>
      </w:pPr>
      <w:r w:rsidRPr="008914EE">
        <w:rPr>
          <w:sz w:val="18"/>
          <w:szCs w:val="18"/>
        </w:rPr>
        <w:t>Мы, ниже подписавшиеся,</w:t>
      </w:r>
      <w:r w:rsidRPr="005E6E65">
        <w:rPr>
          <w:sz w:val="18"/>
          <w:szCs w:val="18"/>
        </w:rPr>
        <w:t xml:space="preserve"> Муниципальное образование «Муниципальный округ </w:t>
      </w:r>
      <w:proofErr w:type="spellStart"/>
      <w:r w:rsidRPr="005E6E65">
        <w:rPr>
          <w:sz w:val="18"/>
          <w:szCs w:val="18"/>
        </w:rPr>
        <w:t>Сюмсинский</w:t>
      </w:r>
      <w:proofErr w:type="spellEnd"/>
      <w:r w:rsidRPr="005E6E65">
        <w:rPr>
          <w:sz w:val="18"/>
          <w:szCs w:val="18"/>
        </w:rPr>
        <w:t xml:space="preserve"> район Удмуртской Республики», в лице </w:t>
      </w:r>
      <w:r w:rsidR="00D96BE3">
        <w:rPr>
          <w:sz w:val="18"/>
          <w:szCs w:val="18"/>
        </w:rPr>
        <w:t>_________________________</w:t>
      </w:r>
      <w:r w:rsidRPr="005E6E65">
        <w:rPr>
          <w:sz w:val="18"/>
          <w:szCs w:val="18"/>
        </w:rPr>
        <w:t>___________, представляемого __________________________________________________________</w:t>
      </w:r>
      <w:r w:rsidR="00D96BE3">
        <w:rPr>
          <w:sz w:val="18"/>
          <w:szCs w:val="18"/>
        </w:rPr>
        <w:t>____________________________________________,</w:t>
      </w:r>
    </w:p>
    <w:p w:rsidR="004C0589" w:rsidRPr="005E6E65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>(Ф.И.О., должность)</w:t>
      </w:r>
    </w:p>
    <w:p w:rsidR="004C0589" w:rsidRPr="005E6E65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>действующего на основании________________________</w:t>
      </w:r>
      <w:r w:rsidR="00D96BE3">
        <w:rPr>
          <w:sz w:val="18"/>
          <w:szCs w:val="18"/>
        </w:rPr>
        <w:t>__________</w:t>
      </w:r>
      <w:r w:rsidRPr="005E6E65">
        <w:rPr>
          <w:sz w:val="18"/>
          <w:szCs w:val="18"/>
        </w:rPr>
        <w:t xml:space="preserve">____________________________________________, </w:t>
      </w:r>
    </w:p>
    <w:p w:rsidR="004C0589" w:rsidRPr="005E6E65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>(Устава, положения, доверенности)</w:t>
      </w:r>
    </w:p>
    <w:p w:rsidR="00D96BE3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именуемой в дальнейшем </w:t>
      </w:r>
      <w:r w:rsidRPr="005E6E65">
        <w:rPr>
          <w:b/>
          <w:sz w:val="18"/>
          <w:szCs w:val="18"/>
        </w:rPr>
        <w:t>«Продавец»</w:t>
      </w:r>
      <w:r w:rsidRPr="005E6E65">
        <w:rPr>
          <w:sz w:val="18"/>
          <w:szCs w:val="18"/>
        </w:rPr>
        <w:t>, с одной стороны, и ______________</w:t>
      </w:r>
      <w:r w:rsidR="00D96BE3">
        <w:rPr>
          <w:sz w:val="18"/>
          <w:szCs w:val="18"/>
        </w:rPr>
        <w:t>___________________________</w:t>
      </w:r>
      <w:r w:rsidRPr="005E6E65">
        <w:rPr>
          <w:sz w:val="18"/>
          <w:szCs w:val="18"/>
        </w:rPr>
        <w:t>___________</w:t>
      </w:r>
    </w:p>
    <w:p w:rsidR="004C0589" w:rsidRPr="005E6E65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>_____________________________________________________</w:t>
      </w:r>
      <w:r w:rsidR="00D96BE3">
        <w:rPr>
          <w:sz w:val="18"/>
          <w:szCs w:val="18"/>
        </w:rPr>
        <w:t>_______________________________________</w:t>
      </w:r>
      <w:r w:rsidRPr="005E6E65">
        <w:rPr>
          <w:sz w:val="18"/>
          <w:szCs w:val="18"/>
        </w:rPr>
        <w:t>___________</w:t>
      </w:r>
    </w:p>
    <w:p w:rsidR="00D96BE3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8"/>
          <w:szCs w:val="18"/>
        </w:rPr>
      </w:pPr>
      <w:r w:rsidRPr="005E6E65">
        <w:rPr>
          <w:sz w:val="18"/>
          <w:szCs w:val="18"/>
        </w:rPr>
        <w:t>(полное наименование юридического лица, индивидуального предпринимателя, Ф.И.О. и паспортные данные физического лица)</w:t>
      </w:r>
    </w:p>
    <w:p w:rsidR="00D96BE3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>в лице______________________________________________________________</w:t>
      </w:r>
      <w:r w:rsidR="00D96BE3">
        <w:rPr>
          <w:sz w:val="18"/>
          <w:szCs w:val="18"/>
        </w:rPr>
        <w:t>__________</w:t>
      </w:r>
      <w:r w:rsidRPr="005E6E65">
        <w:rPr>
          <w:sz w:val="18"/>
          <w:szCs w:val="18"/>
        </w:rPr>
        <w:t>________</w:t>
      </w:r>
      <w:r w:rsidR="00D96BE3">
        <w:rPr>
          <w:sz w:val="18"/>
          <w:szCs w:val="18"/>
        </w:rPr>
        <w:t>________</w:t>
      </w:r>
      <w:r w:rsidRPr="005E6E65">
        <w:rPr>
          <w:sz w:val="18"/>
          <w:szCs w:val="18"/>
        </w:rPr>
        <w:t>_________,</w:t>
      </w:r>
    </w:p>
    <w:p w:rsidR="004C0589" w:rsidRPr="005E6E65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8"/>
          <w:szCs w:val="18"/>
        </w:rPr>
      </w:pPr>
      <w:r w:rsidRPr="005E6E65">
        <w:rPr>
          <w:sz w:val="18"/>
          <w:szCs w:val="18"/>
          <w:vertAlign w:val="superscript"/>
        </w:rPr>
        <w:t>(Ф.И.О., должность)</w:t>
      </w:r>
    </w:p>
    <w:p w:rsidR="004C0589" w:rsidRPr="005E6E65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</w:rPr>
        <w:t xml:space="preserve">действующего на </w:t>
      </w:r>
      <w:r w:rsidR="00D96BE3">
        <w:rPr>
          <w:sz w:val="18"/>
          <w:szCs w:val="18"/>
          <w:vertAlign w:val="superscript"/>
        </w:rPr>
        <w:t xml:space="preserve"> </w:t>
      </w:r>
      <w:r w:rsidRPr="005E6E65">
        <w:rPr>
          <w:sz w:val="18"/>
          <w:szCs w:val="18"/>
        </w:rPr>
        <w:t>основании_________________________________________</w:t>
      </w:r>
      <w:r w:rsidR="00D96BE3">
        <w:rPr>
          <w:sz w:val="18"/>
          <w:szCs w:val="18"/>
        </w:rPr>
        <w:t>____________________________________</w:t>
      </w:r>
      <w:r w:rsidRPr="005E6E65">
        <w:rPr>
          <w:sz w:val="18"/>
          <w:szCs w:val="18"/>
        </w:rPr>
        <w:t>__</w:t>
      </w:r>
    </w:p>
    <w:p w:rsidR="004C0589" w:rsidRPr="005E6E65" w:rsidRDefault="004C0589" w:rsidP="00D96BE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>(Устава, положения, доверенности)</w:t>
      </w:r>
    </w:p>
    <w:p w:rsidR="004C0589" w:rsidRPr="005E6E65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именуемый в дальнейшем </w:t>
      </w:r>
      <w:r w:rsidRPr="005E6E65">
        <w:rPr>
          <w:b/>
          <w:sz w:val="18"/>
          <w:szCs w:val="18"/>
        </w:rPr>
        <w:t>«Покупатель»</w:t>
      </w:r>
      <w:r w:rsidRPr="005E6E65">
        <w:rPr>
          <w:sz w:val="18"/>
          <w:szCs w:val="18"/>
        </w:rPr>
        <w:t xml:space="preserve">, с другой стороны, именуемые в дальнейшем </w:t>
      </w:r>
      <w:r w:rsidRPr="005E6E65">
        <w:rPr>
          <w:b/>
          <w:sz w:val="18"/>
          <w:szCs w:val="18"/>
        </w:rPr>
        <w:t>«Стороны»</w:t>
      </w:r>
      <w:r w:rsidRPr="005E6E65">
        <w:rPr>
          <w:sz w:val="18"/>
          <w:szCs w:val="18"/>
        </w:rPr>
        <w:t>, заключили настоящий договор (далее – Договор) о нижеследующем.</w:t>
      </w:r>
    </w:p>
    <w:p w:rsidR="004C0589" w:rsidRPr="005E6E65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</w:p>
    <w:p w:rsidR="004C0589" w:rsidRPr="008914EE" w:rsidRDefault="004C0589" w:rsidP="004C0589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8914EE">
        <w:rPr>
          <w:sz w:val="18"/>
          <w:szCs w:val="18"/>
        </w:rPr>
        <w:t>составили настоящий акт о нижеследующем.</w:t>
      </w:r>
    </w:p>
    <w:p w:rsidR="004C0589" w:rsidRPr="008914EE" w:rsidRDefault="004C0589" w:rsidP="004C0589">
      <w:pPr>
        <w:jc w:val="both"/>
        <w:rPr>
          <w:sz w:val="18"/>
          <w:szCs w:val="18"/>
        </w:rPr>
      </w:pPr>
    </w:p>
    <w:p w:rsidR="004C0589" w:rsidRPr="008914EE" w:rsidRDefault="004C0589" w:rsidP="00D96BE3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ind w:right="-44" w:firstLine="709"/>
        <w:jc w:val="both"/>
        <w:rPr>
          <w:color w:val="000000"/>
          <w:sz w:val="18"/>
          <w:szCs w:val="18"/>
        </w:rPr>
      </w:pPr>
      <w:r w:rsidRPr="008914EE">
        <w:rPr>
          <w:sz w:val="18"/>
          <w:szCs w:val="18"/>
        </w:rPr>
        <w:t xml:space="preserve">1. </w:t>
      </w:r>
      <w:r w:rsidRPr="008914EE">
        <w:rPr>
          <w:b/>
          <w:sz w:val="18"/>
          <w:szCs w:val="18"/>
        </w:rPr>
        <w:t>Продавец</w:t>
      </w:r>
      <w:r w:rsidRPr="008914EE">
        <w:rPr>
          <w:sz w:val="18"/>
          <w:szCs w:val="18"/>
        </w:rPr>
        <w:t xml:space="preserve"> на основании и в соответствии с договором купли-продажи муниципального имущества от «___» ____________ 20</w:t>
      </w:r>
      <w:r>
        <w:rPr>
          <w:sz w:val="18"/>
          <w:szCs w:val="18"/>
        </w:rPr>
        <w:t>22</w:t>
      </w:r>
      <w:r w:rsidRPr="008914EE">
        <w:rPr>
          <w:sz w:val="18"/>
          <w:szCs w:val="18"/>
        </w:rPr>
        <w:t xml:space="preserve"> года № ________</w:t>
      </w:r>
      <w:r w:rsidRPr="008914EE">
        <w:rPr>
          <w:b/>
          <w:sz w:val="18"/>
          <w:szCs w:val="18"/>
        </w:rPr>
        <w:t xml:space="preserve"> </w:t>
      </w:r>
      <w:r w:rsidRPr="008914EE">
        <w:rPr>
          <w:sz w:val="18"/>
          <w:szCs w:val="18"/>
        </w:rPr>
        <w:t xml:space="preserve">передает, а </w:t>
      </w:r>
      <w:r w:rsidRPr="008914EE">
        <w:rPr>
          <w:b/>
          <w:sz w:val="18"/>
          <w:szCs w:val="18"/>
        </w:rPr>
        <w:t xml:space="preserve">Покупатель </w:t>
      </w:r>
      <w:r w:rsidRPr="008914EE">
        <w:rPr>
          <w:sz w:val="18"/>
          <w:szCs w:val="18"/>
        </w:rPr>
        <w:t xml:space="preserve">принимает муниципальное имущество: </w:t>
      </w:r>
      <w:r w:rsidRPr="008914EE">
        <w:rPr>
          <w:color w:val="000000"/>
          <w:sz w:val="18"/>
          <w:szCs w:val="18"/>
        </w:rPr>
        <w:t>__________ с кадастровым номером __________</w:t>
      </w:r>
      <w:r w:rsidRPr="008914EE">
        <w:rPr>
          <w:bCs/>
          <w:color w:val="000000"/>
          <w:sz w:val="18"/>
          <w:szCs w:val="18"/>
        </w:rPr>
        <w:t>,</w:t>
      </w:r>
      <w:r w:rsidRPr="008914E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914EE">
        <w:rPr>
          <w:color w:val="000000"/>
          <w:sz w:val="18"/>
          <w:szCs w:val="18"/>
        </w:rPr>
        <w:t xml:space="preserve">общей площадью ______ кв.м., расположенное по адресу: Удмуртская Республика, </w:t>
      </w:r>
      <w:proofErr w:type="spellStart"/>
      <w:r w:rsidRPr="008914EE">
        <w:rPr>
          <w:color w:val="000000"/>
          <w:sz w:val="18"/>
          <w:szCs w:val="18"/>
        </w:rPr>
        <w:t>Сюмсински</w:t>
      </w:r>
      <w:r>
        <w:rPr>
          <w:color w:val="000000"/>
          <w:sz w:val="18"/>
          <w:szCs w:val="18"/>
        </w:rPr>
        <w:t>й</w:t>
      </w:r>
      <w:proofErr w:type="spellEnd"/>
      <w:r>
        <w:rPr>
          <w:color w:val="000000"/>
          <w:sz w:val="18"/>
          <w:szCs w:val="18"/>
        </w:rPr>
        <w:t xml:space="preserve"> район, _____</w:t>
      </w:r>
      <w:r w:rsidR="00D96BE3">
        <w:rPr>
          <w:color w:val="000000"/>
          <w:sz w:val="18"/>
          <w:szCs w:val="18"/>
        </w:rPr>
        <w:t>____________________________________________</w:t>
      </w:r>
      <w:r>
        <w:rPr>
          <w:color w:val="000000"/>
          <w:sz w:val="18"/>
          <w:szCs w:val="18"/>
        </w:rPr>
        <w:t>________________.</w:t>
      </w:r>
    </w:p>
    <w:p w:rsidR="004C0589" w:rsidRPr="008914EE" w:rsidRDefault="004C0589" w:rsidP="00D96BE3">
      <w:pPr>
        <w:ind w:firstLine="709"/>
        <w:jc w:val="both"/>
        <w:rPr>
          <w:sz w:val="18"/>
          <w:szCs w:val="18"/>
        </w:rPr>
      </w:pPr>
      <w:r w:rsidRPr="008914EE">
        <w:rPr>
          <w:sz w:val="18"/>
          <w:szCs w:val="18"/>
        </w:rPr>
        <w:t>2. Оплата по договору произведена полностью, недвижимое имущество передано, стороны претензий не имеют.</w:t>
      </w:r>
    </w:p>
    <w:p w:rsidR="004C0589" w:rsidRPr="008914EE" w:rsidRDefault="004C0589" w:rsidP="00D96BE3">
      <w:pPr>
        <w:ind w:firstLine="709"/>
        <w:jc w:val="both"/>
        <w:rPr>
          <w:sz w:val="18"/>
          <w:szCs w:val="18"/>
          <w:vertAlign w:val="superscript"/>
        </w:rPr>
      </w:pPr>
      <w:r w:rsidRPr="008914EE">
        <w:rPr>
          <w:sz w:val="18"/>
          <w:szCs w:val="18"/>
        </w:rPr>
        <w:t>3. С муниципальным имуществом передается техническая документация: ________________________________.</w:t>
      </w:r>
    </w:p>
    <w:p w:rsidR="004C0589" w:rsidRPr="008914EE" w:rsidRDefault="004C0589" w:rsidP="004C0589">
      <w:pPr>
        <w:tabs>
          <w:tab w:val="left" w:pos="700"/>
        </w:tabs>
        <w:ind w:firstLine="540"/>
        <w:jc w:val="both"/>
        <w:rPr>
          <w:b/>
          <w:bCs/>
          <w:sz w:val="18"/>
          <w:szCs w:val="18"/>
        </w:rPr>
      </w:pPr>
    </w:p>
    <w:p w:rsidR="004C0589" w:rsidRPr="008914EE" w:rsidRDefault="004C0589" w:rsidP="004C0589">
      <w:pPr>
        <w:tabs>
          <w:tab w:val="left" w:pos="700"/>
        </w:tabs>
        <w:jc w:val="both"/>
        <w:outlineLvl w:val="0"/>
        <w:rPr>
          <w:b/>
          <w:bCs/>
          <w:sz w:val="18"/>
          <w:szCs w:val="18"/>
        </w:rPr>
      </w:pPr>
    </w:p>
    <w:p w:rsidR="004C0589" w:rsidRPr="008914EE" w:rsidRDefault="004C0589" w:rsidP="004C0589">
      <w:pPr>
        <w:tabs>
          <w:tab w:val="left" w:pos="700"/>
        </w:tabs>
        <w:jc w:val="center"/>
        <w:outlineLvl w:val="0"/>
        <w:rPr>
          <w:b/>
          <w:bCs/>
          <w:sz w:val="18"/>
          <w:szCs w:val="18"/>
        </w:rPr>
      </w:pPr>
      <w:r w:rsidRPr="008914EE">
        <w:rPr>
          <w:b/>
          <w:bCs/>
          <w:sz w:val="18"/>
          <w:szCs w:val="18"/>
        </w:rPr>
        <w:t>Подписи сторон: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4C0589" w:rsidRPr="008914EE" w:rsidTr="00292711">
        <w:tc>
          <w:tcPr>
            <w:tcW w:w="4788" w:type="dxa"/>
          </w:tcPr>
          <w:p w:rsidR="004C0589" w:rsidRPr="008914EE" w:rsidRDefault="004C0589" w:rsidP="00292711">
            <w:pPr>
              <w:tabs>
                <w:tab w:val="left" w:pos="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 Продавца</w:t>
            </w:r>
            <w:r w:rsidRPr="008914EE">
              <w:rPr>
                <w:b/>
                <w:bCs/>
                <w:sz w:val="18"/>
                <w:szCs w:val="18"/>
              </w:rPr>
              <w:t>: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 _______________________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</w:rPr>
              <w:t xml:space="preserve">                          </w:t>
            </w: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4" w:type="dxa"/>
          </w:tcPr>
          <w:p w:rsidR="004C0589" w:rsidRPr="008914EE" w:rsidRDefault="004C0589" w:rsidP="00292711">
            <w:pPr>
              <w:tabs>
                <w:tab w:val="left" w:pos="7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14EE">
              <w:rPr>
                <w:b/>
                <w:bCs/>
                <w:sz w:val="18"/>
                <w:szCs w:val="18"/>
              </w:rPr>
              <w:t>Покупатель: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 xml:space="preserve">____________________________________ 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>в лице ______________________________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8914EE">
              <w:rPr>
                <w:bCs/>
                <w:sz w:val="18"/>
                <w:szCs w:val="18"/>
                <w:vertAlign w:val="superscript"/>
              </w:rPr>
              <w:t xml:space="preserve">                                  (должность, Ф.И.О.)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М.П.________________________________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</w:rPr>
              <w:t xml:space="preserve">                          </w:t>
            </w: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4C0589" w:rsidRPr="008914EE" w:rsidRDefault="004C0589" w:rsidP="00292711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4C0589" w:rsidRPr="008914EE" w:rsidRDefault="004C0589" w:rsidP="004C0589">
      <w:pPr>
        <w:ind w:left="75"/>
        <w:jc w:val="center"/>
        <w:rPr>
          <w:sz w:val="26"/>
          <w:szCs w:val="26"/>
        </w:rPr>
      </w:pPr>
    </w:p>
    <w:sectPr w:rsidR="004C0589" w:rsidRPr="008914EE" w:rsidSect="0079057D">
      <w:head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0D" w:rsidRDefault="009A0E0D" w:rsidP="00822428">
      <w:r>
        <w:separator/>
      </w:r>
    </w:p>
  </w:endnote>
  <w:endnote w:type="continuationSeparator" w:id="0">
    <w:p w:rsidR="009A0E0D" w:rsidRDefault="009A0E0D" w:rsidP="008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F3" w:rsidRDefault="00C80307" w:rsidP="007F5A3E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3FF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3FF3" w:rsidRDefault="00873FF3" w:rsidP="00873FF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F3" w:rsidRDefault="00873FF3" w:rsidP="007F5A3E">
    <w:pPr>
      <w:pStyle w:val="af0"/>
      <w:framePr w:wrap="around" w:vAnchor="text" w:hAnchor="margin" w:xAlign="right" w:y="1"/>
      <w:rPr>
        <w:rStyle w:val="af5"/>
      </w:rPr>
    </w:pPr>
  </w:p>
  <w:p w:rsidR="00873FF3" w:rsidRDefault="00873FF3" w:rsidP="00873F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0D" w:rsidRDefault="009A0E0D" w:rsidP="00822428">
      <w:r>
        <w:separator/>
      </w:r>
    </w:p>
  </w:footnote>
  <w:footnote w:type="continuationSeparator" w:id="0">
    <w:p w:rsidR="009A0E0D" w:rsidRDefault="009A0E0D" w:rsidP="0082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178538"/>
      <w:docPartObj>
        <w:docPartGallery w:val="Page Numbers (Top of Page)"/>
        <w:docPartUnique/>
      </w:docPartObj>
    </w:sdtPr>
    <w:sdtEndPr/>
    <w:sdtContent>
      <w:p w:rsidR="0079057D" w:rsidRDefault="00CA0257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428" w:rsidRDefault="008224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634417"/>
      <w:docPartObj>
        <w:docPartGallery w:val="Page Numbers (Top of Page)"/>
        <w:docPartUnique/>
      </w:docPartObj>
    </w:sdtPr>
    <w:sdtContent>
      <w:p w:rsidR="00464D6F" w:rsidRDefault="00464D6F">
        <w:pPr>
          <w:pStyle w:val="ae"/>
          <w:jc w:val="center"/>
        </w:pPr>
      </w:p>
    </w:sdtContent>
  </w:sdt>
  <w:p w:rsidR="00464D6F" w:rsidRDefault="00464D6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0258"/>
      <w:docPartObj>
        <w:docPartGallery w:val="Page Numbers (Top of Page)"/>
        <w:docPartUnique/>
      </w:docPartObj>
    </w:sdtPr>
    <w:sdtContent>
      <w:p w:rsidR="00464D6F" w:rsidRDefault="00464D6F">
        <w:pPr>
          <w:pStyle w:val="ae"/>
          <w:jc w:val="center"/>
        </w:pPr>
        <w:r>
          <w:rPr>
            <w:noProof/>
          </w:rPr>
          <w:t>2</w:t>
        </w:r>
      </w:p>
    </w:sdtContent>
  </w:sdt>
  <w:p w:rsidR="00464D6F" w:rsidRDefault="00464D6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518193"/>
      <w:docPartObj>
        <w:docPartGallery w:val="Page Numbers (Top of Page)"/>
        <w:docPartUnique/>
      </w:docPartObj>
    </w:sdtPr>
    <w:sdtContent>
      <w:p w:rsidR="00464D6F" w:rsidRDefault="00464D6F">
        <w:pPr>
          <w:pStyle w:val="ae"/>
          <w:jc w:val="center"/>
        </w:pPr>
        <w:r>
          <w:t>3</w:t>
        </w:r>
      </w:p>
    </w:sdtContent>
  </w:sdt>
  <w:p w:rsidR="00464D6F" w:rsidRDefault="00464D6F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14492"/>
      <w:docPartObj>
        <w:docPartGallery w:val="Page Numbers (Top of Page)"/>
        <w:docPartUnique/>
      </w:docPartObj>
    </w:sdtPr>
    <w:sdtContent>
      <w:p w:rsidR="00464D6F" w:rsidRDefault="00464D6F">
        <w:pPr>
          <w:pStyle w:val="ae"/>
          <w:jc w:val="center"/>
        </w:pPr>
        <w:r>
          <w:t>4</w:t>
        </w:r>
      </w:p>
    </w:sdtContent>
  </w:sdt>
  <w:p w:rsidR="00464D6F" w:rsidRDefault="00464D6F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338447"/>
      <w:docPartObj>
        <w:docPartGallery w:val="Page Numbers (Top of Page)"/>
        <w:docPartUnique/>
      </w:docPartObj>
    </w:sdtPr>
    <w:sdtContent>
      <w:p w:rsidR="00ED3D82" w:rsidRDefault="00ED3D82">
        <w:pPr>
          <w:pStyle w:val="ae"/>
          <w:jc w:val="center"/>
        </w:pPr>
        <w:r>
          <w:t>5</w:t>
        </w:r>
      </w:p>
    </w:sdtContent>
  </w:sdt>
  <w:p w:rsidR="00ED3D82" w:rsidRDefault="00ED3D82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82" w:rsidRDefault="00ED3D82">
    <w:pPr>
      <w:pStyle w:val="ae"/>
      <w:jc w:val="center"/>
    </w:pPr>
  </w:p>
  <w:p w:rsidR="00ED3D82" w:rsidRDefault="00ED3D82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E3" w:rsidRDefault="00D96BE3">
    <w:pPr>
      <w:pStyle w:val="ae"/>
      <w:jc w:val="center"/>
    </w:pPr>
    <w:r>
      <w:t>3</w:t>
    </w:r>
  </w:p>
  <w:p w:rsidR="00D96BE3" w:rsidRDefault="00D96BE3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E3" w:rsidRDefault="00D96BE3">
    <w:pPr>
      <w:pStyle w:val="ae"/>
      <w:jc w:val="center"/>
    </w:pPr>
    <w:r>
      <w:t>4</w:t>
    </w:r>
  </w:p>
  <w:p w:rsidR="00D96BE3" w:rsidRDefault="00D96B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082CEC"/>
    <w:lvl w:ilvl="0">
      <w:numFmt w:val="bullet"/>
      <w:lvlText w:val="*"/>
      <w:lvlJc w:val="left"/>
    </w:lvl>
  </w:abstractNum>
  <w:abstractNum w:abstractNumId="1" w15:restartNumberingAfterBreak="0">
    <w:nsid w:val="051E7179"/>
    <w:multiLevelType w:val="hybridMultilevel"/>
    <w:tmpl w:val="A6A24448"/>
    <w:lvl w:ilvl="0" w:tplc="B04CDC6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D1F2D"/>
    <w:multiLevelType w:val="hybridMultilevel"/>
    <w:tmpl w:val="F78C42E4"/>
    <w:lvl w:ilvl="0" w:tplc="B9A0C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9DA"/>
    <w:multiLevelType w:val="multilevel"/>
    <w:tmpl w:val="1CBEF92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abstractNum w:abstractNumId="5" w15:restartNumberingAfterBreak="0">
    <w:nsid w:val="254756FA"/>
    <w:multiLevelType w:val="hybridMultilevel"/>
    <w:tmpl w:val="74821C00"/>
    <w:lvl w:ilvl="0" w:tplc="9FC26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D6C3B"/>
    <w:multiLevelType w:val="hybridMultilevel"/>
    <w:tmpl w:val="A6F6B854"/>
    <w:lvl w:ilvl="0" w:tplc="0A082B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B0EC8"/>
    <w:multiLevelType w:val="hybridMultilevel"/>
    <w:tmpl w:val="417E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C047C"/>
    <w:multiLevelType w:val="multilevel"/>
    <w:tmpl w:val="9190AEC8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9" w15:restartNumberingAfterBreak="0">
    <w:nsid w:val="43554A3F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C0311"/>
    <w:multiLevelType w:val="hybridMultilevel"/>
    <w:tmpl w:val="EDB49DF8"/>
    <w:lvl w:ilvl="0" w:tplc="CADA9B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5AD1E71"/>
    <w:multiLevelType w:val="multilevel"/>
    <w:tmpl w:val="3EF6C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76661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E4027"/>
    <w:multiLevelType w:val="hybridMultilevel"/>
    <w:tmpl w:val="D9C63B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F0CBA"/>
    <w:multiLevelType w:val="multilevel"/>
    <w:tmpl w:val="C6BCA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77779"/>
    <w:multiLevelType w:val="hybridMultilevel"/>
    <w:tmpl w:val="3E6E4EF0"/>
    <w:lvl w:ilvl="0" w:tplc="1B0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CA"/>
    <w:rsid w:val="0000279A"/>
    <w:rsid w:val="00023874"/>
    <w:rsid w:val="00027F9E"/>
    <w:rsid w:val="000311E0"/>
    <w:rsid w:val="00031A6D"/>
    <w:rsid w:val="00044697"/>
    <w:rsid w:val="00085015"/>
    <w:rsid w:val="000A6A25"/>
    <w:rsid w:val="000B0071"/>
    <w:rsid w:val="000B0CDB"/>
    <w:rsid w:val="000B3485"/>
    <w:rsid w:val="00103E4B"/>
    <w:rsid w:val="00121687"/>
    <w:rsid w:val="00132675"/>
    <w:rsid w:val="00137C88"/>
    <w:rsid w:val="00167E5D"/>
    <w:rsid w:val="00180732"/>
    <w:rsid w:val="001A32D6"/>
    <w:rsid w:val="001D7A0C"/>
    <w:rsid w:val="001E1AA3"/>
    <w:rsid w:val="001F02D9"/>
    <w:rsid w:val="001F0950"/>
    <w:rsid w:val="001F2942"/>
    <w:rsid w:val="00207ACC"/>
    <w:rsid w:val="00210D50"/>
    <w:rsid w:val="002215BA"/>
    <w:rsid w:val="0023186E"/>
    <w:rsid w:val="00235DC9"/>
    <w:rsid w:val="002461D0"/>
    <w:rsid w:val="00270769"/>
    <w:rsid w:val="002841F4"/>
    <w:rsid w:val="002C7C1E"/>
    <w:rsid w:val="002E78AE"/>
    <w:rsid w:val="002F5FEE"/>
    <w:rsid w:val="00314679"/>
    <w:rsid w:val="00317D85"/>
    <w:rsid w:val="0035569F"/>
    <w:rsid w:val="00362771"/>
    <w:rsid w:val="003664EA"/>
    <w:rsid w:val="00370ECB"/>
    <w:rsid w:val="00373158"/>
    <w:rsid w:val="003E2763"/>
    <w:rsid w:val="003F25B0"/>
    <w:rsid w:val="00400151"/>
    <w:rsid w:val="00412040"/>
    <w:rsid w:val="004144E3"/>
    <w:rsid w:val="00415993"/>
    <w:rsid w:val="004168E9"/>
    <w:rsid w:val="00437A77"/>
    <w:rsid w:val="00455F6F"/>
    <w:rsid w:val="00464D6F"/>
    <w:rsid w:val="00466268"/>
    <w:rsid w:val="00485070"/>
    <w:rsid w:val="0048533B"/>
    <w:rsid w:val="004C001A"/>
    <w:rsid w:val="004C0589"/>
    <w:rsid w:val="004D4480"/>
    <w:rsid w:val="004F2A2E"/>
    <w:rsid w:val="00500EC0"/>
    <w:rsid w:val="0050172B"/>
    <w:rsid w:val="0050211E"/>
    <w:rsid w:val="005173C6"/>
    <w:rsid w:val="00537CF1"/>
    <w:rsid w:val="00556D7C"/>
    <w:rsid w:val="00557B76"/>
    <w:rsid w:val="00564191"/>
    <w:rsid w:val="005703FF"/>
    <w:rsid w:val="00577B85"/>
    <w:rsid w:val="00585EAA"/>
    <w:rsid w:val="00594A51"/>
    <w:rsid w:val="005A2A31"/>
    <w:rsid w:val="005D1EFB"/>
    <w:rsid w:val="005E275A"/>
    <w:rsid w:val="005F3438"/>
    <w:rsid w:val="0062007E"/>
    <w:rsid w:val="00634E4D"/>
    <w:rsid w:val="00647B99"/>
    <w:rsid w:val="00667429"/>
    <w:rsid w:val="00685912"/>
    <w:rsid w:val="006B519D"/>
    <w:rsid w:val="006C3A32"/>
    <w:rsid w:val="006E5C50"/>
    <w:rsid w:val="006E6F32"/>
    <w:rsid w:val="006F2154"/>
    <w:rsid w:val="00703E2B"/>
    <w:rsid w:val="00706963"/>
    <w:rsid w:val="00706FE3"/>
    <w:rsid w:val="0072674D"/>
    <w:rsid w:val="00730A05"/>
    <w:rsid w:val="00730BB9"/>
    <w:rsid w:val="00737BB1"/>
    <w:rsid w:val="00740E0A"/>
    <w:rsid w:val="0074338F"/>
    <w:rsid w:val="00751D24"/>
    <w:rsid w:val="00761F15"/>
    <w:rsid w:val="00781E30"/>
    <w:rsid w:val="0078342B"/>
    <w:rsid w:val="007858CA"/>
    <w:rsid w:val="0079057D"/>
    <w:rsid w:val="007A66B5"/>
    <w:rsid w:val="007B2366"/>
    <w:rsid w:val="007D1F6A"/>
    <w:rsid w:val="007D4B82"/>
    <w:rsid w:val="007F5A3E"/>
    <w:rsid w:val="00816640"/>
    <w:rsid w:val="00822428"/>
    <w:rsid w:val="0085542A"/>
    <w:rsid w:val="00864104"/>
    <w:rsid w:val="00865EB0"/>
    <w:rsid w:val="00873FF3"/>
    <w:rsid w:val="008B4197"/>
    <w:rsid w:val="008C5ECF"/>
    <w:rsid w:val="008E66DA"/>
    <w:rsid w:val="009061D3"/>
    <w:rsid w:val="009155F8"/>
    <w:rsid w:val="00915A1D"/>
    <w:rsid w:val="0094287F"/>
    <w:rsid w:val="009438BE"/>
    <w:rsid w:val="00962C54"/>
    <w:rsid w:val="009852E8"/>
    <w:rsid w:val="00992F0D"/>
    <w:rsid w:val="009A0E0D"/>
    <w:rsid w:val="009B0FA6"/>
    <w:rsid w:val="009C2335"/>
    <w:rsid w:val="009C4DFC"/>
    <w:rsid w:val="009C7B8D"/>
    <w:rsid w:val="00A102AB"/>
    <w:rsid w:val="00A27D0E"/>
    <w:rsid w:val="00A3611F"/>
    <w:rsid w:val="00A5236B"/>
    <w:rsid w:val="00A5323C"/>
    <w:rsid w:val="00A60997"/>
    <w:rsid w:val="00A700E7"/>
    <w:rsid w:val="00A91B04"/>
    <w:rsid w:val="00AA2802"/>
    <w:rsid w:val="00AB4D99"/>
    <w:rsid w:val="00AD279C"/>
    <w:rsid w:val="00AD5EDF"/>
    <w:rsid w:val="00AD76D2"/>
    <w:rsid w:val="00AE232D"/>
    <w:rsid w:val="00B2796A"/>
    <w:rsid w:val="00B841F2"/>
    <w:rsid w:val="00B87E77"/>
    <w:rsid w:val="00BA67E2"/>
    <w:rsid w:val="00BA7FB7"/>
    <w:rsid w:val="00BC0018"/>
    <w:rsid w:val="00BC4C14"/>
    <w:rsid w:val="00BE14B4"/>
    <w:rsid w:val="00BE768B"/>
    <w:rsid w:val="00BF0566"/>
    <w:rsid w:val="00BF12B6"/>
    <w:rsid w:val="00C04CFC"/>
    <w:rsid w:val="00C132AA"/>
    <w:rsid w:val="00C35184"/>
    <w:rsid w:val="00C3682F"/>
    <w:rsid w:val="00C47FEC"/>
    <w:rsid w:val="00C67196"/>
    <w:rsid w:val="00C67806"/>
    <w:rsid w:val="00C73B20"/>
    <w:rsid w:val="00C73ED1"/>
    <w:rsid w:val="00C80307"/>
    <w:rsid w:val="00C90FC3"/>
    <w:rsid w:val="00CA0257"/>
    <w:rsid w:val="00CC26D0"/>
    <w:rsid w:val="00CD6BFB"/>
    <w:rsid w:val="00CF46D7"/>
    <w:rsid w:val="00D26A0B"/>
    <w:rsid w:val="00D30AC8"/>
    <w:rsid w:val="00D573AA"/>
    <w:rsid w:val="00D6143E"/>
    <w:rsid w:val="00D85686"/>
    <w:rsid w:val="00D95A9A"/>
    <w:rsid w:val="00D96BE3"/>
    <w:rsid w:val="00D97B6C"/>
    <w:rsid w:val="00DA16CE"/>
    <w:rsid w:val="00DA23D7"/>
    <w:rsid w:val="00DB4AD7"/>
    <w:rsid w:val="00DC58E1"/>
    <w:rsid w:val="00DE13C8"/>
    <w:rsid w:val="00DE5895"/>
    <w:rsid w:val="00E03348"/>
    <w:rsid w:val="00E0663E"/>
    <w:rsid w:val="00E11FC6"/>
    <w:rsid w:val="00E2709C"/>
    <w:rsid w:val="00E316D3"/>
    <w:rsid w:val="00E47FE1"/>
    <w:rsid w:val="00E8759D"/>
    <w:rsid w:val="00E907E4"/>
    <w:rsid w:val="00E90E86"/>
    <w:rsid w:val="00EB1D28"/>
    <w:rsid w:val="00ED0612"/>
    <w:rsid w:val="00ED163E"/>
    <w:rsid w:val="00ED3D82"/>
    <w:rsid w:val="00EE1EA7"/>
    <w:rsid w:val="00EF0378"/>
    <w:rsid w:val="00EF234C"/>
    <w:rsid w:val="00F04E1E"/>
    <w:rsid w:val="00F072AD"/>
    <w:rsid w:val="00F338B8"/>
    <w:rsid w:val="00F35ED7"/>
    <w:rsid w:val="00F51534"/>
    <w:rsid w:val="00F55E38"/>
    <w:rsid w:val="00F637AE"/>
    <w:rsid w:val="00F64ED5"/>
    <w:rsid w:val="00F67B5B"/>
    <w:rsid w:val="00F75B7A"/>
    <w:rsid w:val="00F812A9"/>
    <w:rsid w:val="00FB595F"/>
    <w:rsid w:val="00FD487D"/>
    <w:rsid w:val="00FE619C"/>
    <w:rsid w:val="00FE6BF5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1054814B-F6D7-487A-AD85-F62A9E30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6963"/>
    <w:pPr>
      <w:keepNext/>
      <w:ind w:right="-105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570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qFormat/>
    <w:rsid w:val="008166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CA"/>
    <w:pPr>
      <w:ind w:left="720"/>
      <w:contextualSpacing/>
    </w:pPr>
  </w:style>
  <w:style w:type="paragraph" w:customStyle="1" w:styleId="ConsTitle">
    <w:name w:val="ConsTitle"/>
    <w:rsid w:val="00785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nhideWhenUsed/>
    <w:rsid w:val="00D95A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95A9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0696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link w:val="a7"/>
    <w:uiPriority w:val="10"/>
    <w:qFormat/>
    <w:rsid w:val="00706963"/>
    <w:pPr>
      <w:jc w:val="center"/>
    </w:pPr>
    <w:rPr>
      <w:sz w:val="44"/>
    </w:rPr>
  </w:style>
  <w:style w:type="character" w:customStyle="1" w:styleId="a7">
    <w:name w:val="Название Знак"/>
    <w:link w:val="a6"/>
    <w:uiPriority w:val="10"/>
    <w:rsid w:val="00706963"/>
    <w:rPr>
      <w:rFonts w:ascii="Times New Roman" w:eastAsia="Times New Roman" w:hAnsi="Times New Roman"/>
      <w:sz w:val="44"/>
    </w:rPr>
  </w:style>
  <w:style w:type="paragraph" w:styleId="a8">
    <w:name w:val="Body Text"/>
    <w:basedOn w:val="a"/>
    <w:link w:val="a9"/>
    <w:rsid w:val="0074338F"/>
    <w:rPr>
      <w:sz w:val="28"/>
    </w:rPr>
  </w:style>
  <w:style w:type="character" w:customStyle="1" w:styleId="a9">
    <w:name w:val="Основной текст Знак"/>
    <w:link w:val="a8"/>
    <w:rsid w:val="0074338F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rsid w:val="00594A51"/>
    <w:pPr>
      <w:spacing w:after="120"/>
      <w:ind w:left="283"/>
    </w:pPr>
  </w:style>
  <w:style w:type="character" w:styleId="ab">
    <w:name w:val="Hyperlink"/>
    <w:rsid w:val="00594A51"/>
    <w:rPr>
      <w:color w:val="0000FF"/>
      <w:u w:val="single"/>
    </w:rPr>
  </w:style>
  <w:style w:type="table" w:styleId="ac">
    <w:name w:val="Table Grid"/>
    <w:basedOn w:val="a1"/>
    <w:rsid w:val="005703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9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rsid w:val="00915A1D"/>
    <w:pPr>
      <w:spacing w:after="120" w:line="480" w:lineRule="auto"/>
      <w:ind w:left="283"/>
    </w:pPr>
  </w:style>
  <w:style w:type="paragraph" w:styleId="ad">
    <w:name w:val="No Spacing"/>
    <w:uiPriority w:val="1"/>
    <w:qFormat/>
    <w:rsid w:val="00B841F2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22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22428"/>
    <w:rPr>
      <w:rFonts w:ascii="Times New Roman" w:eastAsia="Times New Roman" w:hAnsi="Times New Roman"/>
    </w:rPr>
  </w:style>
  <w:style w:type="paragraph" w:styleId="af0">
    <w:name w:val="footer"/>
    <w:basedOn w:val="a"/>
    <w:link w:val="af1"/>
    <w:unhideWhenUsed/>
    <w:rsid w:val="008224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22428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uiPriority w:val="9"/>
    <w:semiHidden/>
    <w:rsid w:val="00816640"/>
    <w:rPr>
      <w:rFonts w:ascii="Cambria" w:eastAsia="Times New Roman" w:hAnsi="Cambria" w:cs="Times New Roman"/>
      <w:sz w:val="22"/>
      <w:szCs w:val="22"/>
    </w:rPr>
  </w:style>
  <w:style w:type="numbering" w:customStyle="1" w:styleId="11">
    <w:name w:val="Нет списка1"/>
    <w:next w:val="a2"/>
    <w:semiHidden/>
    <w:rsid w:val="00816640"/>
  </w:style>
  <w:style w:type="paragraph" w:customStyle="1" w:styleId="12">
    <w:name w:val="Обычный1"/>
    <w:link w:val="Normal"/>
    <w:rsid w:val="00816640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sid w:val="00816640"/>
    <w:rPr>
      <w:rFonts w:ascii="Times New Roman" w:eastAsia="Times New Roman" w:hAnsi="Times New Roman"/>
      <w:snapToGrid w:val="0"/>
      <w:sz w:val="24"/>
      <w:lang w:bidi="ar-SA"/>
    </w:rPr>
  </w:style>
  <w:style w:type="paragraph" w:customStyle="1" w:styleId="ConsNonformat">
    <w:name w:val="ConsNonformat"/>
    <w:rsid w:val="00816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rmal (Web)"/>
    <w:basedOn w:val="a"/>
    <w:rsid w:val="00816640"/>
    <w:pPr>
      <w:spacing w:before="105" w:after="105"/>
      <w:ind w:firstLine="240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link w:val="2"/>
    <w:rsid w:val="00816640"/>
    <w:rPr>
      <w:rFonts w:ascii="Times New Roman" w:eastAsia="Times New Roman" w:hAnsi="Times New Roman"/>
    </w:rPr>
  </w:style>
  <w:style w:type="paragraph" w:customStyle="1" w:styleId="ConsNormal">
    <w:name w:val="ConsNormal"/>
    <w:rsid w:val="008166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21">
    <w:name w:val="Знак Знак2"/>
    <w:semiHidden/>
    <w:rsid w:val="00816640"/>
    <w:rPr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8166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166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2 Знак"/>
    <w:link w:val="23"/>
    <w:rsid w:val="00816640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81664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23">
    <w:name w:val="Body Text 2"/>
    <w:basedOn w:val="a"/>
    <w:link w:val="22"/>
    <w:rsid w:val="00816640"/>
    <w:pPr>
      <w:autoSpaceDE w:val="0"/>
      <w:autoSpaceDN w:val="0"/>
      <w:jc w:val="both"/>
    </w:pPr>
    <w:rPr>
      <w:rFonts w:eastAsia="Calibri"/>
      <w:sz w:val="28"/>
    </w:rPr>
  </w:style>
  <w:style w:type="character" w:customStyle="1" w:styleId="210">
    <w:name w:val="Основной текст 2 Знак1"/>
    <w:uiPriority w:val="99"/>
    <w:semiHidden/>
    <w:rsid w:val="00816640"/>
    <w:rPr>
      <w:rFonts w:ascii="Times New Roman" w:eastAsia="Times New Roman" w:hAnsi="Times New Roman"/>
    </w:rPr>
  </w:style>
  <w:style w:type="character" w:customStyle="1" w:styleId="af4">
    <w:name w:val="Знак Знак"/>
    <w:semiHidden/>
    <w:locked/>
    <w:rsid w:val="00816640"/>
    <w:rPr>
      <w:rFonts w:ascii="Arial" w:hAnsi="Arial" w:cs="Arial"/>
    </w:rPr>
  </w:style>
  <w:style w:type="paragraph" w:customStyle="1" w:styleId="ConsPlusNonformat">
    <w:name w:val="ConsPlusNonformat"/>
    <w:rsid w:val="008166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5">
    <w:name w:val="page number"/>
    <w:basedOn w:val="a0"/>
    <w:rsid w:val="00873FF3"/>
  </w:style>
  <w:style w:type="character" w:customStyle="1" w:styleId="40">
    <w:name w:val="Заголовок 4 Знак"/>
    <w:basedOn w:val="a0"/>
    <w:link w:val="4"/>
    <w:uiPriority w:val="9"/>
    <w:semiHidden/>
    <w:rsid w:val="004C05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Plain Text"/>
    <w:basedOn w:val="a"/>
    <w:link w:val="af7"/>
    <w:uiPriority w:val="99"/>
    <w:rsid w:val="004C0589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4C058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478EB9BBC46AC6B01A944807F4BA78AF2E2F65B2EE0737237C4AB1F185FB2591208BC0F8B161A3D94E3E339480C0A21F70A580C683K2dAJ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main?base=LAW;n=112770;fld=134;dst=101017" TargetMode="External"/><Relationship Id="rId25" Type="http://schemas.openxmlformats.org/officeDocument/2006/relationships/hyperlink" Target="consultantplus://offline/ref=478EB9BBC46AC6B01A944807F4BA78AF2E2F65B2EE0737237C4AB1F185FB2591208BC0FDB564A88E187132C8C597B11E75A582C19C214BCFK5d0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sale@mail.zakazrf.ru.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78EB9BBC46AC6B01A944807F4BA78AF2E2F61B6EE0C37237C4AB1F185FB2591208BC0FDB564A88C1F7132C8C597B11E75A582C19C214BCFK5d0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" TargetMode="External"/><Relationship Id="rId23" Type="http://schemas.openxmlformats.org/officeDocument/2006/relationships/hyperlink" Target="http://zakazrf.ru/" TargetMode="External"/><Relationship Id="rId28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ale.zakazrf.ru/" TargetMode="External"/><Relationship Id="rId22" Type="http://schemas.openxmlformats.org/officeDocument/2006/relationships/header" Target="header7.xml"/><Relationship Id="rId27" Type="http://schemas.openxmlformats.org/officeDocument/2006/relationships/hyperlink" Target="consultantplus://offline/ref=478EB9BBC46AC6B01A944807F4BA78AF2F2562BEE90637237C4AB1F185FB2591328B98F1B466B68D1864649980KCdBJ" TargetMode="Externa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94E-55DE-4496-82E7-5238E3C7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200C53E4</Template>
  <TotalTime>1</TotalTime>
  <Pages>16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Майшева Екатерина Александровна</cp:lastModifiedBy>
  <cp:revision>2</cp:revision>
  <cp:lastPrinted>2022-11-01T04:42:00Z</cp:lastPrinted>
  <dcterms:created xsi:type="dcterms:W3CDTF">2022-11-01T04:43:00Z</dcterms:created>
  <dcterms:modified xsi:type="dcterms:W3CDTF">2022-11-01T04:43:00Z</dcterms:modified>
</cp:coreProperties>
</file>