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долге </w:t>
      </w:r>
    </w:p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«Сюмсинский район», </w:t>
      </w:r>
    </w:p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составе долговых обязательств и расходах на его обслуживание</w:t>
      </w:r>
    </w:p>
    <w:p w:rsidR="00FA55ED" w:rsidRDefault="00FA55ED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01.05.2021 года</w:t>
      </w:r>
    </w:p>
    <w:p w:rsidR="00FA55ED" w:rsidRDefault="00FA55ED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Default="00FA55ED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40B7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FA55ED" w:rsidRPr="00D40B7C" w:rsidRDefault="00FA55ED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FA55ED" w:rsidRPr="00E06E5A">
        <w:trPr>
          <w:trHeight w:val="538"/>
        </w:trPr>
        <w:tc>
          <w:tcPr>
            <w:tcW w:w="1904" w:type="dxa"/>
            <w:vMerge w:val="restart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FA55ED" w:rsidRPr="00E06E5A">
        <w:trPr>
          <w:trHeight w:val="580"/>
        </w:trPr>
        <w:tc>
          <w:tcPr>
            <w:tcW w:w="1904" w:type="dxa"/>
            <w:vMerge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55ED" w:rsidRPr="00DA2608" w:rsidRDefault="00FA55ED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FA55ED" w:rsidRPr="00E06E5A">
        <w:tc>
          <w:tcPr>
            <w:tcW w:w="1809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A55ED" w:rsidRPr="00E06E5A" w:rsidRDefault="00FA55ED" w:rsidP="00D40B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FA55ED" w:rsidRPr="00E06E5A">
        <w:tc>
          <w:tcPr>
            <w:tcW w:w="1809" w:type="dxa"/>
          </w:tcPr>
          <w:p w:rsidR="00FA55ED" w:rsidRPr="00E06E5A" w:rsidRDefault="00FA55ED" w:rsidP="00E06E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05.2021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985,03</w:t>
            </w:r>
          </w:p>
        </w:tc>
      </w:tr>
    </w:tbl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Pr="00DA2608" w:rsidRDefault="00FA55ED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Default="00FA55ED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0C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bCs/>
          <w:sz w:val="24"/>
          <w:szCs w:val="24"/>
        </w:rPr>
        <w:t>АНИЙ</w:t>
      </w:r>
    </w:p>
    <w:p w:rsidR="00FA55ED" w:rsidRDefault="00FA55ED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01.05.2021 года</w:t>
      </w:r>
    </w:p>
    <w:p w:rsidR="00FA55ED" w:rsidRDefault="00FA55ED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FA55ED" w:rsidRPr="00E06E5A">
        <w:tc>
          <w:tcPr>
            <w:tcW w:w="5495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муниципального 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вес 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общем объеме</w:t>
            </w:r>
          </w:p>
        </w:tc>
      </w:tr>
      <w:tr w:rsidR="00FA55ED" w:rsidRPr="00E06E5A">
        <w:tc>
          <w:tcPr>
            <w:tcW w:w="5495" w:type="dxa"/>
          </w:tcPr>
          <w:p w:rsidR="00FA55ED" w:rsidRPr="00E06E5A" w:rsidRDefault="00FA55ED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5ED" w:rsidRPr="00E06E5A">
        <w:tc>
          <w:tcPr>
            <w:tcW w:w="5495" w:type="dxa"/>
          </w:tcPr>
          <w:p w:rsidR="00FA55ED" w:rsidRPr="00E06E5A" w:rsidRDefault="00FA55ED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ED" w:rsidRPr="00E06E5A">
        <w:tc>
          <w:tcPr>
            <w:tcW w:w="5495" w:type="dxa"/>
          </w:tcPr>
          <w:p w:rsidR="00FA55ED" w:rsidRPr="00E06E5A" w:rsidRDefault="00FA55ED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5ED" w:rsidRPr="00E06E5A">
        <w:tc>
          <w:tcPr>
            <w:tcW w:w="5495" w:type="dxa"/>
          </w:tcPr>
          <w:p w:rsidR="00FA55ED" w:rsidRPr="00E06E5A" w:rsidRDefault="00FA55ED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5ED" w:rsidRPr="00E06E5A">
        <w:tc>
          <w:tcPr>
            <w:tcW w:w="5495" w:type="dxa"/>
          </w:tcPr>
          <w:p w:rsidR="00FA55ED" w:rsidRPr="00E06E5A" w:rsidRDefault="00FA55ED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FA55ED" w:rsidRPr="00E06E5A" w:rsidRDefault="00FA55ED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FA55ED" w:rsidRPr="00C17E0C" w:rsidRDefault="00FA55ED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ED" w:rsidRDefault="00FA55ED">
      <w:bookmarkStart w:id="0" w:name="_GoBack"/>
      <w:bookmarkEnd w:id="0"/>
    </w:p>
    <w:sectPr w:rsidR="00FA55E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468F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935A6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90775"/>
    <w:rsid w:val="009A6E7F"/>
    <w:rsid w:val="009B0DAB"/>
    <w:rsid w:val="009C5556"/>
    <w:rsid w:val="009C7AAB"/>
    <w:rsid w:val="009E7F43"/>
    <w:rsid w:val="009F7B87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A55ED"/>
    <w:rsid w:val="00FD679E"/>
    <w:rsid w:val="00FE3743"/>
    <w:rsid w:val="00FE644B"/>
    <w:rsid w:val="00F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  <w:rPr>
      <w:rFonts w:cs="Calibri"/>
    </w:rPr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A76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1</Pages>
  <Words>151</Words>
  <Characters>865</Characters>
  <Application>Microsoft Office Outlook</Application>
  <DocSecurity>0</DocSecurity>
  <Lines>0</Lines>
  <Paragraphs>0</Paragraphs>
  <ScaleCrop>false</ScaleCrop>
  <Company>Администратор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2019-07-30T04:15:00Z</cp:lastPrinted>
  <dcterms:created xsi:type="dcterms:W3CDTF">2015-12-09T12:02:00Z</dcterms:created>
  <dcterms:modified xsi:type="dcterms:W3CDTF">2021-07-01T05:32:00Z</dcterms:modified>
</cp:coreProperties>
</file>