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«Сюмсинский район», </w:t>
      </w:r>
    </w:p>
    <w:p w:rsidR="004B0027" w:rsidRDefault="004B0027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01.08.2021 года</w:t>
      </w:r>
    </w:p>
    <w:p w:rsidR="004B0027" w:rsidRDefault="004B0027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7087,7</w:t>
            </w:r>
          </w:p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08.2021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1 725,9</w:t>
            </w:r>
          </w:p>
        </w:tc>
      </w:tr>
    </w:tbl>
    <w:p w:rsidR="004B0027" w:rsidRDefault="004B0027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01.08.2021 года</w:t>
      </w:r>
    </w:p>
    <w:p w:rsidR="004B0027" w:rsidRDefault="004B0027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792E"/>
    <w:rsid w:val="00227CD5"/>
    <w:rsid w:val="00227E3C"/>
    <w:rsid w:val="00254C0A"/>
    <w:rsid w:val="002553B7"/>
    <w:rsid w:val="002641C7"/>
    <w:rsid w:val="002A158C"/>
    <w:rsid w:val="002D22A7"/>
    <w:rsid w:val="002F6CC6"/>
    <w:rsid w:val="00300C73"/>
    <w:rsid w:val="003015D3"/>
    <w:rsid w:val="00315F44"/>
    <w:rsid w:val="003276BD"/>
    <w:rsid w:val="00327876"/>
    <w:rsid w:val="00332D08"/>
    <w:rsid w:val="00333980"/>
    <w:rsid w:val="00340681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25EE6"/>
    <w:rsid w:val="00427C09"/>
    <w:rsid w:val="00432842"/>
    <w:rsid w:val="00434E58"/>
    <w:rsid w:val="00437BBE"/>
    <w:rsid w:val="00437C5C"/>
    <w:rsid w:val="00454293"/>
    <w:rsid w:val="0045694C"/>
    <w:rsid w:val="004613AF"/>
    <w:rsid w:val="00470A03"/>
    <w:rsid w:val="004A7B28"/>
    <w:rsid w:val="004B0027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70FFC"/>
    <w:rsid w:val="00584D7F"/>
    <w:rsid w:val="005B5E0F"/>
    <w:rsid w:val="005D3E5A"/>
    <w:rsid w:val="005F3B35"/>
    <w:rsid w:val="005F5D5E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5B10"/>
    <w:rsid w:val="007B71E0"/>
    <w:rsid w:val="007C3B0E"/>
    <w:rsid w:val="007D2131"/>
    <w:rsid w:val="007D45F7"/>
    <w:rsid w:val="008022CE"/>
    <w:rsid w:val="0082461E"/>
    <w:rsid w:val="00871A4B"/>
    <w:rsid w:val="00882718"/>
    <w:rsid w:val="00890605"/>
    <w:rsid w:val="00891FC0"/>
    <w:rsid w:val="0089452F"/>
    <w:rsid w:val="008B2C94"/>
    <w:rsid w:val="008D44CE"/>
    <w:rsid w:val="008E282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84914"/>
    <w:rsid w:val="009A6E7F"/>
    <w:rsid w:val="009B0DAB"/>
    <w:rsid w:val="009C5556"/>
    <w:rsid w:val="009C7AAB"/>
    <w:rsid w:val="009E7F43"/>
    <w:rsid w:val="009F7B87"/>
    <w:rsid w:val="00A1784A"/>
    <w:rsid w:val="00A61C88"/>
    <w:rsid w:val="00A76C6A"/>
    <w:rsid w:val="00AB15CC"/>
    <w:rsid w:val="00AB236C"/>
    <w:rsid w:val="00AB2A0F"/>
    <w:rsid w:val="00AB5528"/>
    <w:rsid w:val="00AB60B2"/>
    <w:rsid w:val="00AD28C2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E1516"/>
    <w:rsid w:val="00BE25E8"/>
    <w:rsid w:val="00C01CA9"/>
    <w:rsid w:val="00C07F79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9467B"/>
    <w:rsid w:val="00DA2608"/>
    <w:rsid w:val="00DB5B08"/>
    <w:rsid w:val="00DF71D2"/>
    <w:rsid w:val="00E06E5A"/>
    <w:rsid w:val="00E56AE5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A76C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640</TotalTime>
  <Pages>1</Pages>
  <Words>151</Words>
  <Characters>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2019-07-30T04:15:00Z</cp:lastPrinted>
  <dcterms:created xsi:type="dcterms:W3CDTF">2015-12-09T12:02:00Z</dcterms:created>
  <dcterms:modified xsi:type="dcterms:W3CDTF">2021-07-15T12:15:00Z</dcterms:modified>
</cp:coreProperties>
</file>