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B5" w:rsidRPr="00E96EF3" w:rsidRDefault="00CE08B5" w:rsidP="006E50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E08B5" w:rsidRDefault="00CE08B5" w:rsidP="006E50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Администрации муниципального образования «Сюмсинский район» </w:t>
      </w:r>
    </w:p>
    <w:p w:rsidR="00CE08B5" w:rsidRDefault="00CE08B5" w:rsidP="006E50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E08B5" w:rsidRDefault="00CE08B5" w:rsidP="006E50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28"/>
        <w:gridCol w:w="1662"/>
        <w:gridCol w:w="1741"/>
        <w:gridCol w:w="1152"/>
        <w:gridCol w:w="1634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CE08B5" w:rsidRPr="004F6F52">
        <w:trPr>
          <w:tblHeader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(руб)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E08B5" w:rsidRPr="004F6F52">
        <w:trPr>
          <w:cantSplit/>
          <w:trHeight w:val="1756"/>
          <w:tblHeader/>
        </w:trPr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8B5" w:rsidRPr="004F6F52" w:rsidRDefault="00CE08B5" w:rsidP="006E50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Абрамова Н.Н.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начальник отдела ЗАГС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0F1524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469222,86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1/19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долевая – 1/19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270006,52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Альматова Е.А.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определению поставщиков для нужд заказчиков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414813,93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Батурин А.И.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 А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«Сюмсинский район»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склада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D87A3C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403884,97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 МТЗ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2ПТС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Прицеп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D72099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D72099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D72099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D72099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D72099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D72099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Бельтюков Д.В.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 отдела правовой работы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CF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</w:p>
        </w:tc>
        <w:tc>
          <w:tcPr>
            <w:tcW w:w="1158" w:type="dxa"/>
          </w:tcPr>
          <w:p w:rsidR="00CE08B5" w:rsidRPr="009837E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891032,83</w:t>
            </w:r>
          </w:p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9153A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197312,03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Булдакова Т.В.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семьи и охране прав детства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963977,22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кредит, средства материнского капитала, накопления за предыдущие годы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254756,84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Колесный трактор Т-40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Колесный трактор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МТЗ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trHeight w:val="60"/>
        </w:trPr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Воронина О.С.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493352,41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8B6E9B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563130,37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Мототранспортное средство ИЖ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1/5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12890,26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Гирш А.Р.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правовой работы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54207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2200</w:t>
            </w:r>
          </w:p>
        </w:tc>
        <w:tc>
          <w:tcPr>
            <w:tcW w:w="799" w:type="dxa"/>
          </w:tcPr>
          <w:p w:rsidR="00CE08B5" w:rsidRPr="0054207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54207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624462,76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54207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2200</w:t>
            </w:r>
          </w:p>
        </w:tc>
        <w:tc>
          <w:tcPr>
            <w:tcW w:w="799" w:type="dxa"/>
          </w:tcPr>
          <w:p w:rsidR="00CE08B5" w:rsidRPr="0054207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49680,00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Даровских Л.Е.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района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1225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1001278,74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139,8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139,8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1225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SHEVROLET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552851,60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Захарова О.М.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имущественных и земельных отношений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2471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737111,02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2471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8318DA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844571,93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Кононова Д.А.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капитального строительства и жилищно-коммунального хозяйства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D2628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317402,32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Коркина А.А.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Главы муниципального образования «Сюмсинский район», Районного Совета депутатов и Администрации района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1249862,61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63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Кудрявцев Д.Ю.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информатизации и связям с общественностью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351485,29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легковым ТС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Кузнецов Ю.В.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Управления имущественных и земельных отношений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750260,57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00CCB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148325.63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E514AA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E514AA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Кунавина М.А.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муниципального заказа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258155,69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308555,68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3294,47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3294,47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Курагина В.Г.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Аппарата Главы муниципального образования «Сюмсинский район», Районного Совета депутатов и Администрации района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499341,15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Мельникова О.Г.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отдела по делам семьи и охране прав детства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298594,16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285659,48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КАМАЗ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Мото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цикл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М-67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Полуприцеп бортовой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VAN HOOL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Максимова В.В.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Старший специалист отдела по делам семьи и охране прав детства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CD17F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276184.00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 WALL</w:t>
            </w:r>
          </w:p>
        </w:tc>
        <w:tc>
          <w:tcPr>
            <w:tcW w:w="1158" w:type="dxa"/>
          </w:tcPr>
          <w:p w:rsidR="00CE08B5" w:rsidRPr="00CD17F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1350214.32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2438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грузовой 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грузовой У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Максимова З.Г.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CD17F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473618.33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ВАЗ </w:t>
            </w:r>
          </w:p>
        </w:tc>
        <w:tc>
          <w:tcPr>
            <w:tcW w:w="1158" w:type="dxa"/>
          </w:tcPr>
          <w:p w:rsidR="00CE08B5" w:rsidRPr="00CD17F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162337.00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Мезенцева Е.И.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по обеспечению деятельности Главы муниципального образования «Сюмсинский район» и Районного Совета депутатов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784464,79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FB4A2F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280039,71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ВАЗ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Мокрушина Е.В.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Отдела по физической культуре, спорту и молодежной политике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DC7A57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583912,09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DC7A57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406486,23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1/7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60,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1/7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Мухачева Е.А.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Управления имущественных и земельных отношений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ГАЗ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695475,53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9F7A4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852469,47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F44334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7E3A6C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ГАЗ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F44334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1587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F44334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2715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улин Н.Г.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муниципального образования «Сюмсинский район»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РЕНО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771845,41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автомобилю ЛАКЕР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201960,10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AE2234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Овечкина Э.А.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культуры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6636E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</w:p>
        </w:tc>
        <w:tc>
          <w:tcPr>
            <w:tcW w:w="1158" w:type="dxa"/>
          </w:tcPr>
          <w:p w:rsidR="00CE08B5" w:rsidRPr="006636E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714426,81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B54777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1137991,41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нежилое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Пантюхина Н.С.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ЗАГС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295765,18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C33E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OPEL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812641,63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33E3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33E3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КРКЗ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Пантюхина Н.С.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Управления имущественных и земельных отношений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852135,62</w:t>
            </w:r>
          </w:p>
        </w:tc>
        <w:tc>
          <w:tcPr>
            <w:tcW w:w="1393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81998,95</w:t>
            </w:r>
          </w:p>
        </w:tc>
        <w:tc>
          <w:tcPr>
            <w:tcW w:w="1393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Плетнева Т.В.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Начальник сектора делопроизводства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90E1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334615,34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57BF0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287257,98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C57BF0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CF58E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CF58E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Семилит Н.В.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экономики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490639,61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939361,31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- 1/2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33009,90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1719,00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Слобожанина Е.Ю.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- архитектор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Отдела капитального строительства и жилищно-коммунального хозяйства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58" w:type="dxa"/>
          </w:tcPr>
          <w:p w:rsidR="00CE08B5" w:rsidRPr="00AE2234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407016,03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trHeight w:val="394"/>
        </w:trPr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c>
          <w:tcPr>
            <w:tcW w:w="429" w:type="dxa"/>
            <w:gridSpan w:val="2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11/30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339129,75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11/30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Федотова М.Н.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по физической культуре, спорту и молодежной политике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362643,78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FA2FF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148043,95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FA2FF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12025,96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64" w:type="dxa"/>
            <w:vMerge w:val="restart"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Чагин Р.А.</w:t>
            </w:r>
          </w:p>
        </w:tc>
        <w:tc>
          <w:tcPr>
            <w:tcW w:w="1742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гражданской обороны и чрезвычайных ситуаций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9837EE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RENULT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462641,04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9837EE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439534,96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Шмыкова С.В.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архивного отдела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345218,39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60FAA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707132,40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992FC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Мини-трактор Беларус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МЗСА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19320,00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1800A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Шулепова С.В.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Главный специалист-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эксперт - 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экономист отдела капитального строительства и жилищно-коммунального хозяйства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003155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290595,26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94624,00</w:t>
            </w:r>
          </w:p>
        </w:tc>
        <w:tc>
          <w:tcPr>
            <w:tcW w:w="1393" w:type="dxa"/>
          </w:tcPr>
          <w:p w:rsidR="00CE08B5" w:rsidRPr="00AA6AAA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277C8F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Грузовой седельный тягач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SCANIA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1800A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Полуприцеп бортовой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krone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1800A3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Полуприцеп бортовой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shmits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Южакова Н.М.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начальник Отдела муниципального заказа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461379,97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F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317003,21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rPr>
          <w:gridBefore w:val="1"/>
          <w:trHeight w:val="62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F910C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F910C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bookmarkStart w:id="0" w:name="_GoBack"/>
            <w:bookmarkEnd w:id="0"/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Ямщикова К.Н.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по делам несовершеннолетних</w:t>
            </w: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E514AA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E514AA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DATSUN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242506,97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E514AA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B5" w:rsidRPr="004F6F52">
        <w:trPr>
          <w:gridBefore w:val="1"/>
        </w:trPr>
        <w:tc>
          <w:tcPr>
            <w:tcW w:w="429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E08B5" w:rsidRPr="004F6F52" w:rsidRDefault="00CE08B5" w:rsidP="006E500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E08B5" w:rsidRPr="004F6F52" w:rsidRDefault="00CE08B5" w:rsidP="006E500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08B5" w:rsidRDefault="00CE08B5" w:rsidP="006E50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CE08B5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EF3"/>
    <w:rsid w:val="00000E30"/>
    <w:rsid w:val="00001DD3"/>
    <w:rsid w:val="00003155"/>
    <w:rsid w:val="000078B2"/>
    <w:rsid w:val="00011AE5"/>
    <w:rsid w:val="00014343"/>
    <w:rsid w:val="00026DAF"/>
    <w:rsid w:val="00052807"/>
    <w:rsid w:val="000612D7"/>
    <w:rsid w:val="00075447"/>
    <w:rsid w:val="0008415C"/>
    <w:rsid w:val="0008765E"/>
    <w:rsid w:val="00091933"/>
    <w:rsid w:val="000B7D54"/>
    <w:rsid w:val="000C6D58"/>
    <w:rsid w:val="000D0F7F"/>
    <w:rsid w:val="000F1524"/>
    <w:rsid w:val="00112A12"/>
    <w:rsid w:val="00114835"/>
    <w:rsid w:val="00116618"/>
    <w:rsid w:val="001800A3"/>
    <w:rsid w:val="0018232E"/>
    <w:rsid w:val="00186089"/>
    <w:rsid w:val="0019205E"/>
    <w:rsid w:val="00194007"/>
    <w:rsid w:val="001A16AF"/>
    <w:rsid w:val="001B4E20"/>
    <w:rsid w:val="001C2B60"/>
    <w:rsid w:val="001C77A6"/>
    <w:rsid w:val="001D113B"/>
    <w:rsid w:val="001D28E5"/>
    <w:rsid w:val="001D61B7"/>
    <w:rsid w:val="001E3C0E"/>
    <w:rsid w:val="001F46ED"/>
    <w:rsid w:val="00200DD3"/>
    <w:rsid w:val="00203611"/>
    <w:rsid w:val="0020380C"/>
    <w:rsid w:val="00216CDA"/>
    <w:rsid w:val="00223427"/>
    <w:rsid w:val="00235AEA"/>
    <w:rsid w:val="00235C5B"/>
    <w:rsid w:val="0024307F"/>
    <w:rsid w:val="0024507B"/>
    <w:rsid w:val="00251ECD"/>
    <w:rsid w:val="00261B16"/>
    <w:rsid w:val="00270EDA"/>
    <w:rsid w:val="00272BAF"/>
    <w:rsid w:val="00277C8F"/>
    <w:rsid w:val="00285771"/>
    <w:rsid w:val="002932FB"/>
    <w:rsid w:val="002A2EB6"/>
    <w:rsid w:val="002A4A4F"/>
    <w:rsid w:val="002E021B"/>
    <w:rsid w:val="002E4876"/>
    <w:rsid w:val="002F755F"/>
    <w:rsid w:val="0030498C"/>
    <w:rsid w:val="00306CF9"/>
    <w:rsid w:val="00325B3A"/>
    <w:rsid w:val="00325F2A"/>
    <w:rsid w:val="003273FB"/>
    <w:rsid w:val="00335C50"/>
    <w:rsid w:val="003534A8"/>
    <w:rsid w:val="003550ED"/>
    <w:rsid w:val="003709B6"/>
    <w:rsid w:val="0038058D"/>
    <w:rsid w:val="00387D26"/>
    <w:rsid w:val="003A1951"/>
    <w:rsid w:val="003D0308"/>
    <w:rsid w:val="003E2317"/>
    <w:rsid w:val="003E3FFC"/>
    <w:rsid w:val="003F6516"/>
    <w:rsid w:val="003F74AD"/>
    <w:rsid w:val="003F751F"/>
    <w:rsid w:val="00400CCB"/>
    <w:rsid w:val="004077E2"/>
    <w:rsid w:val="00430573"/>
    <w:rsid w:val="004432E8"/>
    <w:rsid w:val="00443606"/>
    <w:rsid w:val="00460FAA"/>
    <w:rsid w:val="0046133D"/>
    <w:rsid w:val="00481ADE"/>
    <w:rsid w:val="00490E12"/>
    <w:rsid w:val="004A1E20"/>
    <w:rsid w:val="004B342A"/>
    <w:rsid w:val="004E0325"/>
    <w:rsid w:val="004E1D19"/>
    <w:rsid w:val="004E2F2A"/>
    <w:rsid w:val="004E7D86"/>
    <w:rsid w:val="004F6F52"/>
    <w:rsid w:val="00503460"/>
    <w:rsid w:val="00504D46"/>
    <w:rsid w:val="0054207E"/>
    <w:rsid w:val="005662ED"/>
    <w:rsid w:val="00581112"/>
    <w:rsid w:val="005857A5"/>
    <w:rsid w:val="005A3A0D"/>
    <w:rsid w:val="005A7B94"/>
    <w:rsid w:val="005C005D"/>
    <w:rsid w:val="005D002E"/>
    <w:rsid w:val="005D6D18"/>
    <w:rsid w:val="005E118F"/>
    <w:rsid w:val="005E53FB"/>
    <w:rsid w:val="005E66FC"/>
    <w:rsid w:val="00604AAB"/>
    <w:rsid w:val="006136FF"/>
    <w:rsid w:val="00626AEE"/>
    <w:rsid w:val="0063275B"/>
    <w:rsid w:val="006420D0"/>
    <w:rsid w:val="00642EA7"/>
    <w:rsid w:val="0064670D"/>
    <w:rsid w:val="00652E80"/>
    <w:rsid w:val="00656510"/>
    <w:rsid w:val="006636E2"/>
    <w:rsid w:val="00666705"/>
    <w:rsid w:val="0067404B"/>
    <w:rsid w:val="00681C20"/>
    <w:rsid w:val="00683270"/>
    <w:rsid w:val="00684A17"/>
    <w:rsid w:val="00694857"/>
    <w:rsid w:val="006B7A73"/>
    <w:rsid w:val="006D0250"/>
    <w:rsid w:val="006E18AB"/>
    <w:rsid w:val="006E500E"/>
    <w:rsid w:val="00723650"/>
    <w:rsid w:val="00725C86"/>
    <w:rsid w:val="00734F49"/>
    <w:rsid w:val="0074249E"/>
    <w:rsid w:val="00745131"/>
    <w:rsid w:val="00752876"/>
    <w:rsid w:val="00755581"/>
    <w:rsid w:val="00783153"/>
    <w:rsid w:val="007916A4"/>
    <w:rsid w:val="0079376C"/>
    <w:rsid w:val="007A3E87"/>
    <w:rsid w:val="007A4E0E"/>
    <w:rsid w:val="007C34AD"/>
    <w:rsid w:val="007D18EC"/>
    <w:rsid w:val="007D48B7"/>
    <w:rsid w:val="007E089E"/>
    <w:rsid w:val="007E3A6C"/>
    <w:rsid w:val="007E4D03"/>
    <w:rsid w:val="007F5C25"/>
    <w:rsid w:val="007F656B"/>
    <w:rsid w:val="00802FD0"/>
    <w:rsid w:val="00807C8B"/>
    <w:rsid w:val="008152A4"/>
    <w:rsid w:val="008318DA"/>
    <w:rsid w:val="00835BC0"/>
    <w:rsid w:val="008414ED"/>
    <w:rsid w:val="00841835"/>
    <w:rsid w:val="00891530"/>
    <w:rsid w:val="008933A3"/>
    <w:rsid w:val="008959F4"/>
    <w:rsid w:val="008B063C"/>
    <w:rsid w:val="008B0829"/>
    <w:rsid w:val="008B6E9B"/>
    <w:rsid w:val="008B79CD"/>
    <w:rsid w:val="008C5C6A"/>
    <w:rsid w:val="008E1EEB"/>
    <w:rsid w:val="00901FCA"/>
    <w:rsid w:val="00903FCE"/>
    <w:rsid w:val="0090460A"/>
    <w:rsid w:val="00906CB1"/>
    <w:rsid w:val="009153A5"/>
    <w:rsid w:val="009442D1"/>
    <w:rsid w:val="009449D7"/>
    <w:rsid w:val="0096199E"/>
    <w:rsid w:val="00962987"/>
    <w:rsid w:val="009648FD"/>
    <w:rsid w:val="00964C0B"/>
    <w:rsid w:val="00974363"/>
    <w:rsid w:val="009837EE"/>
    <w:rsid w:val="00992FC2"/>
    <w:rsid w:val="009A2EB0"/>
    <w:rsid w:val="009D49AF"/>
    <w:rsid w:val="009E0CE5"/>
    <w:rsid w:val="009F142F"/>
    <w:rsid w:val="009F5DFF"/>
    <w:rsid w:val="009F7A43"/>
    <w:rsid w:val="00A061D4"/>
    <w:rsid w:val="00A33BCD"/>
    <w:rsid w:val="00A37837"/>
    <w:rsid w:val="00A43201"/>
    <w:rsid w:val="00A566F8"/>
    <w:rsid w:val="00A5695E"/>
    <w:rsid w:val="00A62892"/>
    <w:rsid w:val="00A76B8E"/>
    <w:rsid w:val="00A84AC9"/>
    <w:rsid w:val="00A85F04"/>
    <w:rsid w:val="00A927AC"/>
    <w:rsid w:val="00AA5A14"/>
    <w:rsid w:val="00AA6AAA"/>
    <w:rsid w:val="00AB5321"/>
    <w:rsid w:val="00AC1F51"/>
    <w:rsid w:val="00AC21DC"/>
    <w:rsid w:val="00AC4ADF"/>
    <w:rsid w:val="00AD6907"/>
    <w:rsid w:val="00AE2234"/>
    <w:rsid w:val="00AE5027"/>
    <w:rsid w:val="00AE5DBE"/>
    <w:rsid w:val="00AF052E"/>
    <w:rsid w:val="00AF3678"/>
    <w:rsid w:val="00AF77A6"/>
    <w:rsid w:val="00B14120"/>
    <w:rsid w:val="00B345B8"/>
    <w:rsid w:val="00B36E2E"/>
    <w:rsid w:val="00B517F1"/>
    <w:rsid w:val="00B54777"/>
    <w:rsid w:val="00B65B06"/>
    <w:rsid w:val="00B72434"/>
    <w:rsid w:val="00B7517C"/>
    <w:rsid w:val="00B76D0F"/>
    <w:rsid w:val="00B8148B"/>
    <w:rsid w:val="00B863A8"/>
    <w:rsid w:val="00B934F3"/>
    <w:rsid w:val="00B960E9"/>
    <w:rsid w:val="00B97798"/>
    <w:rsid w:val="00BA5121"/>
    <w:rsid w:val="00BA7D21"/>
    <w:rsid w:val="00BC68E2"/>
    <w:rsid w:val="00BF5588"/>
    <w:rsid w:val="00C0311B"/>
    <w:rsid w:val="00C06ED0"/>
    <w:rsid w:val="00C07D6A"/>
    <w:rsid w:val="00C15063"/>
    <w:rsid w:val="00C23432"/>
    <w:rsid w:val="00C33E35"/>
    <w:rsid w:val="00C37BF4"/>
    <w:rsid w:val="00C53155"/>
    <w:rsid w:val="00C57BF0"/>
    <w:rsid w:val="00C717A0"/>
    <w:rsid w:val="00C76DB8"/>
    <w:rsid w:val="00C77A71"/>
    <w:rsid w:val="00C82677"/>
    <w:rsid w:val="00C83327"/>
    <w:rsid w:val="00C93853"/>
    <w:rsid w:val="00CA037D"/>
    <w:rsid w:val="00CA7353"/>
    <w:rsid w:val="00CC6C7D"/>
    <w:rsid w:val="00CD04C0"/>
    <w:rsid w:val="00CD17F3"/>
    <w:rsid w:val="00CD74E5"/>
    <w:rsid w:val="00CE08B5"/>
    <w:rsid w:val="00CE3725"/>
    <w:rsid w:val="00CF58E5"/>
    <w:rsid w:val="00D02EFB"/>
    <w:rsid w:val="00D07DE7"/>
    <w:rsid w:val="00D12380"/>
    <w:rsid w:val="00D249C7"/>
    <w:rsid w:val="00D26283"/>
    <w:rsid w:val="00D263DD"/>
    <w:rsid w:val="00D30E71"/>
    <w:rsid w:val="00D31133"/>
    <w:rsid w:val="00D31E56"/>
    <w:rsid w:val="00D328C4"/>
    <w:rsid w:val="00D40256"/>
    <w:rsid w:val="00D420D4"/>
    <w:rsid w:val="00D45AEE"/>
    <w:rsid w:val="00D5630C"/>
    <w:rsid w:val="00D57A40"/>
    <w:rsid w:val="00D72099"/>
    <w:rsid w:val="00D76717"/>
    <w:rsid w:val="00D77BC8"/>
    <w:rsid w:val="00D87A3C"/>
    <w:rsid w:val="00D9062B"/>
    <w:rsid w:val="00DA0C60"/>
    <w:rsid w:val="00DA6CF9"/>
    <w:rsid w:val="00DB528F"/>
    <w:rsid w:val="00DC44D9"/>
    <w:rsid w:val="00DC7A57"/>
    <w:rsid w:val="00DE7AEB"/>
    <w:rsid w:val="00DF115C"/>
    <w:rsid w:val="00DF680C"/>
    <w:rsid w:val="00E134F9"/>
    <w:rsid w:val="00E3004A"/>
    <w:rsid w:val="00E447EA"/>
    <w:rsid w:val="00E46D23"/>
    <w:rsid w:val="00E51275"/>
    <w:rsid w:val="00E514AA"/>
    <w:rsid w:val="00E931C1"/>
    <w:rsid w:val="00E96EF3"/>
    <w:rsid w:val="00EA28D6"/>
    <w:rsid w:val="00EA3183"/>
    <w:rsid w:val="00EB0384"/>
    <w:rsid w:val="00EB58E0"/>
    <w:rsid w:val="00EC646F"/>
    <w:rsid w:val="00EE1DF8"/>
    <w:rsid w:val="00EE2C15"/>
    <w:rsid w:val="00EF7E39"/>
    <w:rsid w:val="00F00FF0"/>
    <w:rsid w:val="00F019B5"/>
    <w:rsid w:val="00F03481"/>
    <w:rsid w:val="00F14C67"/>
    <w:rsid w:val="00F1678E"/>
    <w:rsid w:val="00F27B2B"/>
    <w:rsid w:val="00F42310"/>
    <w:rsid w:val="00F430AE"/>
    <w:rsid w:val="00F44334"/>
    <w:rsid w:val="00F542D2"/>
    <w:rsid w:val="00F55FA6"/>
    <w:rsid w:val="00F608BE"/>
    <w:rsid w:val="00F639BE"/>
    <w:rsid w:val="00F649F9"/>
    <w:rsid w:val="00F67E6C"/>
    <w:rsid w:val="00F75B98"/>
    <w:rsid w:val="00F8030C"/>
    <w:rsid w:val="00F910C2"/>
    <w:rsid w:val="00FA2FF2"/>
    <w:rsid w:val="00FB11E0"/>
    <w:rsid w:val="00FB4A2F"/>
    <w:rsid w:val="00FB7F47"/>
    <w:rsid w:val="00FC42DB"/>
    <w:rsid w:val="00FE2056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5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6EF3"/>
    <w:rPr>
      <w:rFonts w:cs="Calibri"/>
    </w:rPr>
  </w:style>
  <w:style w:type="table" w:styleId="TableGrid">
    <w:name w:val="Table Grid"/>
    <w:basedOn w:val="TableNormal"/>
    <w:uiPriority w:val="99"/>
    <w:rsid w:val="00E96EF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3592</TotalTime>
  <Pages>20</Pages>
  <Words>3068</Words>
  <Characters>17493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dcterms:created xsi:type="dcterms:W3CDTF">2014-05-05T13:20:00Z</dcterms:created>
  <dcterms:modified xsi:type="dcterms:W3CDTF">2019-05-13T10:35:00Z</dcterms:modified>
</cp:coreProperties>
</file>