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712" w:rsidRPr="00400FAB" w:rsidRDefault="000E471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Дополнение в сводную таблицу рекламных конструкций </w:t>
      </w:r>
    </w:p>
    <w:p w:rsidR="000E4712" w:rsidRPr="00400FAB" w:rsidRDefault="000E471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00FAB">
        <w:rPr>
          <w:rFonts w:ascii="Times New Roman" w:hAnsi="Times New Roman" w:cs="Times New Roman"/>
          <w:sz w:val="24"/>
          <w:szCs w:val="24"/>
        </w:rPr>
        <w:t>Муниципальное образование «Сюмсинский район»</w:t>
      </w:r>
    </w:p>
    <w:p w:rsidR="000E4712" w:rsidRPr="00400FAB" w:rsidRDefault="000E471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18"/>
        <w:gridCol w:w="1951"/>
        <w:gridCol w:w="1811"/>
        <w:gridCol w:w="1811"/>
        <w:gridCol w:w="1811"/>
        <w:gridCol w:w="1810"/>
        <w:gridCol w:w="1811"/>
        <w:gridCol w:w="1811"/>
        <w:gridCol w:w="1811"/>
      </w:tblGrid>
      <w:tr w:rsidR="000E4712" w:rsidRPr="004E5EAC" w:rsidTr="00400FAB">
        <w:trPr>
          <w:trHeight w:val="144"/>
        </w:trPr>
        <w:tc>
          <w:tcPr>
            <w:tcW w:w="618" w:type="dxa"/>
          </w:tcPr>
          <w:p w:rsidR="000E4712" w:rsidRPr="00400FAB" w:rsidRDefault="000E47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FAB">
              <w:rPr>
                <w:rFonts w:ascii="Times New Roman" w:hAnsi="Times New Roman" w:cs="Times New Roman"/>
                <w:sz w:val="24"/>
                <w:szCs w:val="24"/>
              </w:rPr>
              <w:t xml:space="preserve">Номер Рк </w:t>
            </w:r>
            <w:hyperlink r:id="rId4" w:history="1">
              <w:r w:rsidRPr="00400FA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951" w:type="dxa"/>
          </w:tcPr>
          <w:p w:rsidR="000E4712" w:rsidRPr="00400FAB" w:rsidRDefault="000E47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FAB">
              <w:rPr>
                <w:rFonts w:ascii="Times New Roman" w:hAnsi="Times New Roman" w:cs="Times New Roman"/>
                <w:sz w:val="24"/>
                <w:szCs w:val="24"/>
              </w:rPr>
              <w:t>Адрес установки и эксплуатации Рк</w:t>
            </w:r>
          </w:p>
        </w:tc>
        <w:tc>
          <w:tcPr>
            <w:tcW w:w="1811" w:type="dxa"/>
          </w:tcPr>
          <w:p w:rsidR="000E4712" w:rsidRPr="00400FAB" w:rsidRDefault="000E47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FAB">
              <w:rPr>
                <w:rFonts w:ascii="Times New Roman" w:hAnsi="Times New Roman" w:cs="Times New Roman"/>
                <w:sz w:val="24"/>
                <w:szCs w:val="24"/>
              </w:rPr>
              <w:t>Вид Рк</w:t>
            </w:r>
          </w:p>
        </w:tc>
        <w:tc>
          <w:tcPr>
            <w:tcW w:w="1811" w:type="dxa"/>
          </w:tcPr>
          <w:p w:rsidR="000E4712" w:rsidRPr="00400FAB" w:rsidRDefault="000E47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FAB">
              <w:rPr>
                <w:rFonts w:ascii="Times New Roman" w:hAnsi="Times New Roman" w:cs="Times New Roman"/>
                <w:sz w:val="24"/>
                <w:szCs w:val="24"/>
              </w:rPr>
              <w:t>Тип Рк</w:t>
            </w:r>
          </w:p>
        </w:tc>
        <w:tc>
          <w:tcPr>
            <w:tcW w:w="1811" w:type="dxa"/>
          </w:tcPr>
          <w:p w:rsidR="000E4712" w:rsidRPr="00400FAB" w:rsidRDefault="000E47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FAB">
              <w:rPr>
                <w:rFonts w:ascii="Times New Roman" w:hAnsi="Times New Roman" w:cs="Times New Roman"/>
                <w:sz w:val="24"/>
                <w:szCs w:val="24"/>
              </w:rPr>
              <w:t>Размер Рк</w:t>
            </w:r>
          </w:p>
          <w:p w:rsidR="000E4712" w:rsidRPr="00400FAB" w:rsidRDefault="000E4712" w:rsidP="00E34F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FA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ширина</w:t>
            </w:r>
            <w:r w:rsidRPr="00400FA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высота</w:t>
            </w:r>
            <w:r w:rsidRPr="00400F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10" w:type="dxa"/>
          </w:tcPr>
          <w:p w:rsidR="000E4712" w:rsidRPr="00400FAB" w:rsidRDefault="000E47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FAB">
              <w:rPr>
                <w:rFonts w:ascii="Times New Roman" w:hAnsi="Times New Roman" w:cs="Times New Roman"/>
                <w:sz w:val="24"/>
                <w:szCs w:val="24"/>
              </w:rPr>
              <w:t>Общая площадь информационного поля Рк (кв. м)</w:t>
            </w:r>
          </w:p>
        </w:tc>
        <w:tc>
          <w:tcPr>
            <w:tcW w:w="1811" w:type="dxa"/>
          </w:tcPr>
          <w:p w:rsidR="000E4712" w:rsidRPr="00400FAB" w:rsidRDefault="000E47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FAB">
              <w:rPr>
                <w:rFonts w:ascii="Times New Roman" w:hAnsi="Times New Roman" w:cs="Times New Roman"/>
                <w:sz w:val="24"/>
                <w:szCs w:val="24"/>
              </w:rPr>
              <w:t>Собственник или законный владелец имущества (объекта недвижимости, земельного участка), к которому присоединяется Рк</w:t>
            </w:r>
          </w:p>
        </w:tc>
        <w:tc>
          <w:tcPr>
            <w:tcW w:w="1811" w:type="dxa"/>
          </w:tcPr>
          <w:p w:rsidR="000E4712" w:rsidRPr="00400FAB" w:rsidRDefault="000E47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FAB">
              <w:rPr>
                <w:rFonts w:ascii="Times New Roman" w:hAnsi="Times New Roman" w:cs="Times New Roman"/>
                <w:sz w:val="24"/>
                <w:szCs w:val="24"/>
              </w:rPr>
              <w:t>Кадастровый (условный, инвентарный) номер объекта недвижимости, к которому присоединяется Рк</w:t>
            </w:r>
          </w:p>
        </w:tc>
        <w:tc>
          <w:tcPr>
            <w:tcW w:w="1811" w:type="dxa"/>
          </w:tcPr>
          <w:p w:rsidR="000E4712" w:rsidRPr="00400FAB" w:rsidRDefault="000E47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FAB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участка, на котором предполагается размещение Рк</w:t>
            </w:r>
          </w:p>
        </w:tc>
      </w:tr>
      <w:tr w:rsidR="000E4712" w:rsidRPr="004E5EAC" w:rsidTr="00400FAB">
        <w:trPr>
          <w:trHeight w:val="144"/>
        </w:trPr>
        <w:tc>
          <w:tcPr>
            <w:tcW w:w="618" w:type="dxa"/>
          </w:tcPr>
          <w:p w:rsidR="000E4712" w:rsidRPr="00400FAB" w:rsidRDefault="000E47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7" w:type="dxa"/>
            <w:gridSpan w:val="8"/>
          </w:tcPr>
          <w:p w:rsidR="000E4712" w:rsidRPr="00400FAB" w:rsidRDefault="000E4712" w:rsidP="005B20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FAB">
              <w:rPr>
                <w:rFonts w:ascii="Times New Roman" w:hAnsi="Times New Roman" w:cs="Times New Roman"/>
                <w:b/>
                <w:sz w:val="24"/>
                <w:szCs w:val="24"/>
              </w:rPr>
              <w:t>1.  Территория муниципального образования «Сюмсинское»</w:t>
            </w:r>
          </w:p>
        </w:tc>
      </w:tr>
      <w:tr w:rsidR="000E4712" w:rsidRPr="004E5EAC" w:rsidTr="00400FAB">
        <w:trPr>
          <w:trHeight w:val="144"/>
        </w:trPr>
        <w:tc>
          <w:tcPr>
            <w:tcW w:w="618" w:type="dxa"/>
          </w:tcPr>
          <w:p w:rsidR="000E4712" w:rsidRDefault="000E4712" w:rsidP="00E470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51" w:type="dxa"/>
          </w:tcPr>
          <w:p w:rsidR="000E4712" w:rsidRPr="001F502F" w:rsidRDefault="000E4712" w:rsidP="00BD6F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502F">
              <w:rPr>
                <w:rFonts w:ascii="Times New Roman" w:hAnsi="Times New Roman" w:cs="Times New Roman"/>
                <w:sz w:val="24"/>
                <w:szCs w:val="24"/>
              </w:rPr>
              <w:t>Удмуртская Республика, Сюмсинский район, с. Сюмс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и, ул. Советская, у дома №67</w:t>
            </w:r>
          </w:p>
        </w:tc>
        <w:tc>
          <w:tcPr>
            <w:tcW w:w="1811" w:type="dxa"/>
          </w:tcPr>
          <w:p w:rsidR="000E4712" w:rsidRPr="001F502F" w:rsidRDefault="000E4712" w:rsidP="001F50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502F">
              <w:rPr>
                <w:rFonts w:ascii="Times New Roman" w:hAnsi="Times New Roman"/>
                <w:sz w:val="24"/>
                <w:szCs w:val="24"/>
              </w:rPr>
              <w:t>рекламно-информационный щит</w:t>
            </w:r>
          </w:p>
          <w:p w:rsidR="000E4712" w:rsidRPr="001F502F" w:rsidRDefault="000E4712" w:rsidP="006F49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:rsidR="000E4712" w:rsidRPr="004E5EAC" w:rsidRDefault="000E4712" w:rsidP="006F49B2">
            <w:pPr>
              <w:rPr>
                <w:rFonts w:ascii="Times New Roman" w:hAnsi="Times New Roman"/>
                <w:sz w:val="24"/>
                <w:szCs w:val="24"/>
              </w:rPr>
            </w:pPr>
            <w:r w:rsidRPr="004E5EAC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</w:t>
            </w:r>
          </w:p>
        </w:tc>
        <w:tc>
          <w:tcPr>
            <w:tcW w:w="1811" w:type="dxa"/>
          </w:tcPr>
          <w:p w:rsidR="000E4712" w:rsidRPr="00400FAB" w:rsidRDefault="000E4712" w:rsidP="00F00A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1,3*3</w:t>
            </w:r>
          </w:p>
        </w:tc>
        <w:tc>
          <w:tcPr>
            <w:tcW w:w="1810" w:type="dxa"/>
          </w:tcPr>
          <w:p w:rsidR="000E4712" w:rsidRPr="00400FAB" w:rsidRDefault="000E4712" w:rsidP="00F00A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811" w:type="dxa"/>
          </w:tcPr>
          <w:p w:rsidR="000E4712" w:rsidRPr="004E5EAC" w:rsidRDefault="000E4712" w:rsidP="006F49B2">
            <w:pPr>
              <w:rPr>
                <w:rFonts w:ascii="Times New Roman" w:hAnsi="Times New Roman"/>
                <w:sz w:val="24"/>
                <w:szCs w:val="24"/>
              </w:rPr>
            </w:pPr>
            <w:r w:rsidRPr="004E5EAC">
              <w:rPr>
                <w:rFonts w:ascii="Times New Roman" w:hAnsi="Times New Roman"/>
                <w:sz w:val="24"/>
                <w:szCs w:val="24"/>
              </w:rPr>
              <w:t>земельный участок неразграниченной собственности</w:t>
            </w:r>
          </w:p>
        </w:tc>
        <w:tc>
          <w:tcPr>
            <w:tcW w:w="1811" w:type="dxa"/>
          </w:tcPr>
          <w:p w:rsidR="000E4712" w:rsidRPr="00400FAB" w:rsidRDefault="000E4712" w:rsidP="006F49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11" w:type="dxa"/>
          </w:tcPr>
          <w:p w:rsidR="000E4712" w:rsidRDefault="000E4712" w:rsidP="004B3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E4712" w:rsidRPr="004E5EAC" w:rsidTr="009714BF">
        <w:trPr>
          <w:trHeight w:val="144"/>
        </w:trPr>
        <w:tc>
          <w:tcPr>
            <w:tcW w:w="618" w:type="dxa"/>
          </w:tcPr>
          <w:p w:rsidR="000E4712" w:rsidRDefault="000E4712" w:rsidP="00E34F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7" w:type="dxa"/>
            <w:gridSpan w:val="8"/>
          </w:tcPr>
          <w:p w:rsidR="000E4712" w:rsidRPr="003A731D" w:rsidRDefault="000E4712" w:rsidP="003A731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Территория муниципального образования «Гуртлудское»</w:t>
            </w:r>
          </w:p>
        </w:tc>
      </w:tr>
      <w:tr w:rsidR="000E4712" w:rsidRPr="004E5EAC" w:rsidTr="00400FAB">
        <w:trPr>
          <w:trHeight w:val="144"/>
        </w:trPr>
        <w:tc>
          <w:tcPr>
            <w:tcW w:w="618" w:type="dxa"/>
          </w:tcPr>
          <w:p w:rsidR="000E4712" w:rsidRDefault="000E4712" w:rsidP="00E34F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51" w:type="dxa"/>
          </w:tcPr>
          <w:p w:rsidR="000E4712" w:rsidRPr="004E5EAC" w:rsidRDefault="000E4712">
            <w:r w:rsidRPr="004E5EAC">
              <w:rPr>
                <w:rFonts w:ascii="Times New Roman" w:hAnsi="Times New Roman"/>
                <w:sz w:val="24"/>
                <w:szCs w:val="24"/>
              </w:rPr>
              <w:t>Удмуртская Республика, Сюмсинский район,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д. Юбери (автомобильная дорога Игра-Селты-Сюмси-граница Кировской области)- Лекшур км 0+000-км 6+750 </w:t>
            </w:r>
          </w:p>
        </w:tc>
        <w:tc>
          <w:tcPr>
            <w:tcW w:w="1811" w:type="dxa"/>
          </w:tcPr>
          <w:p w:rsidR="000E4712" w:rsidRPr="00400FAB" w:rsidRDefault="000E4712" w:rsidP="003D07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0FAB">
              <w:rPr>
                <w:rFonts w:ascii="Times New Roman" w:hAnsi="Times New Roman" w:cs="Times New Roman"/>
                <w:sz w:val="24"/>
                <w:szCs w:val="24"/>
              </w:rPr>
              <w:t>рекламный щит</w:t>
            </w:r>
          </w:p>
        </w:tc>
        <w:tc>
          <w:tcPr>
            <w:tcW w:w="1811" w:type="dxa"/>
          </w:tcPr>
          <w:p w:rsidR="000E4712" w:rsidRPr="004E5EAC" w:rsidRDefault="000E4712" w:rsidP="003D075A">
            <w:pPr>
              <w:rPr>
                <w:rFonts w:ascii="Times New Roman" w:hAnsi="Times New Roman"/>
                <w:sz w:val="24"/>
                <w:szCs w:val="24"/>
              </w:rPr>
            </w:pPr>
            <w:r w:rsidRPr="004E5EAC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</w:t>
            </w:r>
          </w:p>
        </w:tc>
        <w:tc>
          <w:tcPr>
            <w:tcW w:w="1811" w:type="dxa"/>
          </w:tcPr>
          <w:p w:rsidR="000E4712" w:rsidRPr="00400FAB" w:rsidRDefault="000E4712" w:rsidP="003D07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1,5*2</w:t>
            </w:r>
          </w:p>
        </w:tc>
        <w:tc>
          <w:tcPr>
            <w:tcW w:w="1810" w:type="dxa"/>
          </w:tcPr>
          <w:p w:rsidR="000E4712" w:rsidRPr="00400FAB" w:rsidRDefault="000E4712" w:rsidP="003D07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1" w:type="dxa"/>
          </w:tcPr>
          <w:p w:rsidR="000E4712" w:rsidRPr="004E5EAC" w:rsidRDefault="000E4712" w:rsidP="003D075A">
            <w:pPr>
              <w:rPr>
                <w:rFonts w:ascii="Times New Roman" w:hAnsi="Times New Roman"/>
                <w:sz w:val="24"/>
                <w:szCs w:val="24"/>
              </w:rPr>
            </w:pPr>
            <w:r w:rsidRPr="004E5EAC">
              <w:rPr>
                <w:rFonts w:ascii="Times New Roman" w:hAnsi="Times New Roman"/>
                <w:sz w:val="24"/>
                <w:szCs w:val="24"/>
              </w:rPr>
              <w:t>земельный участок неразграниченной собственности</w:t>
            </w:r>
          </w:p>
        </w:tc>
        <w:tc>
          <w:tcPr>
            <w:tcW w:w="1811" w:type="dxa"/>
          </w:tcPr>
          <w:p w:rsidR="000E4712" w:rsidRPr="00400FAB" w:rsidRDefault="000E4712" w:rsidP="004B3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:rsidR="000E4712" w:rsidRPr="00400FAB" w:rsidRDefault="000E4712" w:rsidP="004B3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712" w:rsidRPr="004E5EAC" w:rsidTr="00400FAB">
        <w:trPr>
          <w:trHeight w:val="144"/>
        </w:trPr>
        <w:tc>
          <w:tcPr>
            <w:tcW w:w="618" w:type="dxa"/>
          </w:tcPr>
          <w:p w:rsidR="000E4712" w:rsidRDefault="000E4712" w:rsidP="00E34F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51" w:type="dxa"/>
          </w:tcPr>
          <w:p w:rsidR="000E4712" w:rsidRPr="00304535" w:rsidRDefault="000E4712">
            <w:pPr>
              <w:rPr>
                <w:rFonts w:ascii="Times New Roman" w:hAnsi="Times New Roman"/>
                <w:sz w:val="24"/>
                <w:szCs w:val="24"/>
              </w:rPr>
            </w:pPr>
            <w:r w:rsidRPr="00304535">
              <w:rPr>
                <w:rFonts w:ascii="Times New Roman" w:hAnsi="Times New Roman"/>
                <w:sz w:val="24"/>
                <w:szCs w:val="24"/>
              </w:rPr>
              <w:t>Удмуртская Республика, Сюмсинский район,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д. Гуртлуд автомобильная дорога (Ува-Сюмси)-Гуртлуд-Маркелово км 0+000 - км 12+900 </w:t>
            </w:r>
          </w:p>
        </w:tc>
        <w:tc>
          <w:tcPr>
            <w:tcW w:w="1811" w:type="dxa"/>
          </w:tcPr>
          <w:p w:rsidR="000E4712" w:rsidRPr="001F502F" w:rsidRDefault="000E4712" w:rsidP="007C52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502F">
              <w:rPr>
                <w:rFonts w:ascii="Times New Roman" w:hAnsi="Times New Roman"/>
                <w:sz w:val="24"/>
                <w:szCs w:val="24"/>
              </w:rPr>
              <w:t>рекламно-информационный щит</w:t>
            </w:r>
          </w:p>
          <w:p w:rsidR="000E4712" w:rsidRPr="00400FAB" w:rsidRDefault="000E4712" w:rsidP="003D07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:rsidR="000E4712" w:rsidRPr="004E5EAC" w:rsidRDefault="000E4712" w:rsidP="003D075A">
            <w:pPr>
              <w:rPr>
                <w:rFonts w:ascii="Times New Roman" w:hAnsi="Times New Roman"/>
                <w:sz w:val="24"/>
                <w:szCs w:val="24"/>
              </w:rPr>
            </w:pPr>
            <w:r w:rsidRPr="004E5EAC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</w:t>
            </w:r>
          </w:p>
        </w:tc>
        <w:tc>
          <w:tcPr>
            <w:tcW w:w="1811" w:type="dxa"/>
          </w:tcPr>
          <w:p w:rsidR="000E4712" w:rsidRPr="00400FAB" w:rsidRDefault="000E4712" w:rsidP="003D07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1,5*2</w:t>
            </w:r>
          </w:p>
        </w:tc>
        <w:tc>
          <w:tcPr>
            <w:tcW w:w="1810" w:type="dxa"/>
          </w:tcPr>
          <w:p w:rsidR="000E4712" w:rsidRPr="00400FAB" w:rsidRDefault="000E4712" w:rsidP="003D07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1" w:type="dxa"/>
          </w:tcPr>
          <w:p w:rsidR="000E4712" w:rsidRPr="004E5EAC" w:rsidRDefault="000E4712" w:rsidP="003D075A">
            <w:pPr>
              <w:rPr>
                <w:rFonts w:ascii="Times New Roman" w:hAnsi="Times New Roman"/>
                <w:sz w:val="24"/>
                <w:szCs w:val="24"/>
              </w:rPr>
            </w:pPr>
            <w:r w:rsidRPr="004E5EAC">
              <w:rPr>
                <w:rFonts w:ascii="Times New Roman" w:hAnsi="Times New Roman"/>
                <w:sz w:val="24"/>
                <w:szCs w:val="24"/>
              </w:rPr>
              <w:t>земельный участок неразграниченной собственности</w:t>
            </w:r>
          </w:p>
        </w:tc>
        <w:tc>
          <w:tcPr>
            <w:tcW w:w="1811" w:type="dxa"/>
          </w:tcPr>
          <w:p w:rsidR="000E4712" w:rsidRPr="00400FAB" w:rsidRDefault="000E4712" w:rsidP="004B3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:rsidR="000E4712" w:rsidRPr="00400FAB" w:rsidRDefault="000E4712" w:rsidP="004B3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712" w:rsidRPr="004E5EAC" w:rsidTr="00FF0B19">
        <w:trPr>
          <w:trHeight w:val="144"/>
        </w:trPr>
        <w:tc>
          <w:tcPr>
            <w:tcW w:w="618" w:type="dxa"/>
          </w:tcPr>
          <w:p w:rsidR="000E4712" w:rsidRDefault="000E4712" w:rsidP="00E34F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7" w:type="dxa"/>
            <w:gridSpan w:val="8"/>
          </w:tcPr>
          <w:p w:rsidR="000E4712" w:rsidRPr="003A731D" w:rsidRDefault="000E4712" w:rsidP="003A731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Территория муниципального образования «Васькинское»</w:t>
            </w:r>
          </w:p>
        </w:tc>
      </w:tr>
      <w:tr w:rsidR="000E4712" w:rsidRPr="004E5EAC" w:rsidTr="00400FAB">
        <w:trPr>
          <w:trHeight w:val="144"/>
        </w:trPr>
        <w:tc>
          <w:tcPr>
            <w:tcW w:w="618" w:type="dxa"/>
          </w:tcPr>
          <w:p w:rsidR="000E4712" w:rsidRDefault="000E4712" w:rsidP="00E34F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51" w:type="dxa"/>
          </w:tcPr>
          <w:p w:rsidR="000E4712" w:rsidRPr="004E5EAC" w:rsidRDefault="000E4712">
            <w:r w:rsidRPr="004E5EAC">
              <w:rPr>
                <w:rFonts w:ascii="Times New Roman" w:hAnsi="Times New Roman"/>
                <w:sz w:val="24"/>
                <w:szCs w:val="24"/>
              </w:rPr>
              <w:t>Удмуртская Республика, Сюмсинский район,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д. Васькино, ул. Клубная, у дома №1</w:t>
            </w:r>
          </w:p>
        </w:tc>
        <w:tc>
          <w:tcPr>
            <w:tcW w:w="1811" w:type="dxa"/>
          </w:tcPr>
          <w:p w:rsidR="000E4712" w:rsidRPr="001F502F" w:rsidRDefault="000E4712" w:rsidP="006728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502F">
              <w:rPr>
                <w:rFonts w:ascii="Times New Roman" w:hAnsi="Times New Roman"/>
                <w:sz w:val="24"/>
                <w:szCs w:val="24"/>
              </w:rPr>
              <w:t>рекламно-информационный щит</w:t>
            </w:r>
          </w:p>
          <w:p w:rsidR="000E4712" w:rsidRPr="00400FAB" w:rsidRDefault="000E4712" w:rsidP="003D07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:rsidR="000E4712" w:rsidRPr="004E5EAC" w:rsidRDefault="000E4712" w:rsidP="003D075A">
            <w:pPr>
              <w:rPr>
                <w:rFonts w:ascii="Times New Roman" w:hAnsi="Times New Roman"/>
                <w:sz w:val="24"/>
                <w:szCs w:val="24"/>
              </w:rPr>
            </w:pPr>
            <w:r w:rsidRPr="004E5EAC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</w:t>
            </w:r>
          </w:p>
        </w:tc>
        <w:tc>
          <w:tcPr>
            <w:tcW w:w="1811" w:type="dxa"/>
          </w:tcPr>
          <w:p w:rsidR="000E4712" w:rsidRPr="00400FAB" w:rsidRDefault="000E4712" w:rsidP="003D07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1,5*2</w:t>
            </w:r>
          </w:p>
        </w:tc>
        <w:tc>
          <w:tcPr>
            <w:tcW w:w="1810" w:type="dxa"/>
          </w:tcPr>
          <w:p w:rsidR="000E4712" w:rsidRPr="00400FAB" w:rsidRDefault="000E4712" w:rsidP="003D07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1" w:type="dxa"/>
          </w:tcPr>
          <w:p w:rsidR="000E4712" w:rsidRPr="004E5EAC" w:rsidRDefault="000E4712" w:rsidP="003D075A">
            <w:pPr>
              <w:rPr>
                <w:rFonts w:ascii="Times New Roman" w:hAnsi="Times New Roman"/>
                <w:sz w:val="24"/>
                <w:szCs w:val="24"/>
              </w:rPr>
            </w:pPr>
            <w:r w:rsidRPr="004E5EAC">
              <w:rPr>
                <w:rFonts w:ascii="Times New Roman" w:hAnsi="Times New Roman"/>
                <w:sz w:val="24"/>
                <w:szCs w:val="24"/>
              </w:rPr>
              <w:t>земельный участок неразграниченной собственности</w:t>
            </w:r>
          </w:p>
        </w:tc>
        <w:tc>
          <w:tcPr>
            <w:tcW w:w="1811" w:type="dxa"/>
          </w:tcPr>
          <w:p w:rsidR="000E4712" w:rsidRPr="00400FAB" w:rsidRDefault="000E4712" w:rsidP="004B3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:rsidR="000E4712" w:rsidRPr="00400FAB" w:rsidRDefault="000E4712" w:rsidP="004B3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712" w:rsidRPr="004E5EAC" w:rsidTr="00F96E5F">
        <w:trPr>
          <w:trHeight w:val="144"/>
        </w:trPr>
        <w:tc>
          <w:tcPr>
            <w:tcW w:w="618" w:type="dxa"/>
          </w:tcPr>
          <w:p w:rsidR="000E4712" w:rsidRDefault="000E4712" w:rsidP="00E34F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7" w:type="dxa"/>
            <w:gridSpan w:val="8"/>
          </w:tcPr>
          <w:p w:rsidR="000E4712" w:rsidRPr="003A731D" w:rsidRDefault="000E4712" w:rsidP="003A731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Территория муниципального образования «Орловское»</w:t>
            </w:r>
          </w:p>
        </w:tc>
      </w:tr>
      <w:tr w:rsidR="000E4712" w:rsidRPr="004E5EAC" w:rsidTr="00400FAB">
        <w:trPr>
          <w:trHeight w:val="144"/>
        </w:trPr>
        <w:tc>
          <w:tcPr>
            <w:tcW w:w="618" w:type="dxa"/>
          </w:tcPr>
          <w:p w:rsidR="000E4712" w:rsidRDefault="000E4712" w:rsidP="00E34F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51" w:type="dxa"/>
          </w:tcPr>
          <w:p w:rsidR="000E4712" w:rsidRPr="004E5EAC" w:rsidRDefault="000E4712">
            <w:r w:rsidRPr="004E5EAC">
              <w:rPr>
                <w:rFonts w:ascii="Times New Roman" w:hAnsi="Times New Roman"/>
                <w:sz w:val="24"/>
                <w:szCs w:val="24"/>
              </w:rPr>
              <w:t>Удмуртская Республика, Сюмсинский район,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с. Орловское, ул. Октябрьская, у дома №26</w:t>
            </w:r>
          </w:p>
        </w:tc>
        <w:tc>
          <w:tcPr>
            <w:tcW w:w="1811" w:type="dxa"/>
          </w:tcPr>
          <w:p w:rsidR="000E4712" w:rsidRPr="00400FAB" w:rsidRDefault="000E4712" w:rsidP="003D07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0FAB">
              <w:rPr>
                <w:rFonts w:ascii="Times New Roman" w:hAnsi="Times New Roman" w:cs="Times New Roman"/>
                <w:sz w:val="24"/>
                <w:szCs w:val="24"/>
              </w:rPr>
              <w:t>рекламный щит</w:t>
            </w:r>
          </w:p>
        </w:tc>
        <w:tc>
          <w:tcPr>
            <w:tcW w:w="1811" w:type="dxa"/>
          </w:tcPr>
          <w:p w:rsidR="000E4712" w:rsidRPr="004E5EAC" w:rsidRDefault="000E4712" w:rsidP="003D075A">
            <w:pPr>
              <w:rPr>
                <w:rFonts w:ascii="Times New Roman" w:hAnsi="Times New Roman"/>
                <w:sz w:val="24"/>
                <w:szCs w:val="24"/>
              </w:rPr>
            </w:pPr>
            <w:r w:rsidRPr="004E5EAC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</w:t>
            </w:r>
          </w:p>
        </w:tc>
        <w:tc>
          <w:tcPr>
            <w:tcW w:w="1811" w:type="dxa"/>
          </w:tcPr>
          <w:p w:rsidR="000E4712" w:rsidRPr="00400FAB" w:rsidRDefault="000E4712" w:rsidP="003D07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1,5*2</w:t>
            </w:r>
          </w:p>
        </w:tc>
        <w:tc>
          <w:tcPr>
            <w:tcW w:w="1810" w:type="dxa"/>
          </w:tcPr>
          <w:p w:rsidR="000E4712" w:rsidRPr="00400FAB" w:rsidRDefault="000E4712" w:rsidP="003D07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1" w:type="dxa"/>
          </w:tcPr>
          <w:p w:rsidR="000E4712" w:rsidRPr="004E5EAC" w:rsidRDefault="000E4712" w:rsidP="003D075A">
            <w:pPr>
              <w:rPr>
                <w:rFonts w:ascii="Times New Roman" w:hAnsi="Times New Roman"/>
                <w:sz w:val="24"/>
                <w:szCs w:val="24"/>
              </w:rPr>
            </w:pPr>
            <w:r w:rsidRPr="004E5EAC">
              <w:rPr>
                <w:rFonts w:ascii="Times New Roman" w:hAnsi="Times New Roman"/>
                <w:sz w:val="24"/>
                <w:szCs w:val="24"/>
              </w:rPr>
              <w:t>земельный участок неразграниченной собственности</w:t>
            </w:r>
          </w:p>
        </w:tc>
        <w:tc>
          <w:tcPr>
            <w:tcW w:w="1811" w:type="dxa"/>
          </w:tcPr>
          <w:p w:rsidR="000E4712" w:rsidRPr="00400FAB" w:rsidRDefault="000E4712" w:rsidP="004B3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:rsidR="000E4712" w:rsidRPr="00400FAB" w:rsidRDefault="000E4712" w:rsidP="004B3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712" w:rsidRPr="004E5EAC" w:rsidTr="00400FAB">
        <w:trPr>
          <w:trHeight w:val="144"/>
        </w:trPr>
        <w:tc>
          <w:tcPr>
            <w:tcW w:w="618" w:type="dxa"/>
          </w:tcPr>
          <w:p w:rsidR="000E4712" w:rsidRDefault="000E4712" w:rsidP="00E34F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51" w:type="dxa"/>
          </w:tcPr>
          <w:p w:rsidR="000E4712" w:rsidRPr="004E5EAC" w:rsidRDefault="000E4712">
            <w:r w:rsidRPr="004E5EAC">
              <w:rPr>
                <w:rFonts w:ascii="Times New Roman" w:hAnsi="Times New Roman"/>
                <w:sz w:val="24"/>
                <w:szCs w:val="24"/>
              </w:rPr>
              <w:t>Удмуртская Республика, Сюмсинский район,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с. Орловское, ул. Ленина, у дома №5</w:t>
            </w:r>
          </w:p>
        </w:tc>
        <w:tc>
          <w:tcPr>
            <w:tcW w:w="1811" w:type="dxa"/>
          </w:tcPr>
          <w:p w:rsidR="000E4712" w:rsidRPr="00400FAB" w:rsidRDefault="000E4712" w:rsidP="003D07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0FAB">
              <w:rPr>
                <w:rFonts w:ascii="Times New Roman" w:hAnsi="Times New Roman" w:cs="Times New Roman"/>
                <w:sz w:val="24"/>
                <w:szCs w:val="24"/>
              </w:rPr>
              <w:t>рекламный щит</w:t>
            </w:r>
          </w:p>
        </w:tc>
        <w:tc>
          <w:tcPr>
            <w:tcW w:w="1811" w:type="dxa"/>
          </w:tcPr>
          <w:p w:rsidR="000E4712" w:rsidRPr="004E5EAC" w:rsidRDefault="000E4712" w:rsidP="003D075A">
            <w:pPr>
              <w:rPr>
                <w:rFonts w:ascii="Times New Roman" w:hAnsi="Times New Roman"/>
                <w:sz w:val="24"/>
                <w:szCs w:val="24"/>
              </w:rPr>
            </w:pPr>
            <w:r w:rsidRPr="004E5EAC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</w:t>
            </w:r>
          </w:p>
        </w:tc>
        <w:tc>
          <w:tcPr>
            <w:tcW w:w="1811" w:type="dxa"/>
          </w:tcPr>
          <w:p w:rsidR="000E4712" w:rsidRPr="00400FAB" w:rsidRDefault="000E4712" w:rsidP="003D07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1,5*2</w:t>
            </w:r>
          </w:p>
        </w:tc>
        <w:tc>
          <w:tcPr>
            <w:tcW w:w="1810" w:type="dxa"/>
          </w:tcPr>
          <w:p w:rsidR="000E4712" w:rsidRPr="00400FAB" w:rsidRDefault="000E4712" w:rsidP="003D07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1" w:type="dxa"/>
          </w:tcPr>
          <w:p w:rsidR="000E4712" w:rsidRPr="004E5EAC" w:rsidRDefault="000E4712" w:rsidP="003D075A">
            <w:pPr>
              <w:rPr>
                <w:rFonts w:ascii="Times New Roman" w:hAnsi="Times New Roman"/>
                <w:sz w:val="24"/>
                <w:szCs w:val="24"/>
              </w:rPr>
            </w:pPr>
            <w:r w:rsidRPr="004E5EAC">
              <w:rPr>
                <w:rFonts w:ascii="Times New Roman" w:hAnsi="Times New Roman"/>
                <w:sz w:val="24"/>
                <w:szCs w:val="24"/>
              </w:rPr>
              <w:t>земельный участок неразграниченной собственности</w:t>
            </w:r>
          </w:p>
        </w:tc>
        <w:tc>
          <w:tcPr>
            <w:tcW w:w="1811" w:type="dxa"/>
          </w:tcPr>
          <w:p w:rsidR="000E4712" w:rsidRPr="00400FAB" w:rsidRDefault="000E4712" w:rsidP="004B3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:rsidR="000E4712" w:rsidRPr="00400FAB" w:rsidRDefault="000E4712" w:rsidP="004B3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712" w:rsidRPr="004E5EAC" w:rsidTr="00DF5B6F">
        <w:trPr>
          <w:trHeight w:val="144"/>
        </w:trPr>
        <w:tc>
          <w:tcPr>
            <w:tcW w:w="618" w:type="dxa"/>
          </w:tcPr>
          <w:p w:rsidR="000E4712" w:rsidRDefault="000E4712" w:rsidP="00DF5B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51" w:type="dxa"/>
          </w:tcPr>
          <w:p w:rsidR="000E4712" w:rsidRPr="004E5EAC" w:rsidRDefault="000E4712" w:rsidP="00DF5B6F">
            <w:r w:rsidRPr="004E5EAC">
              <w:rPr>
                <w:rFonts w:ascii="Times New Roman" w:hAnsi="Times New Roman"/>
                <w:sz w:val="24"/>
                <w:szCs w:val="24"/>
              </w:rPr>
              <w:t>Удмуртская Республика, Сюмсинский район,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с. Зон, ул. Центральная, у дома №22</w:t>
            </w:r>
          </w:p>
        </w:tc>
        <w:tc>
          <w:tcPr>
            <w:tcW w:w="1811" w:type="dxa"/>
          </w:tcPr>
          <w:p w:rsidR="000E4712" w:rsidRPr="00400FAB" w:rsidRDefault="000E4712" w:rsidP="00DF5B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0FAB">
              <w:rPr>
                <w:rFonts w:ascii="Times New Roman" w:hAnsi="Times New Roman" w:cs="Times New Roman"/>
                <w:sz w:val="24"/>
                <w:szCs w:val="24"/>
              </w:rPr>
              <w:t>рекламный щит</w:t>
            </w:r>
          </w:p>
        </w:tc>
        <w:tc>
          <w:tcPr>
            <w:tcW w:w="1811" w:type="dxa"/>
          </w:tcPr>
          <w:p w:rsidR="000E4712" w:rsidRPr="004E5EAC" w:rsidRDefault="000E4712" w:rsidP="00DF5B6F">
            <w:pPr>
              <w:rPr>
                <w:rFonts w:ascii="Times New Roman" w:hAnsi="Times New Roman"/>
                <w:sz w:val="24"/>
                <w:szCs w:val="24"/>
              </w:rPr>
            </w:pPr>
            <w:r w:rsidRPr="004E5EAC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</w:t>
            </w:r>
          </w:p>
        </w:tc>
        <w:tc>
          <w:tcPr>
            <w:tcW w:w="1811" w:type="dxa"/>
          </w:tcPr>
          <w:p w:rsidR="000E4712" w:rsidRPr="00400FAB" w:rsidRDefault="000E4712" w:rsidP="00DF5B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1,5*2</w:t>
            </w:r>
          </w:p>
        </w:tc>
        <w:tc>
          <w:tcPr>
            <w:tcW w:w="1810" w:type="dxa"/>
          </w:tcPr>
          <w:p w:rsidR="000E4712" w:rsidRPr="00400FAB" w:rsidRDefault="000E4712" w:rsidP="00DF5B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1" w:type="dxa"/>
          </w:tcPr>
          <w:p w:rsidR="000E4712" w:rsidRPr="004E5EAC" w:rsidRDefault="000E4712" w:rsidP="00DF5B6F">
            <w:pPr>
              <w:rPr>
                <w:rFonts w:ascii="Times New Roman" w:hAnsi="Times New Roman"/>
                <w:sz w:val="24"/>
                <w:szCs w:val="24"/>
              </w:rPr>
            </w:pPr>
            <w:r w:rsidRPr="004E5EAC">
              <w:rPr>
                <w:rFonts w:ascii="Times New Roman" w:hAnsi="Times New Roman"/>
                <w:sz w:val="24"/>
                <w:szCs w:val="24"/>
              </w:rPr>
              <w:t>земельный участок неразграниченной собственности</w:t>
            </w:r>
          </w:p>
        </w:tc>
        <w:tc>
          <w:tcPr>
            <w:tcW w:w="1811" w:type="dxa"/>
          </w:tcPr>
          <w:p w:rsidR="000E4712" w:rsidRPr="00400FAB" w:rsidRDefault="000E4712" w:rsidP="00DF5B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:rsidR="000E4712" w:rsidRPr="00400FAB" w:rsidRDefault="000E4712" w:rsidP="00DF5B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712" w:rsidRPr="004E5EAC" w:rsidTr="00BC49F8">
        <w:trPr>
          <w:trHeight w:val="144"/>
        </w:trPr>
        <w:tc>
          <w:tcPr>
            <w:tcW w:w="618" w:type="dxa"/>
          </w:tcPr>
          <w:p w:rsidR="000E4712" w:rsidRDefault="000E4712" w:rsidP="00E34F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7" w:type="dxa"/>
            <w:gridSpan w:val="8"/>
          </w:tcPr>
          <w:p w:rsidR="000E4712" w:rsidRPr="003A731D" w:rsidRDefault="000E4712" w:rsidP="003A731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Территория муниципального образования «Муки-Каксинское»</w:t>
            </w:r>
          </w:p>
        </w:tc>
      </w:tr>
      <w:tr w:rsidR="000E4712" w:rsidRPr="004E5EAC" w:rsidTr="00400FAB">
        <w:trPr>
          <w:trHeight w:val="144"/>
        </w:trPr>
        <w:tc>
          <w:tcPr>
            <w:tcW w:w="618" w:type="dxa"/>
          </w:tcPr>
          <w:p w:rsidR="000E4712" w:rsidRDefault="000E4712" w:rsidP="00E34F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51" w:type="dxa"/>
          </w:tcPr>
          <w:p w:rsidR="000E4712" w:rsidRPr="00400FAB" w:rsidRDefault="000E47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0FAB">
              <w:rPr>
                <w:rFonts w:ascii="Times New Roman" w:hAnsi="Times New Roman" w:cs="Times New Roman"/>
                <w:sz w:val="24"/>
                <w:szCs w:val="24"/>
              </w:rPr>
              <w:t>Удмуртская Республика, Сюмсинский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с.Муки-Какси, пересечение улиц Колхозная и Прудовая</w:t>
            </w:r>
          </w:p>
        </w:tc>
        <w:tc>
          <w:tcPr>
            <w:tcW w:w="1811" w:type="dxa"/>
          </w:tcPr>
          <w:p w:rsidR="000E4712" w:rsidRPr="00400FAB" w:rsidRDefault="000E4712" w:rsidP="003D07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0FAB">
              <w:rPr>
                <w:rFonts w:ascii="Times New Roman" w:hAnsi="Times New Roman" w:cs="Times New Roman"/>
                <w:sz w:val="24"/>
                <w:szCs w:val="24"/>
              </w:rPr>
              <w:t>рекламный щит</w:t>
            </w:r>
          </w:p>
        </w:tc>
        <w:tc>
          <w:tcPr>
            <w:tcW w:w="1811" w:type="dxa"/>
          </w:tcPr>
          <w:p w:rsidR="000E4712" w:rsidRPr="004E5EAC" w:rsidRDefault="000E4712" w:rsidP="003D075A">
            <w:pPr>
              <w:rPr>
                <w:rFonts w:ascii="Times New Roman" w:hAnsi="Times New Roman"/>
                <w:sz w:val="24"/>
                <w:szCs w:val="24"/>
              </w:rPr>
            </w:pPr>
            <w:r w:rsidRPr="004E5EAC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</w:t>
            </w:r>
          </w:p>
        </w:tc>
        <w:tc>
          <w:tcPr>
            <w:tcW w:w="1811" w:type="dxa"/>
          </w:tcPr>
          <w:p w:rsidR="000E4712" w:rsidRPr="00400FAB" w:rsidRDefault="000E4712" w:rsidP="003D07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1,5*2</w:t>
            </w:r>
          </w:p>
        </w:tc>
        <w:tc>
          <w:tcPr>
            <w:tcW w:w="1810" w:type="dxa"/>
          </w:tcPr>
          <w:p w:rsidR="000E4712" w:rsidRPr="00400FAB" w:rsidRDefault="000E4712" w:rsidP="003D07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1" w:type="dxa"/>
          </w:tcPr>
          <w:p w:rsidR="000E4712" w:rsidRPr="004E5EAC" w:rsidRDefault="000E4712" w:rsidP="003D075A">
            <w:pPr>
              <w:rPr>
                <w:rFonts w:ascii="Times New Roman" w:hAnsi="Times New Roman"/>
                <w:sz w:val="24"/>
                <w:szCs w:val="24"/>
              </w:rPr>
            </w:pPr>
            <w:r w:rsidRPr="004E5EAC">
              <w:rPr>
                <w:rFonts w:ascii="Times New Roman" w:hAnsi="Times New Roman"/>
                <w:sz w:val="24"/>
                <w:szCs w:val="24"/>
              </w:rPr>
              <w:t>земельный участок неразграниченной собственности</w:t>
            </w:r>
          </w:p>
        </w:tc>
        <w:tc>
          <w:tcPr>
            <w:tcW w:w="1811" w:type="dxa"/>
          </w:tcPr>
          <w:p w:rsidR="000E4712" w:rsidRPr="00400FAB" w:rsidRDefault="000E4712" w:rsidP="004B3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:rsidR="000E4712" w:rsidRPr="00400FAB" w:rsidRDefault="000E4712" w:rsidP="004B3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712" w:rsidRPr="004E5EAC" w:rsidTr="007047D5">
        <w:trPr>
          <w:trHeight w:val="144"/>
        </w:trPr>
        <w:tc>
          <w:tcPr>
            <w:tcW w:w="618" w:type="dxa"/>
          </w:tcPr>
          <w:p w:rsidR="000E4712" w:rsidRDefault="000E4712" w:rsidP="007047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51" w:type="dxa"/>
          </w:tcPr>
          <w:p w:rsidR="000E4712" w:rsidRPr="00400FAB" w:rsidRDefault="000E4712" w:rsidP="007047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0FAB">
              <w:rPr>
                <w:rFonts w:ascii="Times New Roman" w:hAnsi="Times New Roman" w:cs="Times New Roman"/>
                <w:sz w:val="24"/>
                <w:szCs w:val="24"/>
              </w:rPr>
              <w:t>Удмуртская Республика, Сюмсинский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ст. Сюрек, ул. Советская, у дома № 58 "Б"</w:t>
            </w:r>
          </w:p>
        </w:tc>
        <w:tc>
          <w:tcPr>
            <w:tcW w:w="1811" w:type="dxa"/>
          </w:tcPr>
          <w:p w:rsidR="000E4712" w:rsidRPr="00400FAB" w:rsidRDefault="000E4712" w:rsidP="007047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0FAB">
              <w:rPr>
                <w:rFonts w:ascii="Times New Roman" w:hAnsi="Times New Roman" w:cs="Times New Roman"/>
                <w:sz w:val="24"/>
                <w:szCs w:val="24"/>
              </w:rPr>
              <w:t>рекламный щит</w:t>
            </w:r>
          </w:p>
        </w:tc>
        <w:tc>
          <w:tcPr>
            <w:tcW w:w="1811" w:type="dxa"/>
          </w:tcPr>
          <w:p w:rsidR="000E4712" w:rsidRPr="004E5EAC" w:rsidRDefault="000E4712" w:rsidP="007047D5">
            <w:pPr>
              <w:rPr>
                <w:rFonts w:ascii="Times New Roman" w:hAnsi="Times New Roman"/>
                <w:sz w:val="24"/>
                <w:szCs w:val="24"/>
              </w:rPr>
            </w:pPr>
            <w:r w:rsidRPr="004E5EAC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</w:t>
            </w:r>
          </w:p>
        </w:tc>
        <w:tc>
          <w:tcPr>
            <w:tcW w:w="1811" w:type="dxa"/>
          </w:tcPr>
          <w:p w:rsidR="000E4712" w:rsidRPr="00400FAB" w:rsidRDefault="000E4712" w:rsidP="007047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1,5*2</w:t>
            </w:r>
          </w:p>
        </w:tc>
        <w:tc>
          <w:tcPr>
            <w:tcW w:w="1810" w:type="dxa"/>
          </w:tcPr>
          <w:p w:rsidR="000E4712" w:rsidRPr="00400FAB" w:rsidRDefault="000E4712" w:rsidP="007047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1" w:type="dxa"/>
          </w:tcPr>
          <w:p w:rsidR="000E4712" w:rsidRPr="004E5EAC" w:rsidRDefault="000E4712" w:rsidP="007047D5">
            <w:pPr>
              <w:rPr>
                <w:rFonts w:ascii="Times New Roman" w:hAnsi="Times New Roman"/>
                <w:sz w:val="24"/>
                <w:szCs w:val="24"/>
              </w:rPr>
            </w:pPr>
            <w:r w:rsidRPr="004E5EAC">
              <w:rPr>
                <w:rFonts w:ascii="Times New Roman" w:hAnsi="Times New Roman"/>
                <w:sz w:val="24"/>
                <w:szCs w:val="24"/>
              </w:rPr>
              <w:t>земельный участок неразграниченной собственности</w:t>
            </w:r>
          </w:p>
        </w:tc>
        <w:tc>
          <w:tcPr>
            <w:tcW w:w="1811" w:type="dxa"/>
          </w:tcPr>
          <w:p w:rsidR="000E4712" w:rsidRPr="00400FAB" w:rsidRDefault="000E4712" w:rsidP="007047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:rsidR="000E4712" w:rsidRPr="00400FAB" w:rsidRDefault="000E4712" w:rsidP="007047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712" w:rsidRPr="004E5EAC" w:rsidTr="00DF5B6F">
        <w:trPr>
          <w:trHeight w:val="144"/>
        </w:trPr>
        <w:tc>
          <w:tcPr>
            <w:tcW w:w="618" w:type="dxa"/>
          </w:tcPr>
          <w:p w:rsidR="000E4712" w:rsidRDefault="000E4712" w:rsidP="00DF5B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7" w:type="dxa"/>
            <w:gridSpan w:val="8"/>
          </w:tcPr>
          <w:p w:rsidR="000E4712" w:rsidRPr="003A731D" w:rsidRDefault="000E4712" w:rsidP="00DF5B6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Территория муниципального образования «Кильмезское»</w:t>
            </w:r>
          </w:p>
        </w:tc>
      </w:tr>
      <w:tr w:rsidR="000E4712" w:rsidRPr="004E5EAC" w:rsidTr="00DF5B6F">
        <w:trPr>
          <w:trHeight w:val="144"/>
        </w:trPr>
        <w:tc>
          <w:tcPr>
            <w:tcW w:w="618" w:type="dxa"/>
          </w:tcPr>
          <w:p w:rsidR="000E4712" w:rsidRDefault="000E4712" w:rsidP="00DF5B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51" w:type="dxa"/>
          </w:tcPr>
          <w:p w:rsidR="000E4712" w:rsidRPr="004E5EAC" w:rsidRDefault="000E4712" w:rsidP="00DF5B6F">
            <w:r w:rsidRPr="004E5EAC">
              <w:rPr>
                <w:rFonts w:ascii="Times New Roman" w:hAnsi="Times New Roman"/>
                <w:sz w:val="24"/>
                <w:szCs w:val="24"/>
              </w:rPr>
              <w:t>Удмуртская Республика, Сюмсинский район,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с. Кильмезь, ул. Набережная, у дома №6</w:t>
            </w:r>
          </w:p>
        </w:tc>
        <w:tc>
          <w:tcPr>
            <w:tcW w:w="1811" w:type="dxa"/>
          </w:tcPr>
          <w:p w:rsidR="000E4712" w:rsidRPr="001F502F" w:rsidRDefault="000E4712" w:rsidP="00DF5B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502F">
              <w:rPr>
                <w:rFonts w:ascii="Times New Roman" w:hAnsi="Times New Roman"/>
                <w:sz w:val="24"/>
                <w:szCs w:val="24"/>
              </w:rPr>
              <w:t>рекламно-информационный щит</w:t>
            </w:r>
          </w:p>
          <w:p w:rsidR="000E4712" w:rsidRPr="00400FAB" w:rsidRDefault="000E4712" w:rsidP="00DF5B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:rsidR="000E4712" w:rsidRPr="004E5EAC" w:rsidRDefault="000E4712" w:rsidP="00DF5B6F">
            <w:pPr>
              <w:rPr>
                <w:rFonts w:ascii="Times New Roman" w:hAnsi="Times New Roman"/>
                <w:sz w:val="24"/>
                <w:szCs w:val="24"/>
              </w:rPr>
            </w:pPr>
            <w:r w:rsidRPr="004E5EAC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</w:t>
            </w:r>
          </w:p>
        </w:tc>
        <w:tc>
          <w:tcPr>
            <w:tcW w:w="1811" w:type="dxa"/>
          </w:tcPr>
          <w:p w:rsidR="000E4712" w:rsidRPr="00400FAB" w:rsidRDefault="000E4712" w:rsidP="00DF5B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1,5*2</w:t>
            </w:r>
          </w:p>
        </w:tc>
        <w:tc>
          <w:tcPr>
            <w:tcW w:w="1810" w:type="dxa"/>
          </w:tcPr>
          <w:p w:rsidR="000E4712" w:rsidRPr="00400FAB" w:rsidRDefault="000E4712" w:rsidP="00DF5B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1" w:type="dxa"/>
          </w:tcPr>
          <w:p w:rsidR="000E4712" w:rsidRPr="004E5EAC" w:rsidRDefault="000E4712" w:rsidP="00DF5B6F">
            <w:pPr>
              <w:rPr>
                <w:rFonts w:ascii="Times New Roman" w:hAnsi="Times New Roman"/>
                <w:sz w:val="24"/>
                <w:szCs w:val="24"/>
              </w:rPr>
            </w:pPr>
            <w:r w:rsidRPr="004E5EAC">
              <w:rPr>
                <w:rFonts w:ascii="Times New Roman" w:hAnsi="Times New Roman"/>
                <w:sz w:val="24"/>
                <w:szCs w:val="24"/>
              </w:rPr>
              <w:t>земельный участок неразграниченной собственности</w:t>
            </w:r>
          </w:p>
        </w:tc>
        <w:tc>
          <w:tcPr>
            <w:tcW w:w="1811" w:type="dxa"/>
          </w:tcPr>
          <w:p w:rsidR="000E4712" w:rsidRPr="00400FAB" w:rsidRDefault="000E4712" w:rsidP="00DF5B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:rsidR="000E4712" w:rsidRPr="00400FAB" w:rsidRDefault="000E4712" w:rsidP="00DF5B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E4712" w:rsidRPr="00400FAB" w:rsidRDefault="000E47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E4712" w:rsidRPr="00400FAB" w:rsidRDefault="000E4712">
      <w:pPr>
        <w:rPr>
          <w:rFonts w:ascii="Times New Roman" w:hAnsi="Times New Roman"/>
          <w:sz w:val="24"/>
          <w:szCs w:val="24"/>
        </w:rPr>
      </w:pPr>
    </w:p>
    <w:sectPr w:rsidR="000E4712" w:rsidRPr="00400FAB" w:rsidSect="005818E0">
      <w:pgSz w:w="16838" w:h="11906" w:orient="landscape"/>
      <w:pgMar w:top="1531" w:right="1134" w:bottom="6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3DD7"/>
    <w:rsid w:val="00032061"/>
    <w:rsid w:val="00042D9B"/>
    <w:rsid w:val="000627F8"/>
    <w:rsid w:val="00077E82"/>
    <w:rsid w:val="000878C1"/>
    <w:rsid w:val="000D0554"/>
    <w:rsid w:val="000E4712"/>
    <w:rsid w:val="00120F9D"/>
    <w:rsid w:val="00157033"/>
    <w:rsid w:val="00164361"/>
    <w:rsid w:val="00170B01"/>
    <w:rsid w:val="00195946"/>
    <w:rsid w:val="001A07DB"/>
    <w:rsid w:val="001F502F"/>
    <w:rsid w:val="002A7E60"/>
    <w:rsid w:val="002B7BE8"/>
    <w:rsid w:val="002C159E"/>
    <w:rsid w:val="0030354D"/>
    <w:rsid w:val="00304535"/>
    <w:rsid w:val="00341FAF"/>
    <w:rsid w:val="003A731D"/>
    <w:rsid w:val="003D075A"/>
    <w:rsid w:val="00400FAB"/>
    <w:rsid w:val="0041233D"/>
    <w:rsid w:val="00413A73"/>
    <w:rsid w:val="004763D7"/>
    <w:rsid w:val="00492186"/>
    <w:rsid w:val="004B3816"/>
    <w:rsid w:val="004B5ABD"/>
    <w:rsid w:val="004E3DD7"/>
    <w:rsid w:val="004E5EAC"/>
    <w:rsid w:val="004F7921"/>
    <w:rsid w:val="00502B00"/>
    <w:rsid w:val="005210DF"/>
    <w:rsid w:val="005728BF"/>
    <w:rsid w:val="005818E0"/>
    <w:rsid w:val="005B20CE"/>
    <w:rsid w:val="005C0E2F"/>
    <w:rsid w:val="005C7170"/>
    <w:rsid w:val="00607083"/>
    <w:rsid w:val="00672897"/>
    <w:rsid w:val="00673AAD"/>
    <w:rsid w:val="006B3F0B"/>
    <w:rsid w:val="006F1BD3"/>
    <w:rsid w:val="006F49B2"/>
    <w:rsid w:val="006F6A5A"/>
    <w:rsid w:val="007047D5"/>
    <w:rsid w:val="00720289"/>
    <w:rsid w:val="0072033A"/>
    <w:rsid w:val="007778E3"/>
    <w:rsid w:val="007866B9"/>
    <w:rsid w:val="007A54F1"/>
    <w:rsid w:val="007C5251"/>
    <w:rsid w:val="0080756A"/>
    <w:rsid w:val="008449D7"/>
    <w:rsid w:val="008469A0"/>
    <w:rsid w:val="00885197"/>
    <w:rsid w:val="008A04A5"/>
    <w:rsid w:val="008D5085"/>
    <w:rsid w:val="008F4CB4"/>
    <w:rsid w:val="009714BF"/>
    <w:rsid w:val="009753E2"/>
    <w:rsid w:val="009A6FB0"/>
    <w:rsid w:val="009A7AB6"/>
    <w:rsid w:val="009B1E4E"/>
    <w:rsid w:val="00A56CC7"/>
    <w:rsid w:val="00AA6FB8"/>
    <w:rsid w:val="00AE0BA8"/>
    <w:rsid w:val="00B04E73"/>
    <w:rsid w:val="00B732FB"/>
    <w:rsid w:val="00BB323C"/>
    <w:rsid w:val="00BC49F8"/>
    <w:rsid w:val="00BD5ABB"/>
    <w:rsid w:val="00BD6FD3"/>
    <w:rsid w:val="00C22B35"/>
    <w:rsid w:val="00C71385"/>
    <w:rsid w:val="00C753BE"/>
    <w:rsid w:val="00C95F50"/>
    <w:rsid w:val="00CD5AAF"/>
    <w:rsid w:val="00CF51A4"/>
    <w:rsid w:val="00D07BF4"/>
    <w:rsid w:val="00D75BE5"/>
    <w:rsid w:val="00D84BCF"/>
    <w:rsid w:val="00D968C3"/>
    <w:rsid w:val="00DB04A9"/>
    <w:rsid w:val="00DF5B6F"/>
    <w:rsid w:val="00E13267"/>
    <w:rsid w:val="00E34F7F"/>
    <w:rsid w:val="00E470DC"/>
    <w:rsid w:val="00E51661"/>
    <w:rsid w:val="00E57659"/>
    <w:rsid w:val="00E807FF"/>
    <w:rsid w:val="00E91DBB"/>
    <w:rsid w:val="00EE09B6"/>
    <w:rsid w:val="00F00A11"/>
    <w:rsid w:val="00F40CD1"/>
    <w:rsid w:val="00F96E5F"/>
    <w:rsid w:val="00FB5A9D"/>
    <w:rsid w:val="00FE0427"/>
    <w:rsid w:val="00FF0B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03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E3DD7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0D0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D05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6BF8D5E87EF193A130CA3A63A01D917FD003C89CC4FCCD0E262AE054E4BAD6C6D8B68A73479965EA48FAB3FBbB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601</TotalTime>
  <Pages>4</Pages>
  <Words>466</Words>
  <Characters>2661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Customer</cp:lastModifiedBy>
  <cp:revision>32</cp:revision>
  <cp:lastPrinted>2018-12-12T12:19:00Z</cp:lastPrinted>
  <dcterms:created xsi:type="dcterms:W3CDTF">2018-11-22T02:46:00Z</dcterms:created>
  <dcterms:modified xsi:type="dcterms:W3CDTF">2018-12-12T12:26:00Z</dcterms:modified>
</cp:coreProperties>
</file>